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222EE" w:rsidRPr="001222EE" w:rsidP="001222EE">
      <w:pPr xmlns:w="http://schemas.openxmlformats.org/wordprocessingml/2006/main">
        <w:spacing w:after="0" w:line="240" w:lineRule="auto"/>
        <w:ind w:left="720"/>
        <w:jc w:val="center"/>
        <w:rPr>
          <w:rFonts w:ascii="Arial" w:hAnsi="Arial" w:cs="Arial"/>
          <w:b/>
          <w:bCs/>
        </w:rPr>
      </w:pPr>
      <w:bookmarkStart xmlns:w="http://schemas.openxmlformats.org/wordprocessingml/2006/main" w:id="0" w:name="C512"/>
      <w:r xmlns:w="http://schemas.openxmlformats.org/wordprocessingml/2006/main" w:rsidRPr="001222EE">
        <w:rPr>
          <w:rFonts w:ascii="Arial" w:hAnsi="Arial" w:cs="Arial"/>
          <w:b/>
          <w:bCs/>
        </w:rPr>
        <w:t xml:space="preserve">गरीब व्यक्तींना वैद्यकीय सुविधा उपलब्ध करून देण्यासाठी ट्रस्ट डीड</w:t>
      </w:r>
      <w:bookmarkEnd xmlns:w="http://schemas.openxmlformats.org/wordprocessingml/2006/main" w:id="0"/>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20 तारखेला </w:t>
      </w:r>
      <w:r xmlns:w="http://schemas.openxmlformats.org/wordprocessingml/2006/main" w:rsidRPr="001222EE">
        <w:rPr>
          <w:rFonts w:ascii="Arial" w:hAnsi="Arial" w:cs="Arial"/>
        </w:rPr>
        <w:t xml:space="preserve">केले जाते ……….. </w:t>
      </w:r>
      <w:r xmlns:w="http://schemas.openxmlformats.org/wordprocessingml/2006/main" w:rsidRPr="001222EE">
        <w:rPr>
          <w:rFonts w:ascii="Arial" w:hAnsi="Arial" w:cs="Arial"/>
        </w:rPr>
        <w:t xml:space="preserve">s/o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दरम्यान </w:t>
      </w:r>
      <w:r xmlns:w="http://schemas.openxmlformats.org/wordprocessingml/2006/main" w:rsidRPr="001222EE">
        <w:rPr>
          <w:rFonts w:ascii="Arial" w:hAnsi="Arial" w:cs="Arial"/>
          <w:bCs/>
        </w:rPr>
        <w:t xml:space="preserve">……….. s/o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यानंतर येथील रहिवासी सेटलर म्हणतात (कोणता अभिव्यक्ती, जिथे संदर्भ असे मान्य करतो याचा अर्थ आणि त्याचे उत्तराधिकारी आणि नियुक्ती यांचा समावेश असेल) एक भाग आणि</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(1) श्री X पुत्र दिवंगत श्री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वय सुमारे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वर्षे रहिवासी ..................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मुंबई 400020</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(२) श्री X चा श्री Y मुलगा वय वर्ष सुमारे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मुंबई 400020 </w:t>
      </w:r>
      <w:r xmlns:w="http://schemas.openxmlformats.org/wordprocessingml/2006/main" w:rsidRPr="001222EE">
        <w:rPr>
          <w:rFonts w:ascii="Arial" w:hAnsi="Arial" w:cs="Arial"/>
        </w:rPr>
        <w:t xml:space="preserve">येथील रहिवासी</w:t>
      </w:r>
      <w:r xmlns:w="http://schemas.openxmlformats.org/wordprocessingml/2006/main" w:rsidRPr="001222EE">
        <w:rPr>
          <w:rFonts w:ascii="Arial" w:hAnsi="Arial" w:cs="Arial"/>
        </w:rPr>
        <w:tab xmlns:w="http://schemas.openxmlformats.org/wordprocessingml/2006/main"/>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(३) श्रीमती. श्री Y यांच्या Z पत्नीचे वय सुमारे ... वर्षे, रहिवासी ...................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 मुंबई 400020</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(यापुढे विश्वस्त म्हटले जाईल, ज्यामध्ये यापुढे विश्वस्त किंवा विश्वस्त यांचा समावेश असेल) इतर भागाचा.</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जेव्हा सेटलर ट्रस्टवर सेटल होण्यास इच्छुक आहे तेव्हा 10,090 रुपये (केवळ दहा हजार रुपये) फक्त सार्वजनिक धर्मादाय हेतूंसाठी वापरायचे आहेत.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आणि जेव्हा येथे विश्वस्तांनी यापुढे प्रदान केलेल्या अटी व शर्तींनुसार ट्रस्टचे व्यवहार चालवण्यासाठी सेटलरसह विश्वस्त होण्यास संमती दिली आहे.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आता हे ट्रस्ट साक्षीदार खालीलप्रमाणे आहे: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वरील जागेच्या अनुषंगाने, सेटलर याद्वारे सेटल करतो आणि ट्रस्टींना रु.ची रक्कम देतो. 10,000 (रुपये फक्त दहा हजार) ते अधिकारांसह ट्रस्टमध्ये ठेवण्यासाठी आणि त्यानंतर त्यासंबंधीच्या तरतुदींच्या अधीन राहून.</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(1) </w:t>
      </w:r>
      <w:r xmlns:w="http://schemas.openxmlformats.org/wordprocessingml/2006/main" w:rsidRPr="001222EE">
        <w:rPr>
          <w:rFonts w:ascii="Arial" w:hAnsi="Arial" w:cs="Arial"/>
          <w:iCs/>
        </w:rPr>
        <w:t xml:space="preserve">चे नाव</w:t>
      </w:r>
      <w:r xmlns:w="http://schemas.openxmlformats.org/wordprocessingml/2006/main" w:rsidRPr="001222EE">
        <w:rPr>
          <w:rFonts w:ascii="Arial" w:hAnsi="Arial" w:cs="Arial"/>
          <w:i/>
        </w:rPr>
        <w:t xml:space="preserve"> </w:t>
      </w:r>
      <w:r xmlns:w="http://schemas.openxmlformats.org/wordprocessingml/2006/main" w:rsidRPr="001222EE">
        <w:rPr>
          <w:rFonts w:ascii="Arial" w:hAnsi="Arial" w:cs="Arial"/>
        </w:rPr>
        <w:t xml:space="preserve">भरवसा.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ट्रस्टचे नाव "कुमारी................ ट्रस्ट" असे असेल.</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(२) ट्रस्टचे कार्यालय.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ट्रस्टचे कार्यालय ............................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मुंबई 400020 आणि/किंवा अशी इतर ठिकाणे/ठिकाणी स्थित असेल. </w:t>
      </w:r>
      <w:r xmlns:w="http://schemas.openxmlformats.org/wordprocessingml/2006/main" w:rsidRPr="001222EE">
        <w:rPr>
          <w:rFonts w:ascii="Arial" w:hAnsi="Arial" w:cs="Arial"/>
        </w:rPr>
        <w:t xml:space="preserve">विश्वस्त वेळोवेळी निर्णय घेऊ शकतात.</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(३) </w:t>
      </w:r>
      <w:r xmlns:w="http://schemas.openxmlformats.org/wordprocessingml/2006/main" w:rsidRPr="001222EE">
        <w:rPr>
          <w:rFonts w:ascii="Arial" w:hAnsi="Arial" w:cs="Arial"/>
          <w:iCs/>
        </w:rPr>
        <w:t xml:space="preserve">विश्वस्तांची नावे </w:t>
      </w:r>
      <w:r xmlns:w="http://schemas.openxmlformats.org/wordprocessingml/2006/main" w:rsidRPr="001222EE">
        <w:rPr>
          <w:rFonts w:ascii="Arial" w:hAnsi="Arial" w:cs="Arial"/>
        </w:rPr>
        <w:t xml:space="preserve">.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ट्रस्टच्या पहिल्या विश्वस्तांची नावे आणि पत्ते असावेत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(a) श्री एक्स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मुंबई 400020</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(b) श्री वाई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मुंबई 400020</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(c) श्रीमती. झेड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मुंबळ 400020</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उपरोक्त विश्वस्तांनी त्यांना नेमून दिलेले कार्यालय स्वीकारून या करारावर स्वाक्षरीही केली आहे.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(4) </w:t>
      </w:r>
      <w:r xmlns:w="http://schemas.openxmlformats.org/wordprocessingml/2006/main" w:rsidRPr="001222EE">
        <w:rPr>
          <w:rFonts w:ascii="Arial" w:hAnsi="Arial" w:cs="Arial"/>
          <w:iCs/>
        </w:rPr>
        <w:t xml:space="preserve">कार्यकाळ</w:t>
      </w:r>
      <w:r xmlns:w="http://schemas.openxmlformats.org/wordprocessingml/2006/main" w:rsidRPr="001222EE">
        <w:rPr>
          <w:rFonts w:ascii="Arial" w:hAnsi="Arial" w:cs="Arial"/>
          <w:i/>
        </w:rPr>
        <w:t xml:space="preserve"> </w:t>
      </w:r>
      <w:r xmlns:w="http://schemas.openxmlformats.org/wordprocessingml/2006/main" w:rsidRPr="001222EE">
        <w:rPr>
          <w:rFonts w:ascii="Arial" w:hAnsi="Arial" w:cs="Arial"/>
        </w:rPr>
        <w:t xml:space="preserve">विश्वस्त.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वरील नामांकित प्रथम विश्वस्त आणि इतर सहकारी विश्वस्त पाच वर्षांसाठी विश्वस्त असतील. विश्वस्त विश्वस्त म्हणून परस्पर संमतीने इतर कोणत्याही व्यक्ती/व्यक्तींना सहकार्य करू शकतात. कोणत्याही वेळी विश्वस्तांची एकूण संख्या चारपेक्षा जास्त नसावी. कोणत्याही विश्वस्ताच्या मृत्यूनंतर, उर्वरित विश्वस्त मृत व्यक्तीच्या कायदेशीर वारसांपैकी मृत व्यक्तीच्या जागी विश्वस्त म्हणून एखाद्या व्यक्तीची नियुक्ती करतील. विश्वस्तांची किमान संख्या दोन असावी.</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(५) ची सेवानिवृत्ती</w:t>
      </w:r>
      <w:r xmlns:w="http://schemas.openxmlformats.org/wordprocessingml/2006/main" w:rsidRPr="001222EE">
        <w:rPr>
          <w:rFonts w:ascii="Arial" w:hAnsi="Arial" w:cs="Arial"/>
          <w:i/>
        </w:rPr>
        <w:t xml:space="preserve"> </w:t>
      </w:r>
      <w:r xmlns:w="http://schemas.openxmlformats.org/wordprocessingml/2006/main" w:rsidRPr="001222EE">
        <w:rPr>
          <w:rFonts w:ascii="Arial" w:hAnsi="Arial" w:cs="Arial"/>
        </w:rPr>
        <w:t xml:space="preserve">विश्वस्त.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कोणताही विश्वस्त इतरांना लेखी तीन महिन्यांची नोटीस देऊन निवृत्त होऊ शकतो. ट्रस्टी आपोआप थांबेल आणि खालील गोष्टी घडल्यानंतर विश्वस्त पद सोडेल: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(i)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मृत्यू, राजीनामा किंवा सेवानिवृत्ती;</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(ii)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जर तो अस्वस्थ मनाचा असेल;</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(iii)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जर तो दिवाळखोर ठरवला गेला असेल किंवा तो असा निर्णय घेण्यासाठी अर्ज करत असेल तर;</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(iv)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जर त्याला कोणत्याही गुन्ह्यासाठी सहा महिन्यांपेक्षा कमी कालावधीसाठी शिक्षा झाली असेल; आणि</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rPr>
        <w:t xml:space="preserve">(v)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तो इतर विश्वस्तांच्या परवानगीशिवाय भारतातून अनुपस्थित राहिल्यास (जर परवानगी दिली तर ती मागे घेतली जाणार नाही) सहा महिन्यांपेक्षा जास्त कालावधीसाठी.</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(6) विश्वस्तांच्या रिक्त जागा भरणे.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विश्वस्ताच्या रिक्त जागा इतर विश्वस्तांकडून बहुमताने भरल्या जातील.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(७) </w:t>
      </w:r>
      <w:r xmlns:w="http://schemas.openxmlformats.org/wordprocessingml/2006/main" w:rsidRPr="001222EE">
        <w:rPr>
          <w:rFonts w:ascii="Arial" w:hAnsi="Arial" w:cs="Arial"/>
          <w:iCs/>
        </w:rPr>
        <w:t xml:space="preserve">चे प्रशासन</w:t>
      </w:r>
      <w:r xmlns:w="http://schemas.openxmlformats.org/wordprocessingml/2006/main" w:rsidRPr="001222EE">
        <w:rPr>
          <w:rFonts w:ascii="Arial" w:hAnsi="Arial" w:cs="Arial"/>
          <w:i/>
        </w:rPr>
        <w:t xml:space="preserve"> </w:t>
      </w:r>
      <w:r xmlns:w="http://schemas.openxmlformats.org/wordprocessingml/2006/main" w:rsidRPr="001222EE">
        <w:rPr>
          <w:rFonts w:ascii="Arial" w:hAnsi="Arial" w:cs="Arial"/>
        </w:rPr>
        <w:t xml:space="preserve">भरवसा.</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(1) सर्व विश्वस्तांना एकत्रितपणे विश्वस्त मंडळ म्हणून संबोधण्यात येईल ज्याचे अध्यक्ष अध्यक्षांच्या अध्यक्षतेखाली प्रत्येक दोन वर्षातून एकदा विश्वस्तांमधून निवडले जातील. अध्यक्षांच्या मृत्यूनंतर, त्यांच्यानंतर येणारी व्यक्ती दोन वर्षांसाठी या पदावर असेल. इतर विश्वस्त विश्वस्त म्हणून नियुक्ती झाल्यापासून किंवा नामनिर्देशित झाल्यापासून पाच वर्षांच्या कालावधीसाठी पद धारण करतील. ट्रस्टच्या कारभारात उद्भवणारा कोणताही प्रश्न उपस्थित असलेल्या बहुसंख्य विश्वस्तांच्या मताने ठरवला जाईल आणि रीतसर बोलावलेल्या सभेत मतदान करेल आणि सभेच्या अध्यक्षांना समान मते पडल्यास निर्णायक मत असेल. अध्यक्ष प्रशासकीय निर्णय देखील घेऊ शकतात ज्यांना त्यानंतरच्या बैठकीत मान्यता द्यावी लागेल. विश्वस्त हे मानद असतील आणि त्यांना कोणत्याही मानधनासाठी पात्र असणार नाही. विश्वस्त बहुसंख्य विश्वस्तांनी मंजूर केलेल्या विश्वस्त बाबींचे परिचलन करूनही निर्णय घेऊ शकतात, त्यानंतर निर्णय घ्यायची बाब सर्व विश्वस्तांना पाठवण्यात आली आहे.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(२) विश्वस्त आपापल्यातून एक सचिव, एक सहसचिव आणि खजिनदार निवडतील आणि ते तीन वर्षांच्या कालावधीसाठी पद धारण करतील. विश्वस्त ट्रस्टच्या मालमत्तेचा प्रभार घेतील आणि या डीडच्या अटींनुसार ते धारण करतील आणि त्यांचे प्रशासन करतील.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(३) कोणताही विश्वस्त, कोणत्याही वेळी त्याच्या सह विश्वस्तांना लेखी एक महिन्याची नोटीस देऊन विश्वस्तपदाचा राजीनामा देऊ शकतो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आणि कालावधी संपल्यानंतर, अशा विश्वस्ताने आपले पद सोडले आहे असे मानले जाईल. ट्रस्टीचे पद एकतर मृत्यूने किंवा राजीनामा देऊन किंवा 5 वर्षांच्या कालावधीने रिक्त झालेले ट्रस्टच्या अध्यक्षाद्वारे नामनिर्देशनाद्वारे भरले जाऊ शकते.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(८) ट्रस्टचा निधी आणि मालमत्ता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ट्रस्टचा निधी आणि मालमत्ता यांचा समावेश असेल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iCs/>
        </w:rPr>
        <w:t xml:space="preserve">(a) </w:t>
      </w:r>
      <w:r xmlns:w="http://schemas.openxmlformats.org/wordprocessingml/2006/main" w:rsidRPr="001222EE">
        <w:rPr>
          <w:rFonts w:ascii="Arial" w:hAnsi="Arial" w:cs="Arial"/>
          <w:iCs/>
        </w:rPr>
        <w:tab xmlns:w="http://schemas.openxmlformats.org/wordprocessingml/2006/main"/>
      </w:r>
      <w:r xmlns:w="http://schemas.openxmlformats.org/wordprocessingml/2006/main" w:rsidRPr="001222EE">
        <w:rPr>
          <w:rFonts w:ascii="Arial" w:hAnsi="Arial" w:cs="Arial"/>
          <w:iCs/>
        </w:rPr>
        <w:t xml:space="preserve">रु </w:t>
      </w:r>
      <w:r xmlns:w="http://schemas.openxmlformats.org/wordprocessingml/2006/main" w:rsidRPr="001222EE">
        <w:rPr>
          <w:rFonts w:ascii="Arial" w:hAnsi="Arial" w:cs="Arial"/>
        </w:rPr>
        <w:t xml:space="preserve">. 10,000 (रुपये फक्त दहा हजार) जे सेटलॉरने सेटल केले आहेत आणि बँक A/C क्रमांक .............. येथे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बँक ऑफ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 येथे ठेवले आहेत. </w:t>
      </w:r>
      <w:r xmlns:w="http://schemas.openxmlformats.org/wordprocessingml/2006/main" w:rsidRPr="001222EE">
        <w:rPr>
          <w:rFonts w:ascii="Arial" w:hAnsi="Arial" w:cs="Arial"/>
        </w:rPr>
        <w:t xml:space="preserve">...............शाखा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w:t>
      </w:r>
    </w:p>
    <w:p w:rsidR="001222EE" w:rsidRPr="001222EE" w:rsidP="001222EE">
      <w:pPr xmlns:w="http://schemas.openxmlformats.org/wordprocessingml/2006/main">
        <w:spacing w:after="0" w:line="240" w:lineRule="auto"/>
        <w:ind w:left="1440" w:hanging="720"/>
        <w:jc w:val="both"/>
        <w:rPr>
          <w:rFonts w:ascii="Arial" w:hAnsi="Arial" w:cs="Arial"/>
          <w:bCs/>
        </w:rPr>
      </w:pPr>
      <w:r xmlns:w="http://schemas.openxmlformats.org/wordprocessingml/2006/main" w:rsidRPr="001222EE">
        <w:rPr>
          <w:rFonts w:ascii="Arial" w:hAnsi="Arial" w:cs="Arial"/>
          <w:bCs/>
        </w:rPr>
        <w:t xml:space="preserve">(ब) </w:t>
      </w:r>
      <w:r xmlns:w="http://schemas.openxmlformats.org/wordprocessingml/2006/main" w:rsidRPr="001222EE">
        <w:rPr>
          <w:rFonts w:ascii="Arial" w:hAnsi="Arial" w:cs="Arial"/>
          <w:bCs/>
        </w:rPr>
        <w:tab xmlns:w="http://schemas.openxmlformats.org/wordprocessingml/2006/main"/>
      </w:r>
      <w:r xmlns:w="http://schemas.openxmlformats.org/wordprocessingml/2006/main" w:rsidRPr="001222EE">
        <w:rPr>
          <w:rFonts w:ascii="Arial" w:hAnsi="Arial" w:cs="Arial"/>
          <w:bCs/>
        </w:rPr>
        <w:t xml:space="preserve">भेटवस्तू/देणग्या रोख स्वरूपात किंवा अशा कोणत्याही परोपकारी संस्था/व्यक्ती किंवा सार्वजनिक सदस्यांद्वारे केल्या जाऊ शकतात जे येथे नमूद केलेल्या उद्दिष्टे आणि वस्तूंशी सहानुभूती बाळगतात आणि अशा कोणत्याही विशिष्ट उद्देशासाठी किंवा वस्तूंसाठी केलेल्या देणग्यांसह .</w:t>
      </w:r>
    </w:p>
    <w:p w:rsidR="001222EE" w:rsidRPr="001222EE" w:rsidP="001222EE">
      <w:pPr xmlns:w="http://schemas.openxmlformats.org/wordprocessingml/2006/main">
        <w:spacing w:after="0" w:line="240" w:lineRule="auto"/>
        <w:ind w:left="1440" w:hanging="720"/>
        <w:jc w:val="both"/>
        <w:rPr>
          <w:rFonts w:ascii="Arial" w:hAnsi="Arial" w:cs="Arial"/>
          <w:bCs/>
        </w:rPr>
      </w:pPr>
      <w:r xmlns:w="http://schemas.openxmlformats.org/wordprocessingml/2006/main" w:rsidRPr="001222EE">
        <w:rPr>
          <w:rFonts w:ascii="Arial" w:hAnsi="Arial" w:cs="Arial"/>
          <w:bCs/>
        </w:rPr>
        <w:t xml:space="preserve">(c) </w:t>
      </w:r>
      <w:r xmlns:w="http://schemas.openxmlformats.org/wordprocessingml/2006/main" w:rsidRPr="001222EE">
        <w:rPr>
          <w:rFonts w:ascii="Arial" w:hAnsi="Arial" w:cs="Arial"/>
          <w:bCs/>
        </w:rPr>
        <w:tab xmlns:w="http://schemas.openxmlformats.org/wordprocessingml/2006/main"/>
      </w:r>
      <w:r xmlns:w="http://schemas.openxmlformats.org/wordprocessingml/2006/main" w:rsidRPr="001222EE">
        <w:rPr>
          <w:rFonts w:ascii="Arial" w:hAnsi="Arial" w:cs="Arial"/>
          <w:bCs/>
        </w:rPr>
        <w:t xml:space="preserve">जंगम/अचल मालमत्ता जी खरेदी, देवाणघेवाण, भाडेपट्टी, भेटवस्तू किंवा अन्यथा ट्रस्टद्वारे अधिग्रहित केली जाऊ शकते.</w:t>
      </w:r>
    </w:p>
    <w:p w:rsidR="001222EE" w:rsidRPr="001222EE" w:rsidP="001222EE">
      <w:pPr xmlns:w="http://schemas.openxmlformats.org/wordprocessingml/2006/main">
        <w:spacing w:after="0" w:line="240" w:lineRule="auto"/>
        <w:ind w:left="720"/>
        <w:jc w:val="both"/>
        <w:rPr>
          <w:rFonts w:ascii="Arial" w:hAnsi="Arial" w:cs="Arial"/>
          <w:bCs/>
        </w:rPr>
      </w:pPr>
      <w:r xmlns:w="http://schemas.openxmlformats.org/wordprocessingml/2006/main" w:rsidRPr="001222EE">
        <w:rPr>
          <w:rFonts w:ascii="Arial" w:hAnsi="Arial" w:cs="Arial"/>
          <w:bCs/>
        </w:rPr>
        <w:t xml:space="preserve">(d) </w:t>
      </w:r>
      <w:r xmlns:w="http://schemas.openxmlformats.org/wordprocessingml/2006/main" w:rsidRPr="001222EE">
        <w:rPr>
          <w:rFonts w:ascii="Arial" w:hAnsi="Arial" w:cs="Arial"/>
          <w:bCs/>
        </w:rPr>
        <w:tab xmlns:w="http://schemas.openxmlformats.org/wordprocessingml/2006/main"/>
      </w:r>
      <w:r xmlns:w="http://schemas.openxmlformats.org/wordprocessingml/2006/main" w:rsidRPr="001222EE">
        <w:rPr>
          <w:rFonts w:ascii="Arial" w:hAnsi="Arial" w:cs="Arial"/>
          <w:bCs/>
        </w:rPr>
        <w:t xml:space="preserve">ट्रस्टच्या मालमत्तेतून मिळणारे उत्पन्न आणि नफा.</w:t>
      </w:r>
    </w:p>
    <w:p w:rsidR="001222EE" w:rsidRPr="001222EE" w:rsidP="001222EE">
      <w:pPr xmlns:w="http://schemas.openxmlformats.org/wordprocessingml/2006/main">
        <w:spacing w:after="0" w:line="240" w:lineRule="auto"/>
        <w:ind w:left="1440" w:hanging="720"/>
        <w:jc w:val="both"/>
        <w:rPr>
          <w:rFonts w:ascii="Arial" w:hAnsi="Arial" w:cs="Arial"/>
          <w:bCs/>
        </w:rPr>
      </w:pPr>
      <w:r xmlns:w="http://schemas.openxmlformats.org/wordprocessingml/2006/main" w:rsidRPr="001222EE">
        <w:rPr>
          <w:rFonts w:ascii="Arial" w:hAnsi="Arial" w:cs="Arial"/>
          <w:bCs/>
          <w:iCs/>
        </w:rPr>
        <w:t xml:space="preserve">(ई) </w:t>
      </w:r>
      <w:r xmlns:w="http://schemas.openxmlformats.org/wordprocessingml/2006/main" w:rsidRPr="001222EE">
        <w:rPr>
          <w:rFonts w:ascii="Arial" w:hAnsi="Arial" w:cs="Arial"/>
          <w:bCs/>
          <w:i/>
        </w:rPr>
        <w:tab xmlns:w="http://schemas.openxmlformats.org/wordprocessingml/2006/main"/>
      </w:r>
      <w:r xmlns:w="http://schemas.openxmlformats.org/wordprocessingml/2006/main" w:rsidRPr="001222EE">
        <w:rPr>
          <w:rFonts w:ascii="Arial" w:hAnsi="Arial" w:cs="Arial"/>
          <w:bCs/>
        </w:rPr>
        <w:t xml:space="preserve">कोणत्याही सार्वजनिक किंवा खाजगी परफॉर्मन्सच्या वेळी कलाकार, इत्यादींद्वारे वसूल केले जाणारे कोणतेही शुल्क, शुल्क इ.</w:t>
      </w:r>
    </w:p>
    <w:p w:rsidR="001222EE" w:rsidRPr="001222EE" w:rsidP="001222EE">
      <w:pPr xmlns:w="http://schemas.openxmlformats.org/wordprocessingml/2006/main">
        <w:spacing w:after="0" w:line="240" w:lineRule="auto"/>
        <w:ind w:left="720"/>
        <w:rPr>
          <w:rFonts w:ascii="Arial" w:hAnsi="Arial" w:cs="Arial"/>
          <w:bCs/>
        </w:rPr>
      </w:pPr>
      <w:r xmlns:w="http://schemas.openxmlformats.org/wordprocessingml/2006/main" w:rsidRPr="001222EE">
        <w:rPr>
          <w:rFonts w:ascii="Arial" w:hAnsi="Arial" w:cs="Arial"/>
          <w:bCs/>
        </w:rPr>
        <w:t xml:space="preserve"> </w:t>
      </w:r>
    </w:p>
    <w:p w:rsidR="001222EE" w:rsidRPr="001222EE" w:rsidP="001222EE">
      <w:pPr xmlns:w="http://schemas.openxmlformats.org/wordprocessingml/2006/main">
        <w:spacing w:after="0" w:line="240" w:lineRule="auto"/>
        <w:ind w:left="720"/>
        <w:jc w:val="both"/>
        <w:rPr>
          <w:rFonts w:ascii="Arial" w:hAnsi="Arial" w:cs="Arial"/>
          <w:bCs/>
        </w:rPr>
      </w:pPr>
      <w:r xmlns:w="http://schemas.openxmlformats.org/wordprocessingml/2006/main" w:rsidRPr="001222EE">
        <w:rPr>
          <w:rFonts w:ascii="Arial" w:hAnsi="Arial" w:cs="Arial"/>
          <w:bCs/>
          <w:iCs/>
        </w:rPr>
        <w:t xml:space="preserve">(९) ट्रस्टच्या वस्तू </w:t>
      </w:r>
      <w:r xmlns:w="http://schemas.openxmlformats.org/wordprocessingml/2006/main" w:rsidRPr="001222EE">
        <w:rPr>
          <w:rFonts w:ascii="Arial" w:hAnsi="Arial" w:cs="Arial"/>
          <w:bCs/>
        </w:rPr>
        <w:noBreakHyphen xmlns:w="http://schemas.openxmlformats.org/wordprocessingml/2006/main"/>
      </w:r>
      <w:r xmlns:w="http://schemas.openxmlformats.org/wordprocessingml/2006/main" w:rsidRPr="001222EE">
        <w:rPr>
          <w:rFonts w:ascii="Arial" w:hAnsi="Arial" w:cs="Arial"/>
          <w:bCs/>
        </w:rPr>
        <w:t xml:space="preserve">ट्रस्टच्या वस्तू खालीलप्रमाणे असतील: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2160" w:hanging="720"/>
        <w:jc w:val="both"/>
        <w:rPr>
          <w:rFonts w:ascii="Arial" w:hAnsi="Arial" w:cs="Arial"/>
          <w:bCs/>
        </w:rPr>
      </w:pPr>
      <w:r xmlns:w="http://schemas.openxmlformats.org/wordprocessingml/2006/main" w:rsidRPr="001222EE">
        <w:rPr>
          <w:rFonts w:ascii="Arial" w:hAnsi="Arial" w:cs="Arial"/>
          <w:bCs/>
        </w:rPr>
        <w:t xml:space="preserve">(अ) </w:t>
      </w:r>
      <w:r xmlns:w="http://schemas.openxmlformats.org/wordprocessingml/2006/main" w:rsidRPr="001222EE">
        <w:rPr>
          <w:rFonts w:ascii="Arial" w:hAnsi="Arial" w:cs="Arial"/>
          <w:bCs/>
        </w:rPr>
        <w:tab xmlns:w="http://schemas.openxmlformats.org/wordprocessingml/2006/main"/>
      </w:r>
      <w:r xmlns:w="http://schemas.openxmlformats.org/wordprocessingml/2006/main" w:rsidRPr="001222EE">
        <w:rPr>
          <w:rFonts w:ascii="Arial" w:hAnsi="Arial" w:cs="Arial"/>
          <w:bCs/>
        </w:rPr>
        <w:t xml:space="preserve">गरीब रूग्णांना सर्जिकल ऑपरेशन्ससाठी अर्थपुरवठा करून, औषधे प्रदान करून, आरोग्य सेवा, प्रतिबंधात्मक वैद्यकीय सेवा (दंत सेवांसह) ची तरतूद करून मदत करणे;</w:t>
      </w:r>
    </w:p>
    <w:p w:rsidR="001222EE" w:rsidRPr="001222EE" w:rsidP="001222EE">
      <w:pPr xmlns:w="http://schemas.openxmlformats.org/wordprocessingml/2006/main">
        <w:spacing w:after="0" w:line="240" w:lineRule="auto"/>
        <w:ind w:left="2160" w:hanging="720"/>
        <w:jc w:val="both"/>
        <w:rPr>
          <w:rFonts w:ascii="Arial" w:hAnsi="Arial" w:cs="Arial"/>
          <w:bCs/>
        </w:rPr>
      </w:pPr>
      <w:r xmlns:w="http://schemas.openxmlformats.org/wordprocessingml/2006/main" w:rsidRPr="001222EE">
        <w:rPr>
          <w:rFonts w:ascii="Arial" w:hAnsi="Arial" w:cs="Arial"/>
          <w:bCs/>
        </w:rPr>
        <w:t xml:space="preserve">(b) </w:t>
      </w:r>
      <w:r xmlns:w="http://schemas.openxmlformats.org/wordprocessingml/2006/main" w:rsidRPr="001222EE">
        <w:rPr>
          <w:rFonts w:ascii="Arial" w:hAnsi="Arial" w:cs="Arial"/>
          <w:bCs/>
        </w:rPr>
        <w:tab xmlns:w="http://schemas.openxmlformats.org/wordprocessingml/2006/main"/>
      </w:r>
      <w:r xmlns:w="http://schemas.openxmlformats.org/wordprocessingml/2006/main" w:rsidRPr="001222EE">
        <w:rPr>
          <w:rFonts w:ascii="Arial" w:hAnsi="Arial" w:cs="Arial"/>
          <w:bCs/>
        </w:rPr>
        <w:t xml:space="preserve">गरीब रुग्णांसाठी रक्तपेढी, ऑपरेशन थिएटर, नेत्रपेढी, बर्न सेंटर्स अशा विविध सुविधा उभारण्यासाठी रुग्णालयांना मदत;</w:t>
      </w:r>
    </w:p>
    <w:p w:rsidR="001222EE" w:rsidRPr="001222EE" w:rsidP="001222EE">
      <w:pPr xmlns:w="http://schemas.openxmlformats.org/wordprocessingml/2006/main">
        <w:spacing w:after="0" w:line="240" w:lineRule="auto"/>
        <w:ind w:left="2160" w:hanging="720"/>
        <w:jc w:val="both"/>
        <w:rPr>
          <w:rFonts w:ascii="Arial" w:hAnsi="Arial" w:cs="Arial"/>
          <w:bCs/>
        </w:rPr>
      </w:pPr>
      <w:r xmlns:w="http://schemas.openxmlformats.org/wordprocessingml/2006/main" w:rsidRPr="001222EE">
        <w:rPr>
          <w:rFonts w:ascii="Arial" w:hAnsi="Arial" w:cs="Arial"/>
          <w:bCs/>
        </w:rPr>
        <w:t xml:space="preserve">(c) </w:t>
      </w:r>
      <w:r xmlns:w="http://schemas.openxmlformats.org/wordprocessingml/2006/main" w:rsidRPr="001222EE">
        <w:rPr>
          <w:rFonts w:ascii="Arial" w:hAnsi="Arial" w:cs="Arial"/>
          <w:bCs/>
        </w:rPr>
        <w:tab xmlns:w="http://schemas.openxmlformats.org/wordprocessingml/2006/main"/>
      </w:r>
      <w:r xmlns:w="http://schemas.openxmlformats.org/wordprocessingml/2006/main" w:rsidRPr="001222EE">
        <w:rPr>
          <w:rFonts w:ascii="Arial" w:hAnsi="Arial" w:cs="Arial"/>
          <w:bCs/>
        </w:rPr>
        <w:t xml:space="preserve">बाहेरील दवाखान्याची किंवा सहाय्याची तरतूद आणि मोबाईल वैद्यकीय सेवा चालवणे;</w:t>
      </w:r>
    </w:p>
    <w:p w:rsidR="001222EE" w:rsidRPr="001222EE" w:rsidP="001222EE">
      <w:pPr xmlns:w="http://schemas.openxmlformats.org/wordprocessingml/2006/main">
        <w:spacing w:after="0" w:line="240" w:lineRule="auto"/>
        <w:ind w:left="720" w:firstLine="720"/>
        <w:jc w:val="both"/>
        <w:rPr>
          <w:rFonts w:ascii="Arial" w:hAnsi="Arial" w:cs="Arial"/>
          <w:bCs/>
        </w:rPr>
      </w:pPr>
      <w:r xmlns:w="http://schemas.openxmlformats.org/wordprocessingml/2006/main" w:rsidRPr="001222EE">
        <w:rPr>
          <w:rFonts w:ascii="Arial" w:hAnsi="Arial" w:cs="Arial"/>
          <w:bCs/>
        </w:rPr>
        <w:t xml:space="preserve">(d) </w:t>
      </w:r>
      <w:r xmlns:w="http://schemas.openxmlformats.org/wordprocessingml/2006/main" w:rsidRPr="001222EE">
        <w:rPr>
          <w:rFonts w:ascii="Arial" w:hAnsi="Arial" w:cs="Arial"/>
          <w:bCs/>
        </w:rPr>
        <w:tab xmlns:w="http://schemas.openxmlformats.org/wordprocessingml/2006/main"/>
      </w:r>
      <w:r xmlns:w="http://schemas.openxmlformats.org/wordprocessingml/2006/main" w:rsidRPr="001222EE">
        <w:rPr>
          <w:rFonts w:ascii="Arial" w:hAnsi="Arial" w:cs="Arial"/>
          <w:bCs/>
        </w:rPr>
        <w:t xml:space="preserve">मुले/महिलांसाठी रुग्णालये/शुश्रुषा गृहे उभारणे;</w:t>
      </w:r>
    </w:p>
    <w:p w:rsidR="001222EE" w:rsidRPr="001222EE" w:rsidP="001222EE">
      <w:pPr xmlns:w="http://schemas.openxmlformats.org/wordprocessingml/2006/main">
        <w:spacing w:after="0" w:line="240" w:lineRule="auto"/>
        <w:ind w:left="720" w:firstLine="720"/>
        <w:jc w:val="both"/>
        <w:rPr>
          <w:rFonts w:ascii="Arial" w:hAnsi="Arial" w:cs="Arial"/>
        </w:rPr>
      </w:pPr>
      <w:r xmlns:w="http://schemas.openxmlformats.org/wordprocessingml/2006/main" w:rsidRPr="001222EE">
        <w:rPr>
          <w:rFonts w:ascii="Arial" w:hAnsi="Arial" w:cs="Arial"/>
          <w:iCs/>
        </w:rPr>
        <w:t xml:space="preserve">(इ) </w:t>
      </w:r>
      <w:r xmlns:w="http://schemas.openxmlformats.org/wordprocessingml/2006/main" w:rsidRPr="001222EE">
        <w:rPr>
          <w:rFonts w:ascii="Arial" w:hAnsi="Arial" w:cs="Arial"/>
          <w:iCs/>
        </w:rPr>
        <w:tab xmlns:w="http://schemas.openxmlformats.org/wordprocessingml/2006/main"/>
      </w:r>
      <w:r xmlns:w="http://schemas.openxmlformats.org/wordprocessingml/2006/main" w:rsidRPr="001222EE">
        <w:rPr>
          <w:rFonts w:ascii="Arial" w:hAnsi="Arial" w:cs="Arial"/>
          <w:iCs/>
        </w:rPr>
        <w:t xml:space="preserve">ते</w:t>
      </w:r>
      <w:r xmlns:w="http://schemas.openxmlformats.org/wordprocessingml/2006/main" w:rsidRPr="001222EE">
        <w:rPr>
          <w:rFonts w:ascii="Arial" w:hAnsi="Arial" w:cs="Arial"/>
          <w:i/>
        </w:rPr>
        <w:t xml:space="preserve"> </w:t>
      </w:r>
      <w:r xmlns:w="http://schemas.openxmlformats.org/wordprocessingml/2006/main" w:rsidRPr="001222EE">
        <w:rPr>
          <w:rFonts w:ascii="Arial" w:hAnsi="Arial" w:cs="Arial"/>
        </w:rPr>
        <w:t xml:space="preserve">अपंगांना मदत करणे;</w:t>
      </w:r>
    </w:p>
    <w:p w:rsidR="001222EE" w:rsidRPr="001222EE" w:rsidP="001222EE">
      <w:pPr xmlns:w="http://schemas.openxmlformats.org/wordprocessingml/2006/main">
        <w:spacing w:after="0" w:line="240" w:lineRule="auto"/>
        <w:ind w:left="2160" w:hanging="720"/>
        <w:rPr>
          <w:rFonts w:ascii="Arial" w:hAnsi="Arial" w:cs="Arial"/>
        </w:rPr>
      </w:pPr>
      <w:r xmlns:w="http://schemas.openxmlformats.org/wordprocessingml/2006/main" w:rsidRPr="001222EE">
        <w:rPr>
          <w:rFonts w:ascii="Arial" w:hAnsi="Arial" w:cs="Arial"/>
        </w:rPr>
        <w:t xml:space="preserve">(f)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वैद्यकीय सहाय्य प्रदान करणार्‍या इतर सामाजिक कल्याणकारी संस्थांमध्ये योगदान देणे उदा. रेड क्रॉस, क्राय इ.;</w:t>
      </w:r>
    </w:p>
    <w:p w:rsidR="001222EE" w:rsidRPr="001222EE" w:rsidP="001222EE">
      <w:pPr xmlns:w="http://schemas.openxmlformats.org/wordprocessingml/2006/main">
        <w:spacing w:after="0" w:line="240" w:lineRule="auto"/>
        <w:ind w:left="2160" w:hanging="720"/>
        <w:jc w:val="both"/>
        <w:rPr>
          <w:rFonts w:ascii="Arial" w:hAnsi="Arial" w:cs="Arial"/>
        </w:rPr>
      </w:pPr>
      <w:r xmlns:w="http://schemas.openxmlformats.org/wordprocessingml/2006/main" w:rsidRPr="001222EE">
        <w:rPr>
          <w:rFonts w:ascii="Arial" w:hAnsi="Arial" w:cs="Arial"/>
        </w:rPr>
        <w:t xml:space="preserve">(g)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गरीब आणि गरजू व्यक्तींना वैद्यकीय उपचारांसाठी आर्थिक सहाय्य प्रदान करणे.</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(१०) ट्रस्टच्या वस्तूंची अशक्यता. ट्रस्टच्या वस्तूंची पूर्तता होणे अशक्य </w:t>
      </w:r>
      <w:r xmlns:w="http://schemas.openxmlformats.org/wordprocessingml/2006/main" w:rsidRPr="001222EE">
        <w:rPr>
          <w:rFonts w:ascii="Arial" w:hAnsi="Arial" w:cs="Arial"/>
          <w:iCs/>
        </w:rPr>
        <w:noBreakHyphen xmlns:w="http://schemas.openxmlformats.org/wordprocessingml/2006/main"/>
      </w:r>
      <w:r xmlns:w="http://schemas.openxmlformats.org/wordprocessingml/2006/main" w:rsidRPr="001222EE">
        <w:rPr>
          <w:rFonts w:ascii="Arial" w:hAnsi="Arial" w:cs="Arial"/>
          <w:iCs/>
        </w:rPr>
        <w:t xml:space="preserve">झाल्यास </w:t>
      </w:r>
      <w:r xmlns:w="http://schemas.openxmlformats.org/wordprocessingml/2006/main" w:rsidRPr="001222EE">
        <w:rPr>
          <w:rFonts w:ascii="Arial" w:hAnsi="Arial" w:cs="Arial"/>
        </w:rPr>
        <w:t xml:space="preserve">, ट्रस्टच्या अटींमध्ये बदल करणे एकमेव विश्वस्तासाठी खुले असेल आणि त्यानंतर बदललेल्या वस्तूंना मूर्त स्वरूप देणारा एक नवीन ट्रस्ट अस्तित्वात येईल आणि असे नवीन ट्रस्ट सर्व अटींच्या अधीन असेल. या कराराचा. ट्रस्टची मालमत्ता अशा नवीन ट्रस्टची मालमत्ता होईल.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(11) विश्वस्तांचे अधिकार. </w:t>
      </w:r>
      <w:r xmlns:w="http://schemas.openxmlformats.org/wordprocessingml/2006/main" w:rsidRPr="001222EE">
        <w:rPr>
          <w:rFonts w:ascii="Arial" w:hAnsi="Arial" w:cs="Arial"/>
          <w:iCs/>
        </w:rPr>
        <w:noBreakHyphen xmlns:w="http://schemas.openxmlformats.org/wordprocessingml/2006/main"/>
      </w:r>
      <w:r xmlns:w="http://schemas.openxmlformats.org/wordprocessingml/2006/main" w:rsidRPr="001222EE">
        <w:rPr>
          <w:rFonts w:ascii="Arial" w:hAnsi="Arial" w:cs="Arial"/>
          <w:iCs/>
        </w:rPr>
        <w:t xml:space="preserve">(१)</w:t>
      </w:r>
      <w:r xmlns:w="http://schemas.openxmlformats.org/wordprocessingml/2006/main" w:rsidRPr="001222EE">
        <w:rPr>
          <w:rFonts w:ascii="Arial" w:hAnsi="Arial" w:cs="Arial"/>
          <w:i/>
        </w:rPr>
        <w:t xml:space="preserve"> </w:t>
      </w:r>
      <w:r xmlns:w="http://schemas.openxmlformats.org/wordprocessingml/2006/main" w:rsidRPr="001222EE">
        <w:rPr>
          <w:rFonts w:ascii="Arial" w:hAnsi="Arial" w:cs="Arial"/>
        </w:rPr>
        <w:t xml:space="preserve">विश्वस्त सक्षम असतील आणि त्यांना याद्वारे अधिकार देण्यात आले आहेत: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rPr>
        <w:t xml:space="preserve">(a)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ट्रस्टच्या सेटलरने, ट्रस्टी किंवा इतर कोणत्याही व्यक्ती किंवा संस्थांनी दिलेल्या कोणत्याही आकारात किंवा स्वरूपात आणखी आणि पुढील मालमत्ता प्राप्त करा.</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(b) </w:t>
      </w:r>
      <w:r xmlns:w="http://schemas.openxmlformats.org/wordprocessingml/2006/main" w:rsidRPr="001222EE">
        <w:rPr>
          <w:rFonts w:ascii="Arial" w:hAnsi="Arial" w:cs="Arial"/>
          <w:iCs/>
        </w:rPr>
        <w:tab xmlns:w="http://schemas.openxmlformats.org/wordprocessingml/2006/main"/>
      </w:r>
      <w:r xmlns:w="http://schemas.openxmlformats.org/wordprocessingml/2006/main" w:rsidRPr="001222EE">
        <w:rPr>
          <w:rFonts w:ascii="Arial" w:hAnsi="Arial" w:cs="Arial"/>
        </w:rPr>
        <w:t xml:space="preserve">देणग्या, वर्गणी, अनुदान, भेटवस्तू किंवा योगदानाद्वारे निधी गोळा करा.</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rPr>
        <w:t xml:space="preserve">(c)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आयकर कायदा, 1961 च्या कलम 13(5) सह वाचलेल्या कलम 13(l) च्या तरतुदींनुसार आवश्यक प्रमाणात निधीची गुंतवणूक करा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किंवा वेळोवेळी सुधारित केलेल्या इन्कमटॅक्स कायद्याच्या अशा इतर कलमांनुसार. की ट्रस्टचे उत्पन्न इन्कमटॅक्समधून मुक्त असेल.</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rPr>
        <w:t xml:space="preserve">(d)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भाडेतत्त्वावर घेणे, किंवा अन्यथा, विक्री करणे, गहाण ठेवणे, भाडेपट्टीने देणे किंवा इतर कोणत्याही प्रकारे मालमत्ता (जंगम किंवा स्थावर) हस्तांतरित करणे, इमारती बांधणे आणि ट्रस्टच्या उद्देशासाठी इतर सुधारणा करणे.</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(e)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गरिबांना शक्य तितक्या सर्व प्रकारे मदत करा आणि दिलासा द्या.</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rPr>
        <w:t xml:space="preserve">(f)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ट्रस्टच्या उद्दिष्टांच्या प्राप्तीसाठी आणि पुढे जाण्यासाठी देणगी किंवा योगदान द्या.</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rPr>
        <w:t xml:space="preserve">(g)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ट्रस्टच्या मालमत्तेवर शुल्क किंवा जबाबदारी न घेता ट्रस्टच्या वैयक्तिक क्रेडिटवर ट्रस्टच्या उद्देशाने कर्ज घ्या.</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rPr>
        <w:t xml:space="preserve">(h)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ट्रस्टच्या अंमलबजावणी आणि प्रशासनाशी संबंधित आवश्यक खर्चाची पूर्तता करा.</w:t>
      </w:r>
    </w:p>
    <w:p w:rsidR="001222EE" w:rsidRPr="001222EE" w:rsidP="001222EE">
      <w:pPr xmlns:w="http://schemas.openxmlformats.org/wordprocessingml/2006/main">
        <w:spacing w:after="0" w:line="240" w:lineRule="auto"/>
        <w:ind w:left="1440" w:hanging="720"/>
        <w:jc w:val="both"/>
        <w:rPr>
          <w:rFonts w:ascii="Arial" w:hAnsi="Arial" w:cs="Arial"/>
        </w:rPr>
      </w:pPr>
      <w:r xmlns:w="http://schemas.openxmlformats.org/wordprocessingml/2006/main" w:rsidRPr="001222EE">
        <w:rPr>
          <w:rFonts w:ascii="Arial" w:hAnsi="Arial" w:cs="Arial"/>
        </w:rPr>
        <w:t xml:space="preserve">(i)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ट्रस्टच्या वस्तू पार पाडण्यासाठी देशाच्या विविध भागात केंद्रे स्थापन करणे.</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उपरोक्त सर्व किंवा कोणत्याही गोष्टी, व्यवहार किंवा बाबी करा आणि ट्रस्टची उद्दिष्टे आणि उद्दिष्टे साध्य करण्यासाठी अनुषंगिक किंवा अनुकूल अशा इतर सर्व गोष्टी करा.</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(२) वर नमूद केलेल्या कोणत्याही अधिकारांना विश्वस्तांकडून नफ्यासाठी कोणतेही कार्य करण्यास अधिकृत मानले जाणार नाही आणि या अधिकारांचा वापर विश्वस्तांनी अशा प्रकारे केला जाईल की ट्रस्टचे उत्पन्न करातून पूर्णपणे मुक्त केले जाईल. आयकर कायदा, 1961 ची कलम 11, 12 आणि 13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किंवा वेळोवेळी सुधारित केलेली अशी इतर कलमे किंवा कलमे.</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(३) ट्रस्टच्या या डीडनुसार विश्वस्तांना दिलेले किंवा वापरण्यायोग्य असलेले सर्व किंवा कोणतेही अधिकार विश्वस्तांच्या बैठकीत उपस्थित असलेल्या बहुसंख्य विश्वस्तांकडून पार पाडण्यास किंवा वापरण्यास सक्षम असतील आणि अशा कोणत्याही कृती किंवा निर्णय बहुमत सर्व विश्वस्तांनी केले असते तसे वैध आणि प्रभावी असेल.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(४) विश्वस्त, त्यांनी निवडल्यास आणि ट्रस्टच्या फायद्यासाठी ठरावाद्वारे त्यांचे कोणतेही किंवा सर्व अधिकार त्यांच्यापैकी कोणत्याही एक किंवा अधिक किंवा इतर कोणत्याही व्यक्तीला त्यांच्यासारख्या वेळेसाठी आणि हेतूसाठी लिखित स्वरूपात सोपवू शकतात. योग्य वाटते.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(12) खर्च आणि मोबदला यांची प्रतिपूर्ती.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ट्रस्टींना ट्रस्टच्या बाबींच्या संदर्भात वाजवी आणि कायदेशीररीत्या आणि ट्रस्टींच्या किंवा त्यांच्या कोणत्याही समितीच्या कोणत्याही बैठकीस उपस्थित राहण्यासाठी केलेला खर्च आणि प्रवास आणि इतर खर्चासह सर्व खिशातून, Tsust फंडातून प्राप्त करण्याचा आणि देण्यास पात्र असेल. वर नमूद केल्याप्रमाणे व्यवस्थापकीय विश्वस्तांसह विश्वस्तांना अशा प्रकारे सेवा देण्यासाठी कोणत्याही मोबदल्यासाठी पात्र असणार नाही; परंतु, विश्वस्त कोणत्याही व्यवसायात किंवा व्यवसायात गुंतलेल्या विश्वस्तांपैकी कोणत्याही विश्वस्तांना, किंवा ज्या फर्मचा तो सदस्य असेल, कोणतीही कृती करण्यासाठी किंवा कोणताही व्यवसाय करण्यासाठी (एखादे कृत्य किंवा व्यवसाय जे केवळ एक व्यक्ती असो किंवा नसो) नियुक्त करू शकतात. त्या व्यवसायात किंवा व्यवसायात गुंतलेले ते करू शकतात) आणि उपरोक्त प्रमाणे त्याने किंवा त्याच्या फर्मने केलेल्या कृत्यासाठी किंवा व्यवसायासाठी असे शुल्क भरू शकतात जसे की तो किंवा ते करू शकतील किंवा वसूल करू शकतील जर विश्वस्त किंवा ज्याची फर्म ट्रस्टी नसेल तर.</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(१३) विश्वस्तांच्या बैठका.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(11) विश्वस्तांच्या सभेचे अध्यक्ष ट्रस्टचे अध्यक्ष असतील आणि त्यांच्या अनुपस्थितीत, सभेला उपस्थित विश्वस्त त्यांच्यापैकी एकाला त्या सभेच्या अध्यक्षतेसाठी निवडतील.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(२) ट्रस्ट आणि त्याच्या मालमत्तेचा विचार करण्यासाठी आणि व्यवसाय व्यवहार करण्यासाठी आणि जेव्हा आवश्यक असेल तेव्हा ट्रस्टी वेळोवेळी भेटतील. ट्रस्टचे अध्यक्ष किंवा सभेचे अध्यक्ष, यथास्थिती, मतांच्या समानतेच्या बाबतीत निर्णायक मत असेल. विश्वस्तांच्या सर्व बैठकांची पंधरा दिवसांची सूचना सर्व विश्वस्तांना एकतर नोंदणीकृत पोस्टाने किंवा विश्वस्तांनी ठरविल्यानुसार इतर कोणत्याही प्रकारे दिली जाईल. सभेचा कोरम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विश्वस्तांच्या एकूण संख्येपैकी एक तृतीयांश असेल. सभेसाठी निश्चित केलेल्या वेळेस कोरम नसेल तर सभा तहकूब केली जाईल. पुढे ढकलण्यात आलेल्या सभेला कोरमची वाट न पाहता आपला व्यवहार करण्याचा अधिकार आहे, परंतु नियमित सभेच्या अजेंड्यात घोषित न केलेली कोणतीही बाब ती विचारार्थ घेणार नाही.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(३) विश्वस्त मंडळाने कार्यालयात एक मिनिट बुक ठेवला जाईल. सर्व बैठकांचे इतिवृत्त, प्रत्येक नवीन विश्वस्तांच्या कार्यालयात नियुक्ती आणि प्रवेश आणि विश्वस्त मंडळाच्या इतर सर्व कार्यवाही अशा </w:t>
      </w:r>
      <w:r xmlns:w="http://schemas.openxmlformats.org/wordprocessingml/2006/main" w:rsidRPr="001222EE">
        <w:rPr>
          <w:rFonts w:ascii="Arial" w:hAnsi="Arial" w:cs="Arial"/>
          <w:bCs/>
        </w:rPr>
        <w:t xml:space="preserve">मिनिट्स बुकमध्ये प्रविष्ट केल्या जातील आणि रेकॉर्ड केल्या जातील.</w:t>
      </w:r>
      <w:r xmlns:w="http://schemas.openxmlformats.org/wordprocessingml/2006/main" w:rsidRPr="001222EE">
        <w:rPr>
          <w:rFonts w:ascii="Arial" w:hAnsi="Arial" w:cs="Arial"/>
          <w:b/>
        </w:rPr>
        <w:t xml:space="preserve"> </w:t>
      </w:r>
      <w:r xmlns:w="http://schemas.openxmlformats.org/wordprocessingml/2006/main" w:rsidRPr="001222EE">
        <w:rPr>
          <w:rFonts w:ascii="Arial" w:hAnsi="Arial" w:cs="Arial"/>
        </w:rPr>
        <w:t xml:space="preserve">सभेच्या समारोपाच्या वेळी किंवा त्यानंतरच्या सभेत जेव्हा त्यांची रीतसर पुष्टी केली जाते तेव्हा त्यांच्या अध्यक्षांनी स्वाक्षरी केली पाहिजे.</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(14) थिस्टी काढून टाकणे.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विश्वस्त मंडळ कोणत्याही विश्वस्ताला पदावरून काढून टाकू शकते, जर त्यांच्या मते अशा विश्वस्ताने मंडळावर प्रतिनिधित्व करण्याचे त्याने अभिप्रेत असलेल्या हिताचे प्रतिनिधित्व करणे थांबवले असेल; अशा ट्रस्टींना प्रस्तावित कारवाईच्या विरोधात कोणतेही प्रतिनिधित्व करण्याची वाजवी संधी दिली जाते.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(15) अध्यक्षीयांकडून अधिकार सोपविणे. </w:t>
      </w:r>
      <w:r xmlns:w="http://schemas.openxmlformats.org/wordprocessingml/2006/main" w:rsidRPr="001222EE">
        <w:rPr>
          <w:rFonts w:ascii="Arial" w:hAnsi="Arial" w:cs="Arial"/>
          <w:iCs/>
        </w:rPr>
        <w:noBreakHyphen xmlns:w="http://schemas.openxmlformats.org/wordprocessingml/2006/main"/>
      </w:r>
      <w:r xmlns:w="http://schemas.openxmlformats.org/wordprocessingml/2006/main" w:rsidRPr="001222EE">
        <w:rPr>
          <w:rFonts w:ascii="Arial" w:hAnsi="Arial" w:cs="Arial"/>
        </w:rPr>
        <w:t xml:space="preserve">अध्यक्षांना त्यांच्या कार्यालयात कायम राहताना, विश्वस्त मंडळाच्या पूर्व संमतीने, उर्वरित विश्वस्तांपैकी कोणत्याही विश्वस्तांना किंवा इतर वकील किंवा एजंटांना त्यांचे अधिकार सोपवण्याचा अधिकार असेल.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(१६) ट्रस्टच्या कारभारासाठी नियमांमध्ये बदल.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ट्रस्टींना, बहुमताने, ट्रस्टच्या कारभाराचे नियमन अशा प्रकारे किंवा ट्रस्टच्या वस्तूंशी विसंगत बदलण्याचा अधिकार आहे; जर असे सुधारित नियम कोणत्याही प्रकारे डीडच्या क्लॉज 11 च्या तरतुदींच्या विरोधात नाहीत.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(17) विश्वस्तांचे अधिकार.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विश्वस्तांना ट्रस्टच्या कामकाजाच्या योग्य वर्तनासाठी आवश्यक असलेले सर्व अधिकार असतील.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(18) ट्रस्टची बँक खाती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विश्वस्त ट्रस्टच्या सचिवासह संयुक्तपणे कोणत्याही खजिनदाराद्वारे चालवल्या जाणार्‍या ट्रस्टच्या नावाने खाते किंवा खाते उघडू शकतात.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(19) ट्रस्टच्या निधीची गुंतवणूक </w:t>
      </w:r>
      <w:r xmlns:w="http://schemas.openxmlformats.org/wordprocessingml/2006/main" w:rsidRPr="001222EE">
        <w:rPr>
          <w:rFonts w:ascii="Arial" w:hAnsi="Arial" w:cs="Arial"/>
        </w:rPr>
        <w:t xml:space="preserve">.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ट्रस्टचा अतिरिक्त निधी जो कोणत्याही वर्षात खर्च केला गेला नाही, तो भारतीय ट्रस्ट कायदा, 1882 च्या तरतुदींनुसार विहित केलेल्या पद्धतींमध्ये गुंतवला जाईल.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(20) </w:t>
      </w:r>
      <w:r xmlns:w="http://schemas.openxmlformats.org/wordprocessingml/2006/main" w:rsidRPr="001222EE">
        <w:rPr>
          <w:rFonts w:ascii="Arial" w:hAnsi="Arial" w:cs="Arial"/>
        </w:rPr>
        <w:t xml:space="preserve">ट्रस्टच्या मालमत्तेचे संपादन आणि विक्री.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न्यासाचे व्यवस्थापन करताना ट्रस्टी त्यांच्या विवेकबुद्धीनुसार स्थावर मालमत्ता किंवा जंगम मालमत्ता विकत घेतील, विकत घेतील किंवा विकतील. तथापि, स्थावर मालमत्तेच्या कोणत्याही विक्रीसाठी किमान :Y4 बहुसंख्य विश्वस्तांची पूर्व संमती आवश्यक आहे.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(२१) ट्रस्टचे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विसर्जन किंवा ट्रस्ट संपुष्टात आल्यास, विसर्जनाच्या तारखेपर्यंत शिल्लक असलेली मालमत्ता कोणत्याही परिस्थितीत मंडळाच्या विश्वस्त/सदस्यांमध्ये वितरित केली जाणार नाही, परंतु ती दुसर्‍याकडे हस्तांतरित केली जाईल. चॅरिटेबल ट्रस्ट, सोसायटी, ज्यांच्या वस्तू या ट्रस्टच्या वस्तूंसारख्या आहेत आणि ज्याला इन्कमटॅक्स कायदा, 1961 च्या संबंधित कलमांतर्गत मान्यता आहे.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(२२) ट्रस्टचे उत्पन्न ट्रस्टीच्या वैयक्तिक फायद्यासाठी लागू केले जाऊ </w:t>
      </w:r>
      <w:r xmlns:w="http://schemas.openxmlformats.org/wordprocessingml/2006/main" w:rsidRPr="001222EE">
        <w:rPr>
          <w:rFonts w:ascii="Arial" w:hAnsi="Arial" w:cs="Arial"/>
          <w:i/>
        </w:rPr>
        <w:t xml:space="preserve">नये </w:t>
      </w:r>
      <w:r xmlns:w="http://schemas.openxmlformats.org/wordprocessingml/2006/main" w:rsidRPr="001222EE">
        <w:rPr>
          <w:rFonts w:ascii="Arial" w:hAnsi="Arial" w:cs="Arial"/>
        </w:rPr>
        <w:t xml:space="preserve">.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ट्रस्टचे कोणतेही उत्पन्न विश्वस्त किंवा सेटलर यांच्या वैयक्तिक फायद्यासाठी लागू केले जाणार नाही.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iCs/>
        </w:rPr>
        <w:t xml:space="preserve">(२३) डीड </w:t>
      </w:r>
      <w:r xmlns:w="http://schemas.openxmlformats.org/wordprocessingml/2006/main" w:rsidRPr="001222EE">
        <w:rPr>
          <w:rFonts w:ascii="Arial" w:hAnsi="Arial" w:cs="Arial"/>
        </w:rPr>
        <w:t xml:space="preserve">ऑफ ट्रस्टच्या अटींमध्ये सुधारणा.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बॉम्बे पब्लिक ट्रस्ट कायदा, 1950 आणि आयकर आयुक्त यांच्या अंतर्गत धर्मादाय आयुक्तांची पूर्व लेखी परवानगी घेतल्याशिवाय या कराराच्या अटींमध्ये कोणतीही सुधारणा केली जाणार नाही.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(२४) ट्रस्टच्या वस्तूंची प्राप्ती </w:t>
      </w:r>
      <w:r xmlns:w="http://schemas.openxmlformats.org/wordprocessingml/2006/main" w:rsidRPr="001222EE">
        <w:rPr>
          <w:rFonts w:ascii="Arial" w:hAnsi="Arial" w:cs="Arial"/>
        </w:rPr>
        <w:t xml:space="preserve">.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न्यासाची उद्दिष्टे फायद्यासाठी कोणतेही कार्य न करता साध्य केली जातील.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(25) विश्वस्त आणि त्यांच्या कुटुंबातील सदस्यांना कोणताही लाभ नाही </w:t>
      </w:r>
      <w:r xmlns:w="http://schemas.openxmlformats.org/wordprocessingml/2006/main" w:rsidRPr="001222EE">
        <w:rPr>
          <w:rFonts w:ascii="Arial" w:hAnsi="Arial" w:cs="Arial"/>
          <w:i/>
        </w:rPr>
        <w:t xml:space="preserve">: </w:t>
      </w:r>
      <w:r xmlns:w="http://schemas.openxmlformats.org/wordprocessingml/2006/main" w:rsidRPr="001222EE">
        <w:rPr>
          <w:rFonts w:ascii="Arial" w:hAnsi="Arial" w:cs="Arial"/>
        </w:rPr>
        <w:t xml:space="preserve">विश्वस्त आणि त्यांच्या कुटुंबातील सदस्य ट्रस्टच्या फायद्यासाठी पात्र असणार नाहीत.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(२६) अटल विश्वास.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स्थापन झालेला ट्रस्ट अटळ आहे.</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(२७) ट्रस्टचा निधी/उत्पन्न ट्रस्टच्या वस्तूंसाठी वापरला जावा ट्रस्टचा निधी/उत्पन्न केवळ ट्रस्टच्या उद्दिष्टे साध्य करण्यासाठी वापरला जाईल आणि त्याचा कोणताही भाग ट्रस्टींच्या फायद्यासाठी वापरला जाणार नाही. व्याज, बोनस, लाभांश, नफा इ.</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(28) ट्रस्टचे फायदे सर्व भारतीयांसाठी खुले आहेत.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ट्रस्टचा लाभ जात, पंथ किंवा धर्माचा विचार न करता सर्व भारतीयांसाठी खुला असेल.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(29) हिशेबांची देखभाल.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विश्वस्तांनी योग्य आणि नियमित हिशोब ठेवला पाहिजे आणि अशी हिशोबाची पुस्तके कार्यालयाच्या आवारात ठेवली जावीत. प्रत्येक विश्वस्ताला कार्यालयीन वेळेत अशा खात्यांच्या पुस्तकांची तपासणी करण्याचा अधिकार असेल. वार्षिक खात्यांचे लेखापरीक्षण सनदी लेखापाल किंवा सनदी लेखापालांच्या फर्मद्वारे केले जाईल जे विश्वस्तांकडून नियुक्त केले जातील. आर्थिक वर्ष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 xml:space="preserve">एका वर्षापासून ते </w:t>
      </w:r>
      <w:r xmlns:w="http://schemas.openxmlformats.org/wordprocessingml/2006/main" w:rsidRPr="001222EE">
        <w:rPr>
          <w:rFonts w:ascii="Arial" w:hAnsi="Arial" w:cs="Arial"/>
        </w:rPr>
        <w:t xml:space="preserve">पुढील वर्षाच्या </w:t>
      </w:r>
      <w:r xmlns:w="http://schemas.openxmlformats.org/wordprocessingml/2006/main" w:rsidRPr="001222EE">
        <w:rPr>
          <w:rFonts w:ascii="Arial" w:hAnsi="Arial" w:cs="Arial"/>
          <w:bCs/>
        </w:rPr>
        <w:t xml:space="preserve">……….. यासह </w:t>
      </w:r>
      <w:r xmlns:w="http://schemas.openxmlformats.org/wordprocessingml/2006/main" w:rsidRPr="001222EE">
        <w:rPr>
          <w:rFonts w:ascii="Arial" w:hAnsi="Arial" w:cs="Arial"/>
        </w:rPr>
        <w:t xml:space="preserve">बारा महिन्यांचा समावेश असेल: प्रदान केले तर ट्रस्टचे पहिले आर्थिक वर्ष या भेटवस्तूंच्या तारखेपासून सुरू होईल आणि </w:t>
      </w:r>
      <w:r xmlns:w="http://schemas.openxmlformats.org/wordprocessingml/2006/main" w:rsidRPr="001222EE">
        <w:rPr>
          <w:rFonts w:ascii="Arial" w:hAnsi="Arial" w:cs="Arial"/>
          <w:bCs/>
        </w:rPr>
        <w:t xml:space="preserve">… …….. </w:t>
      </w:r>
      <w:r xmlns:w="http://schemas.openxmlformats.org/wordprocessingml/2006/main" w:rsidRPr="001222EE">
        <w:rPr>
          <w:rFonts w:ascii="Arial" w:hAnsi="Arial" w:cs="Arial"/>
          <w:bCs/>
        </w:rPr>
        <w:t xml:space="preserve">……….. </w:t>
      </w:r>
      <w:r xmlns:w="http://schemas.openxmlformats.org/wordprocessingml/2006/main" w:rsidRPr="001222EE">
        <w:rPr>
          <w:rFonts w:ascii="Arial" w:hAnsi="Arial" w:cs="Arial"/>
        </w:rPr>
        <w:tab xmlns:w="http://schemas.openxmlformats.org/wordprocessingml/2006/main"/>
      </w:r>
      <w:r xmlns:w="http://schemas.openxmlformats.org/wordprocessingml/2006/main" w:rsidRPr="001222EE">
        <w:rPr>
          <w:rFonts w:ascii="Arial" w:hAnsi="Arial" w:cs="Arial"/>
        </w:rPr>
        <w:t xml:space="preserve">२० </w:t>
      </w:r>
      <w:r xmlns:w="http://schemas.openxmlformats.org/wordprocessingml/2006/main" w:rsidRPr="001222EE">
        <w:rPr>
          <w:rFonts w:ascii="Arial" w:hAnsi="Arial" w:cs="Arial"/>
        </w:rPr>
        <w:t xml:space="preserve">चा शेवट</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(३०) विश्वस्तांची नुकसानभरपाई </w:t>
      </w:r>
      <w:r xmlns:w="http://schemas.openxmlformats.org/wordprocessingml/2006/main" w:rsidRPr="001222EE">
        <w:rPr>
          <w:rFonts w:ascii="Arial" w:hAnsi="Arial" w:cs="Arial"/>
        </w:rPr>
        <w:t xml:space="preserve">.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विश्वस्तांना सर्व कायदेशीर किंवा इतर कृती, ट्रस्ट आणि त्याची मालमत्ता आणि मालमत्तेचा बचाव करण्याच्या गरजेमुळे उद्भवलेल्या खटल्यांचा खर्च, दावे आणि दायित्वे किंवा विश्वस्तांनी देय कालावधीत केलेल्या कोणत्याही कृत्यांवरील मालमत्तेतून नुकसानभरपाई दिली जाईल. विश्वस्त म्हणून त्यांची कर्तव्ये पार पाडणे.</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iCs/>
        </w:rPr>
        <w:t xml:space="preserve">(३१) ट्रस्टसाठी पैसे धारण करणे विश्वस्त अनुदान </w:t>
      </w:r>
      <w:r xmlns:w="http://schemas.openxmlformats.org/wordprocessingml/2006/main" w:rsidRPr="001222EE">
        <w:rPr>
          <w:rFonts w:ascii="Arial" w:hAnsi="Arial" w:cs="Arial"/>
        </w:rPr>
        <w:noBreakHyphen xmlns:w="http://schemas.openxmlformats.org/wordprocessingml/2006/main"/>
      </w:r>
      <w:r xmlns:w="http://schemas.openxmlformats.org/wordprocessingml/2006/main" w:rsidRPr="001222EE">
        <w:rPr>
          <w:rFonts w:ascii="Arial" w:hAnsi="Arial" w:cs="Arial"/>
        </w:rPr>
        <w:t xml:space="preserve">, भेटवस्तू, देणग्या, योगदान, सहाय्य, मृत्युपत्र, वारसा किंवा कोणतेही पैसे रोख किंवा वस्तू स्वरूपात स्वीकारू शकतात आणि ते ट्रस्टसाठी धारण करतील. रोख किंवा धनादेश प्राप्त झाल्यावर ते ट्रस्ट फंडाचा भाग आणि पार्सल बनतील.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 </w:t>
      </w:r>
    </w:p>
    <w:p w:rsidR="001222EE" w:rsidRPr="001222EE" w:rsidP="001222EE">
      <w:pPr xmlns:w="http://schemas.openxmlformats.org/wordprocessingml/2006/main">
        <w:spacing w:after="0" w:line="240" w:lineRule="auto"/>
        <w:ind w:left="720"/>
        <w:jc w:val="both"/>
        <w:rPr>
          <w:rFonts w:ascii="Arial" w:hAnsi="Arial" w:cs="Arial"/>
        </w:rPr>
      </w:pPr>
      <w:r xmlns:w="http://schemas.openxmlformats.org/wordprocessingml/2006/main" w:rsidRPr="001222EE">
        <w:rPr>
          <w:rFonts w:ascii="Arial" w:hAnsi="Arial" w:cs="Arial"/>
        </w:rPr>
        <w:t xml:space="preserve">ज्याच्या साक्षीने पक्षांनी वर लिहिलेला पहिला दिवस आणि वर्ष त्यांचे हात सेट केले आहेत.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स्वाक्षरी करून वितरित केले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च्या उपस्थितीत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सांगितले स्थायिक करून</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श्री ...........</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१.</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2.</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स्वाक्षरी करून वितरित केले</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नावाच्या आत.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विश्वस्त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१.</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2.</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3.</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च्या उपस्थितीत</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१.</w:t>
      </w:r>
    </w:p>
    <w:p w:rsidR="001222EE" w:rsidRPr="001222EE" w:rsidP="001222EE">
      <w:pPr xmlns:w="http://schemas.openxmlformats.org/wordprocessingml/2006/main">
        <w:spacing w:after="0" w:line="240" w:lineRule="auto"/>
        <w:ind w:left="720"/>
        <w:rPr>
          <w:rFonts w:ascii="Arial" w:hAnsi="Arial" w:cs="Arial"/>
        </w:rPr>
      </w:pPr>
      <w:r xmlns:w="http://schemas.openxmlformats.org/wordprocessingml/2006/main" w:rsidRPr="001222EE">
        <w:rPr>
          <w:rFonts w:ascii="Arial" w:hAnsi="Arial" w:cs="Arial"/>
        </w:rPr>
        <w:t xml:space="preserve">2</w:t>
      </w:r>
    </w:p>
    <w:p w:rsidR="00632877" w:rsidRPr="001222EE">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1628"/>
    <w:rsid w:val="001222EE"/>
    <w:rsid w:val="004A1628"/>
    <w:rsid w:val="00632877"/>
    <w:rsid w:val="008F0A6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1222EE"/>
    <w:pPr>
      <w:spacing w:after="0" w:line="240" w:lineRule="auto"/>
      <w:ind w:left="720"/>
      <w:jc w:val="both"/>
    </w:pPr>
    <w:rPr>
      <w:rFonts w:ascii="Times New Roman" w:hAnsi="Times New Roman"/>
      <w:szCs w:val="24"/>
    </w:rPr>
  </w:style>
  <w:style w:type="character" w:customStyle="1" w:styleId="BodyTextIndentChar">
    <w:name w:val="Body Text Indent Char"/>
    <w:basedOn w:val="DefaultParagraphFont"/>
    <w:link w:val="BodyTextIndent"/>
    <w:uiPriority w:val="99"/>
    <w:semiHidden/>
    <w:locked/>
    <w:rsid w:val="001222EE"/>
    <w:rPr>
      <w:rFonts w:ascii="Times New Roman" w:hAnsi="Times New Roman" w:cs="Times New Roman"/>
      <w:sz w:val="24"/>
      <w:szCs w:val="24"/>
      <w:rtl w:val="0"/>
      <w:cs w:val="0"/>
    </w:rPr>
  </w:style>
  <w:style w:type="paragraph" w:styleId="BodyTextIndent2">
    <w:name w:val="Body Text Indent 2"/>
    <w:basedOn w:val="Normal"/>
    <w:link w:val="BodyTextIndent2Char"/>
    <w:uiPriority w:val="99"/>
    <w:semiHidden/>
    <w:unhideWhenUsed/>
    <w:rsid w:val="001222EE"/>
    <w:pPr>
      <w:spacing w:after="0" w:line="240" w:lineRule="auto"/>
      <w:ind w:left="1440" w:hanging="720"/>
      <w:jc w:val="both"/>
    </w:pPr>
    <w:rPr>
      <w:rFonts w:ascii="Times New Roman" w:hAnsi="Times New Roman"/>
      <w:bCs/>
      <w:szCs w:val="24"/>
    </w:rPr>
  </w:style>
  <w:style w:type="character" w:customStyle="1" w:styleId="BodyTextIndent2Char">
    <w:name w:val="Body Text Indent 2 Char"/>
    <w:basedOn w:val="DefaultParagraphFont"/>
    <w:link w:val="BodyTextIndent2"/>
    <w:uiPriority w:val="99"/>
    <w:semiHidden/>
    <w:locked/>
    <w:rsid w:val="001222EE"/>
    <w:rPr>
      <w:rFonts w:ascii="Times New Roman" w:hAnsi="Times New Roman" w:cs="Times New Roman"/>
      <w:bCs/>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TRUST%20DEED%20FOR%20PROVIDING%20MEDICAL%20FACILITIES%20TO%20POOR%20PERS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2836</Words>
  <Characters>13896</Characters>
  <Application>Microsoft Office Word</Application>
  <DocSecurity>0</DocSecurity>
  <Lines>0</Lines>
  <Paragraphs>0</Paragraphs>
  <ScaleCrop>false</ScaleCrop>
  <Company/>
  <LinksUpToDate>false</LinksUpToDate>
  <CharactersWithSpaces>16699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2021-03-31T01:24:00Z</dcterms:created>
  <dcterms:modified xsi:type="dcterms:W3CDTF">2021-03-31T01:24:00Z</dcterms:modified>
</cp:coreProperties>
</file>