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151FDE" w:rsidRPr="00151FDE" w:rsidP="00151FDE">
      <w:pPr xmlns:w="http://schemas.openxmlformats.org/wordprocessingml/2006/main">
        <w:spacing w:after="0" w:line="240" w:lineRule="auto"/>
        <w:jc w:val="center"/>
        <w:rPr>
          <w:rFonts w:ascii="Arial" w:hAnsi="Arial" w:cs="Arial"/>
          <w:b/>
          <w:szCs w:val="20"/>
        </w:rPr>
      </w:pPr>
      <w:bookmarkStart xmlns:w="http://schemas.openxmlformats.org/wordprocessingml/2006/main" w:id="0" w:name="C347"/>
      <w:r xmlns:w="http://schemas.openxmlformats.org/wordprocessingml/2006/main" w:rsidRPr="00151FDE">
        <w:rPr>
          <w:rFonts w:ascii="Arial" w:hAnsi="Arial" w:cs="Arial"/>
          <w:b/>
          <w:bCs/>
          <w:szCs w:val="20"/>
        </w:rPr>
        <w:t xml:space="preserve">लीज डीडच्या अटींमध्ये बदल करणारे पूरक डीड</w:t>
      </w:r>
      <w:bookmarkEnd xmlns:w="http://schemas.openxmlformats.org/wordprocessingml/2006/main" w:id="0"/>
    </w:p>
    <w:p w:rsidR="00151FDE" w:rsidRPr="00151FDE" w:rsidP="00151FDE">
      <w:pPr>
        <w:bidi w:val="0"/>
        <w:spacing w:after="0" w:line="240" w:lineRule="auto"/>
        <w:jc w:val="both"/>
        <w:rPr>
          <w:rFonts w:ascii="Arial" w:hAnsi="Arial" w:cs="Arial"/>
          <w:szCs w:val="20"/>
        </w:rPr>
      </w:pPr>
    </w:p>
    <w:p w:rsidR="00151FDE" w:rsidRPr="00151FDE" w:rsidP="00151FDE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b/>
          <w:szCs w:val="20"/>
        </w:rPr>
        <w:t xml:space="preserve">हे पूरक डीड </w:t>
      </w:r>
      <w:r xmlns:w="http://schemas.openxmlformats.org/wordprocessingml/2006/main" w:rsidRPr="00151FDE">
        <w:rPr>
          <w:rFonts w:ascii="Arial" w:hAnsi="Arial" w:cs="Arial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एका भागाचा रहिवासी............. (यापुढे "द लेसर" म्हंटले जाते) ……………… चा मुलगा आणि बी. इतर भागाचा ……………….(यापुढे "पट्टेदार" असे संबोधले जाणारे) रहिवासी.</w:t>
      </w:r>
    </w:p>
    <w:p w:rsidR="00151FDE" w:rsidRPr="00151FDE" w:rsidP="00151FDE">
      <w:pPr xmlns:w="http://schemas.openxmlformats.org/wordprocessingml/2006/main">
        <w:spacing w:after="0" w:line="240" w:lineRule="auto"/>
        <w:ind w:left="720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 </w:t>
      </w:r>
    </w:p>
    <w:p w:rsidR="00151FDE" w:rsidRPr="00151FDE" w:rsidP="00151FDE">
      <w:pPr xmlns:w="http://schemas.openxmlformats.org/wordprocessingml/2006/main">
        <w:spacing w:after="0" w:line="240" w:lineRule="auto"/>
        <w:rPr>
          <w:rFonts w:ascii="Arial" w:hAnsi="Arial" w:cs="Arial"/>
          <w:b/>
          <w:szCs w:val="20"/>
        </w:rPr>
      </w:pPr>
      <w:r xmlns:w="http://schemas.openxmlformats.org/wordprocessingml/2006/main" w:rsidRPr="00151FDE">
        <w:rPr>
          <w:rFonts w:ascii="Arial" w:hAnsi="Arial" w:cs="Arial"/>
          <w:b/>
          <w:szCs w:val="20"/>
        </w:rPr>
        <w:t xml:space="preserve">तर</w:t>
      </w:r>
    </w:p>
    <w:p w:rsidR="00151FDE" w:rsidRPr="00151FDE" w:rsidP="00151FDE">
      <w:pPr xmlns:w="http://schemas.openxmlformats.org/wordprocessingml/2006/main">
        <w:spacing w:after="0" w:line="240" w:lineRule="auto"/>
        <w:ind w:left="720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 </w:t>
      </w:r>
    </w:p>
    <w:p w:rsidR="00151FDE" w:rsidRPr="00151FDE" w:rsidP="00151FDE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(1) ……………………………………………………………………………….. 20 ………………. रोजी केलेल्या लीज डीडद्वारे. </w:t>
      </w:r>
      <w:r xmlns:w="http://schemas.openxmlformats.org/wordprocessingml/2006/main" w:rsidRPr="00151FDE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151FDE">
        <w:rPr>
          <w:rFonts w:ascii="Arial" w:hAnsi="Arial" w:cs="Arial"/>
          <w:szCs w:val="20"/>
        </w:rPr>
        <w:t xml:space="preserve">एका भागाचा भाडेकरू आणि दुसर्‍या भागाचा भाडेपट्टा घेणार्‍या दरम्यान (ज्यामध्ये असे म्हटले आहे की लीज डीडची नोंदणी सब-रजिस्ट्रार ऑफ अॅश्युरन्सकडे ………………. रोजी केली गेली आहे </w:t>
      </w:r>
      <w:r xmlns:w="http://schemas.openxmlformats.org/wordprocessingml/2006/main" w:rsidRPr="00151FDE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151FDE">
        <w:rPr>
          <w:rFonts w:ascii="Arial" w:hAnsi="Arial" w:cs="Arial"/>
          <w:szCs w:val="20"/>
        </w:rPr>
        <w:t xml:space="preserve">. ……………….२० चा दिवस…..पुस्तक क्रमांक………………. खंड क्रमांक ……………….पानांवर दस्तऐवज क्रमांक ………………. क्र................. ते ... आणि यापुढे "उक्त प्रिन्सिपल लीज डीड" म्हणून संबोधले जाईल), पट्टेदाराने अटी व शर्तींनुसार जागा भाडेकरूला दिली उक्त मुख्य लीज डीडमध्ये नमूद केले आहे.</w:t>
      </w:r>
    </w:p>
    <w:p w:rsidR="00151FDE" w:rsidRPr="00151FDE" w:rsidP="00151FDE">
      <w:pPr xmlns:w="http://schemas.openxmlformats.org/wordprocessingml/2006/main">
        <w:spacing w:after="0" w:line="240" w:lineRule="auto"/>
        <w:ind w:left="720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 </w:t>
      </w:r>
    </w:p>
    <w:p w:rsidR="00151FDE" w:rsidRPr="00151FDE" w:rsidP="00151FDE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(२) पक्षकारांनी सहमती दर्शवली आहे की यानंतर दिसणाऱ्या रीतीने उक्त मुख्य लीज डीडमध्ये बदल केला जाईल.</w:t>
      </w:r>
    </w:p>
    <w:p w:rsidR="00151FDE" w:rsidRPr="00151FDE" w:rsidP="00151FDE">
      <w:pPr xmlns:w="http://schemas.openxmlformats.org/wordprocessingml/2006/main">
        <w:spacing w:after="0" w:line="240" w:lineRule="auto"/>
        <w:ind w:left="720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 </w:t>
      </w:r>
    </w:p>
    <w:p w:rsidR="00151FDE" w:rsidRPr="00151FDE" w:rsidP="00151FDE">
      <w:pPr xmlns:w="http://schemas.openxmlformats.org/wordprocessingml/2006/main">
        <w:spacing w:after="0" w:line="240" w:lineRule="auto"/>
        <w:ind w:left="720"/>
        <w:rPr>
          <w:rFonts w:ascii="Arial" w:hAnsi="Arial" w:cs="Arial"/>
          <w:b/>
          <w:szCs w:val="20"/>
        </w:rPr>
      </w:pPr>
      <w:r xmlns:w="http://schemas.openxmlformats.org/wordprocessingml/2006/main" w:rsidRPr="00151FDE">
        <w:rPr>
          <w:rFonts w:ascii="Arial" w:hAnsi="Arial" w:cs="Arial"/>
          <w:b/>
          <w:szCs w:val="20"/>
        </w:rPr>
        <w:t xml:space="preserve"> </w:t>
      </w:r>
    </w:p>
    <w:p w:rsidR="00151FDE" w:rsidRPr="00151FDE" w:rsidP="00151FDE">
      <w:pPr xmlns:w="http://schemas.openxmlformats.org/wordprocessingml/2006/main">
        <w:spacing w:after="0" w:line="240" w:lineRule="auto"/>
        <w:rPr>
          <w:rFonts w:ascii="Arial" w:hAnsi="Arial" w:cs="Arial"/>
          <w:b/>
          <w:szCs w:val="20"/>
        </w:rPr>
      </w:pPr>
      <w:r xmlns:w="http://schemas.openxmlformats.org/wordprocessingml/2006/main" w:rsidRPr="00151FDE">
        <w:rPr>
          <w:rFonts w:ascii="Arial" w:hAnsi="Arial" w:cs="Arial"/>
          <w:b/>
          <w:szCs w:val="20"/>
        </w:rPr>
        <w:t xml:space="preserve">आता हे कृत्य खालीलप्रमाणे साक्षीदार आहे:</w:t>
      </w:r>
    </w:p>
    <w:p w:rsidR="00151FDE" w:rsidRPr="00151FDE" w:rsidP="00151FDE">
      <w:pPr xmlns:w="http://schemas.openxmlformats.org/wordprocessingml/2006/main">
        <w:spacing w:after="0" w:line="240" w:lineRule="auto"/>
        <w:ind w:left="720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 </w:t>
      </w:r>
    </w:p>
    <w:p w:rsidR="00151FDE" w:rsidRPr="00151FDE" w:rsidP="00151FDE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(1) उक्त मुख्य भाडेपट्टा कराराच्या खंडाचे उप-खंड (……………….) प्रभावी होणार नाही.</w:t>
      </w:r>
    </w:p>
    <w:p w:rsidR="00151FDE" w:rsidRPr="00151FDE" w:rsidP="00151FDE">
      <w:pPr xmlns:w="http://schemas.openxmlformats.org/wordprocessingml/2006/main">
        <w:spacing w:after="0" w:line="240" w:lineRule="auto"/>
        <w:ind w:left="720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 </w:t>
      </w:r>
    </w:p>
    <w:p w:rsidR="00151FDE" w:rsidRPr="00151FDE" w:rsidP="00151FDE">
      <w:pPr xmlns:w="http://schemas.openxmlformats.org/wordprocessingml/2006/main">
        <w:spacing w:after="0" w:line="240" w:lineRule="auto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(2) खालील उप-कायदा.</w:t>
      </w:r>
    </w:p>
    <w:p w:rsidR="00151FDE" w:rsidRPr="00151FDE" w:rsidP="00151FDE">
      <w:pPr xmlns:w="http://schemas.openxmlformats.org/wordprocessingml/2006/main">
        <w:spacing w:after="0" w:line="240" w:lineRule="auto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 </w:t>
      </w:r>
    </w:p>
    <w:p w:rsidR="00151FDE" w:rsidRPr="00151FDE" w:rsidP="00151FDE">
      <w:pPr xmlns:w="http://schemas.openxmlformats.org/wordprocessingml/2006/main">
        <w:spacing w:after="0" w:line="240" w:lineRule="auto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(३) उक्त मुख्य लीज डीडद्वारे आरक्षित केलेले वार्षिक भाडे रु.वरून वाढवले जाईल. …… ते रु ………………. .</w:t>
      </w:r>
    </w:p>
    <w:p w:rsidR="00151FDE" w:rsidRPr="00151FDE" w:rsidP="00151FDE">
      <w:pPr xmlns:w="http://schemas.openxmlformats.org/wordprocessingml/2006/main">
        <w:spacing w:after="0" w:line="240" w:lineRule="auto"/>
        <w:ind w:left="720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 </w:t>
      </w:r>
    </w:p>
    <w:p w:rsidR="00151FDE" w:rsidRPr="00151FDE" w:rsidP="00151FDE">
      <w:pPr xmlns:w="http://schemas.openxmlformats.org/wordprocessingml/2006/main">
        <w:spacing w:after="0" w:line="240" w:lineRule="auto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(४) उक्त मुख्य लीज डीडद्वारे मंजूर केलेल्या लीजची मुदत पुढील ………………. वर्षापासून सुरू होणाऱ्या कालावधीसाठी वाढवली जाईल.</w:t>
      </w:r>
    </w:p>
    <w:p w:rsidR="00151FDE" w:rsidRPr="00151FDE" w:rsidP="00151FDE">
      <w:pPr xmlns:w="http://schemas.openxmlformats.org/wordprocessingml/2006/main">
        <w:spacing w:after="0" w:line="240" w:lineRule="auto"/>
        <w:ind w:left="720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 </w:t>
      </w:r>
    </w:p>
    <w:p w:rsidR="00151FDE" w:rsidRPr="00151FDE" w:rsidP="00151FDE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(५) याआधी सुधारित केल्याप्रमाणे जतन करा, उक्त मुख्य लीज डीड पूर्ण ताकदीने आणि प्रभावीपणे चालू राहील</w:t>
      </w:r>
    </w:p>
    <w:p w:rsidR="00151FDE" w:rsidRPr="00151FDE" w:rsidP="00151FDE">
      <w:pPr xmlns:w="http://schemas.openxmlformats.org/wordprocessingml/2006/main">
        <w:spacing w:after="0" w:line="240" w:lineRule="auto"/>
        <w:ind w:left="720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 </w:t>
      </w:r>
    </w:p>
    <w:p w:rsidR="00151FDE" w:rsidRPr="00151FDE" w:rsidP="00151FDE">
      <w:pPr xmlns:w="http://schemas.openxmlformats.org/wordprocessingml/2006/main">
        <w:spacing w:after="0" w:line="240" w:lineRule="auto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(६) हे कृत्य डुप्लिकेटमध्ये अंमलात आणले जाईल. मूळ भाडेकराराने आणि डुप्लिकेट भाडेकराराने राखून ठेवले पाहिजे.</w:t>
      </w:r>
    </w:p>
    <w:p w:rsidR="00151FDE" w:rsidRPr="00151FDE" w:rsidP="00151FDE">
      <w:pPr xmlns:w="http://schemas.openxmlformats.org/wordprocessingml/2006/main">
        <w:spacing w:after="0" w:line="240" w:lineRule="auto"/>
        <w:ind w:left="720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 </w:t>
      </w:r>
    </w:p>
    <w:p w:rsidR="00151FDE" w:rsidRPr="00151FDE" w:rsidP="00151FDE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(७) मुद्रांक शुल्क आणि या कराराच्या संदर्भात इतर सर्व खर्च आणि त्याची डुप्लिकेट भाडेकराराने भरली जाईल आणि भरली जाईल.</w:t>
      </w:r>
    </w:p>
    <w:p w:rsidR="00151FDE" w:rsidRPr="00151FDE" w:rsidP="00151FDE">
      <w:pPr xmlns:w="http://schemas.openxmlformats.org/wordprocessingml/2006/main">
        <w:spacing w:after="0" w:line="240" w:lineRule="auto"/>
        <w:ind w:left="720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 </w:t>
      </w:r>
    </w:p>
    <w:p w:rsidR="00151FDE" w:rsidRPr="00151FDE" w:rsidP="00151FDE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b/>
          <w:szCs w:val="20"/>
        </w:rPr>
        <w:t xml:space="preserve">ज्याच्या साक्षीत, </w:t>
      </w:r>
      <w:r xmlns:w="http://schemas.openxmlformats.org/wordprocessingml/2006/main" w:rsidRPr="00151FDE">
        <w:rPr>
          <w:rFonts w:ascii="Arial" w:hAnsi="Arial" w:cs="Arial"/>
          <w:szCs w:val="20"/>
        </w:rPr>
        <w:t xml:space="preserve">भाडेकरू आणि भाडेकरू यांनी आपापले मुद्दे मांडले आहेत. मूळ आणि त्याची डुप्लिकेट दिवस आणि वर्ष येथे प्रथम येथे लिहिले आहे.</w:t>
      </w:r>
    </w:p>
    <w:p w:rsidR="00151FDE" w:rsidRPr="00151FDE" w:rsidP="00151FDE">
      <w:pPr xmlns:w="http://schemas.openxmlformats.org/wordprocessingml/2006/main">
        <w:spacing w:after="0" w:line="240" w:lineRule="auto"/>
        <w:rPr>
          <w:rFonts w:ascii="Arial" w:hAnsi="Arial" w:cs="Arial"/>
          <w:b/>
          <w:szCs w:val="20"/>
        </w:rPr>
      </w:pPr>
      <w:r xmlns:w="http://schemas.openxmlformats.org/wordprocessingml/2006/main" w:rsidRPr="00151FDE">
        <w:rPr>
          <w:rFonts w:ascii="Arial" w:hAnsi="Arial" w:cs="Arial"/>
          <w:b/>
          <w:szCs w:val="20"/>
        </w:rPr>
        <w:t xml:space="preserve"> </w:t>
      </w:r>
    </w:p>
    <w:p w:rsidR="00151FDE" w:rsidP="00151FDE">
      <w:pPr xmlns:w="http://schemas.openxmlformats.org/wordprocessingml/2006/main">
        <w:spacing w:after="0" w:line="240" w:lineRule="auto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b/>
          <w:szCs w:val="20"/>
        </w:rPr>
        <w:t xml:space="preserve">साक्षीदार</w:t>
      </w:r>
      <w:r xmlns:w="http://schemas.openxmlformats.org/wordprocessingml/2006/main" w:rsidRPr="00151FDE">
        <w:rPr>
          <w:rFonts w:ascii="Arial" w:hAnsi="Arial" w:cs="Arial"/>
          <w:szCs w:val="20"/>
        </w:rPr>
        <w:t xml:space="preserve"> </w:t>
      </w:r>
      <w:r xmlns:w="http://schemas.openxmlformats.org/wordprocessingml/2006/main" w:rsidRPr="00151FDE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151FDE">
        <w:rPr>
          <w:rFonts w:ascii="Arial" w:hAnsi="Arial" w:cs="Arial"/>
          <w:szCs w:val="20"/>
        </w:rPr>
        <w:tab xmlns:w="http://schemas.openxmlformats.org/wordprocessingml/2006/main"/>
      </w:r>
    </w:p>
    <w:p w:rsidR="00151FDE" w:rsidRPr="00151FDE" w:rsidP="00151FDE">
      <w:pPr xmlns:w="http://schemas.openxmlformats.org/wordprocessingml/2006/main">
        <w:spacing w:after="0" w:line="240" w:lineRule="auto"/>
        <w:ind w:firstLine="720"/>
        <w:rPr>
          <w:rFonts w:ascii="Arial" w:hAnsi="Arial" w:cs="Arial"/>
          <w:szCs w:val="20"/>
        </w:rPr>
      </w:pPr>
      <w:r xmlns:w="http://schemas.openxmlformats.org/wordprocessingml/2006/main" w:rsidRPr="00151FDE">
        <w:rPr>
          <w:rFonts w:ascii="Arial" w:hAnsi="Arial" w:cs="Arial"/>
          <w:szCs w:val="20"/>
        </w:rPr>
        <w:t xml:space="preserve">नावाच्या लेसर ए द्वारे स्वाक्षरी केली आणि वितरित केली</w:t>
      </w:r>
    </w:p>
    <w:p w:rsidR="00151FDE" w:rsidRPr="00151FDE" w:rsidP="00151FDE">
      <w:pPr>
        <w:bidi w:val="0"/>
        <w:spacing w:after="0" w:line="240" w:lineRule="auto"/>
        <w:rPr>
          <w:rFonts w:ascii="Arial" w:hAnsi="Arial" w:cs="Arial"/>
          <w:szCs w:val="20"/>
        </w:rPr>
      </w:pPr>
    </w:p>
    <w:p w:rsidR="00151FDE" w:rsidRPr="00151FDE" w:rsidP="00151FDE">
      <w:pPr xmlns:w="http://schemas.openxmlformats.org/wordprocessingml/2006/main">
        <w:spacing w:after="0" w:line="240" w:lineRule="auto"/>
        <w:rPr>
          <w:rFonts w:ascii="Arial" w:hAnsi="Arial" w:cs="Arial"/>
          <w:szCs w:val="20"/>
        </w:rPr>
      </w:pPr>
      <w:r xmlns:w="http://schemas.openxmlformats.org/wordprocessingml/2006/main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151FDE">
        <w:rPr>
          <w:rFonts w:ascii="Arial" w:hAnsi="Arial" w:cs="Arial"/>
          <w:szCs w:val="20"/>
        </w:rPr>
        <w:t xml:space="preserve">नावाच्या लेसी बी द्वारे स्वाक्षरी केली आणि वितरित केली</w:t>
      </w:r>
    </w:p>
    <w:p w:rsidR="00B34B48" w:rsidRPr="00151FDE">
      <w:pPr>
        <w:bidi w:val="0"/>
        <w:rPr>
          <w:rFonts w:ascii="Arial" w:hAnsi="Arial" w:cs="Arial"/>
        </w:rPr>
      </w:pPr>
    </w:p>
    <w:sectPr w:rsidSect="00B34B48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E5A"/>
    <w:rsid w:val="00151FDE"/>
    <w:rsid w:val="0051136B"/>
    <w:rsid w:val="00B34B48"/>
    <w:rsid w:val="00C53E5A"/>
    <w:rsid w:val="00D31FA5"/>
    <w:rsid w:val="00E41673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4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151FDE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51FDE"/>
    <w:rPr>
      <w:rFonts w:ascii="Times New Roman" w:hAnsi="Times New Roman"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may\Final\Lease%20&amp;%20lease%20Financing\SUPPLEMENTARY%20DEED%20ALTERING%20TERMS%20OF%20THE%20LEASE%20DE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324</Words>
  <Characters>1757</Characters>
  <Application>Microsoft Office Word</Application>
  <DocSecurity>0</DocSecurity>
  <Lines>0</Lines>
  <Paragraphs>0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</dc:creator>
  <cp:lastModifiedBy>Fast Care Computers</cp:lastModifiedBy>
  <cp:revision>2</cp:revision>
  <dcterms:created xsi:type="dcterms:W3CDTF">2021-03-30T10:24:00Z</dcterms:created>
  <dcterms:modified xsi:type="dcterms:W3CDTF">2021-03-30T10:24:00Z</dcterms:modified>
</cp:coreProperties>
</file>