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80590" w:rsidRPr="00B80590" w:rsidP="00B80590">
      <w:pPr xmlns:w="http://schemas.openxmlformats.org/wordprocessingml/2006/main">
        <w:pStyle w:val="NormalWeb"/>
        <w:jc w:val="center"/>
        <w:rPr>
          <w:rFonts w:ascii="Arial" w:hAnsi="Arial" w:cs="Arial"/>
          <w:b/>
          <w:bCs/>
          <w:sz w:val="22"/>
          <w:szCs w:val="22"/>
        </w:rPr>
      </w:pPr>
      <w:r xmlns:w="http://schemas.openxmlformats.org/wordprocessingml/2006/main" w:rsidRPr="00B80590">
        <w:rPr>
          <w:rFonts w:ascii="Arial" w:hAnsi="Arial" w:cs="Arial"/>
          <w:b/>
          <w:bCs/>
          <w:sz w:val="22"/>
          <w:szCs w:val="22"/>
        </w:rPr>
        <w:t xml:space="preserve">त्याच्या सिक्युरिटी बॉन्डच्या जामिनासाठी नुकसानीचा दावा</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च्या न्यायालयात ....................</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खटला क्रमांक ..................... 19 .....................</w:t>
      </w:r>
    </w:p>
    <w:p w:rsidR="00B80590" w:rsidRPr="00B80590" w:rsidP="00B80590">
      <w:pPr xmlns:w="http://schemas.openxmlformats.org/wordprocessingml/2006/main">
        <w:pStyle w:val="NormalWeb"/>
        <w:jc w:val="center"/>
        <w:rPr>
          <w:rFonts w:ascii="Arial" w:hAnsi="Arial" w:cs="Arial"/>
          <w:sz w:val="22"/>
          <w:szCs w:val="22"/>
        </w:rPr>
      </w:pPr>
      <w:r xmlns:w="http://schemas.openxmlformats.org/wordprocessingml/2006/main" w:rsidRPr="00B80590">
        <w:rPr>
          <w:rFonts w:ascii="Arial" w:hAnsi="Arial" w:cs="Arial"/>
          <w:sz w:val="22"/>
          <w:szCs w:val="22"/>
        </w:rPr>
        <w:t xml:space="preserve">सीडी................................................ ...................... फिर्यादी</w:t>
      </w:r>
    </w:p>
    <w:p w:rsidR="00B80590" w:rsidRPr="00B80590" w:rsidP="00B80590">
      <w:pPr xmlns:w="http://schemas.openxmlformats.org/wordprocessingml/2006/main">
        <w:pStyle w:val="NormalWeb"/>
        <w:jc w:val="center"/>
        <w:rPr>
          <w:rFonts w:ascii="Arial" w:hAnsi="Arial" w:cs="Arial"/>
          <w:i/>
          <w:iCs/>
          <w:sz w:val="22"/>
          <w:szCs w:val="22"/>
        </w:rPr>
      </w:pPr>
      <w:r xmlns:w="http://schemas.openxmlformats.org/wordprocessingml/2006/main" w:rsidRPr="00B80590">
        <w:rPr>
          <w:rFonts w:ascii="Arial" w:hAnsi="Arial" w:cs="Arial"/>
          <w:i/>
          <w:iCs/>
          <w:sz w:val="22"/>
          <w:szCs w:val="22"/>
        </w:rPr>
        <w:t xml:space="preserve">विरुद्ध</w:t>
      </w:r>
    </w:p>
    <w:p w:rsidR="00B80590" w:rsidRPr="00B80590" w:rsidP="00B80590">
      <w:pPr xmlns:w="http://schemas.openxmlformats.org/wordprocessingml/2006/main">
        <w:pStyle w:val="NormalWeb"/>
        <w:jc w:val="center"/>
        <w:rPr>
          <w:rFonts w:ascii="Arial" w:hAnsi="Arial" w:cs="Arial"/>
          <w:sz w:val="22"/>
          <w:szCs w:val="22"/>
        </w:rPr>
      </w:pPr>
      <w:r xmlns:w="http://schemas.openxmlformats.org/wordprocessingml/2006/main" w:rsidRPr="00B80590">
        <w:rPr>
          <w:rFonts w:ascii="Arial" w:hAnsi="Arial" w:cs="Arial"/>
          <w:sz w:val="22"/>
          <w:szCs w:val="22"/>
        </w:rPr>
        <w:t xml:space="preserve">CF................................................. ............... प्रतिवादी</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वरील नावाचा फिर्यादी अत्यंत आदरपूर्वक खालीलप्रमाणे सादर करतो: -</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1. वादी ही नोंदणीकृत भागीदारी फर्म आहे जी त्याच्या ग्राहकांना भाड्याने खरेदीच्या आधारावर ऑटो वाहनांचा पुरवठा करण्याचा व्यवसाय करते.</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2. प्रतिवादी .................... मिळालेला ..................... इंजिन क्र .................... चेसिस क्रमांक ..................... एसी..... ............... मॉडेल................................................................ ....... 19................................ रु.................. साठी ज्यातून त्याने रु................................. (................................ ................... ) आगाऊ भाड्याची रक्कम म्हणून.</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3. उरलेले रु................................. वरील वाहनाच्या भाड्याने घेतलेल्या खरेदीच्या खात्यावर भरायचे होते. ............ समान हप्ते रु. .................... दर महिन्याला फिर्यादीला प्रत्येक कॅलेंडर महिन्याच्या 10 व्या दिवशी.</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4. ते भाड्याने खरेदी करण्याच्या कराराद्वारे मान्य करण्यात आले होते ................... 19............. ..... की संपूर्ण रक्कम भरेपर्यंत सदर प्रतिवादी नियमितपणे हप्ते भरत राहील, ज्यानंतर उपरोक्त भाड्याने खरेदी केलेल्या रकमेचे पूर्ण समाधान झाल्यावर, प्रतिवादी उक्त मोटर सायकलचा पूर्ण मालक होईल. परंतु प्रतिवादी वरील तीन सतत हप्ते जमा करण्यात अपयशी ठरल्यास वाहन भाड्याने घेण्याचा करार आपोआपच प्रतिवादीच्या चुकांमुळे रद्द झाला असे मानले जाईल आणि प्रतिवादीने वादीकडे जमा केलेले पैसे फक्त भाड्याने म्हणून जप्त केले जातील. उक्त वाहनाच्या, वादीला प्रतिवादीकडून वाहन परत घेण्याचा अधिकार असेल; आणि प्रतिवादीने वाहन फिर्यादीला न दिल्यास, तो वाहनाची संपूर्ण शिल्लक रक्कम, तरलित नुकसान भरण्यास जबाबदार असेल.</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5. प्रतिवादी क्रमांक ................... हा प्रतिवादी क्रमांक ................ साठी जामीन होता. .... आणि प्रतिवादी क्र......................... किंवा मागणीनुसार फिर्यादीला एकत्रितपणे रक्कम देण्यास सहमत आहे.</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6. प्रतिवादी क्र......................... शेवटची भाड्याची रक्कम जमा करण्यात अयशस्वी झाला. ...... महिने......................</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7. वादीने दोन्ही प्रतिवादींना नोंदणीकृत नोटीस पाठवली परंतु त्यापैकी कोणीही अद्याप रक्कम भरलेली नाही, म्हणून सदर रकमेच्या व्याजासह वसुलीसाठी हा खटला प्रलंबित आयुष्यासह </w:t>
      </w:r>
      <w:r xmlns:w="http://schemas.openxmlformats.org/wordprocessingml/2006/main" w:rsidRPr="00B80590">
        <w:rPr>
          <w:rFonts w:ascii="Arial" w:hAnsi="Arial" w:cs="Arial"/>
          <w:i/>
          <w:iCs/>
          <w:sz w:val="22"/>
          <w:szCs w:val="22"/>
        </w:rPr>
        <w:t xml:space="preserve">, </w:t>
      </w:r>
      <w:r xmlns:w="http://schemas.openxmlformats.org/wordprocessingml/2006/main" w:rsidRPr="00B80590">
        <w:rPr>
          <w:rFonts w:ascii="Arial" w:hAnsi="Arial" w:cs="Arial"/>
          <w:sz w:val="22"/>
          <w:szCs w:val="22"/>
        </w:rPr>
        <w:t xml:space="preserve">आणि रक्कम दोघांकडून किंवा दोघांकडून वसूल होईपर्यंत त्यांना.</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8. दाव्याचे मूल्य रु.................. आहे की प्रतिवादींकडून फिर्यादीला नुकसानभरपाई म्हणून देय असलेली शिल्लक रक्कम आणि </w:t>
      </w:r>
      <w:r xmlns:w="http://schemas.openxmlformats.org/wordprocessingml/2006/main" w:rsidRPr="00B80590">
        <w:rPr>
          <w:rFonts w:ascii="Arial" w:hAnsi="Arial" w:cs="Arial"/>
          <w:i/>
          <w:iCs/>
          <w:sz w:val="22"/>
          <w:szCs w:val="22"/>
        </w:rPr>
        <w:t xml:space="preserve">अॅड वेलॉर्म </w:t>
      </w:r>
      <w:r xmlns:w="http://schemas.openxmlformats.org/wordprocessingml/2006/main" w:rsidRPr="00B80590">
        <w:rPr>
          <w:rFonts w:ascii="Arial" w:hAnsi="Arial" w:cs="Arial"/>
          <w:sz w:val="22"/>
          <w:szCs w:val="22"/>
        </w:rPr>
        <w:t xml:space="preserve">कोर्ट फी भरली जाते त्यावर</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9. कृतीचे ते कारण..................... 19................. रोजी उद्भवले या न्यायालयाच्या प्रादेशिक अधिकारक्षेत्रातील प्रतिवादींद्वारे उक्त रकमेचा भरणा करण्यास नकार देणे आणि या न्यायालयाला खटला चालविण्याचा तसेच आर्थिक अधिकार क्षेत्र आहे.</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10. या दाव्याद्वारे दावा करण्यात आलेला दिलासा हा आहे की हा खटला प्रतिवादीविरुद्ध डिक्री केला जाऊ शकतो आणि रु.................. च्या वसुलीसाठी डिक्री जारी केली जाऊ शकते. लिक्विडेटेड नुकसान म्हणून व्याज त्यानुसार प्रतिवादींविरुद्ध पारित केले जाऊ शकते.</w:t>
      </w:r>
    </w:p>
    <w:p w:rsidR="00B80590" w:rsidRPr="00B80590" w:rsidP="00B80590">
      <w:pPr xmlns:w="http://schemas.openxmlformats.org/wordprocessingml/2006/main">
        <w:pStyle w:val="NormalWeb"/>
        <w:jc w:val="right"/>
        <w:rPr>
          <w:rFonts w:ascii="Arial" w:hAnsi="Arial" w:cs="Arial"/>
          <w:sz w:val="22"/>
          <w:szCs w:val="22"/>
        </w:rPr>
      </w:pPr>
      <w:r xmlns:w="http://schemas.openxmlformats.org/wordprocessingml/2006/main" w:rsidRPr="00B80590">
        <w:rPr>
          <w:rFonts w:ascii="Arial" w:hAnsi="Arial" w:cs="Arial"/>
          <w:sz w:val="22"/>
          <w:szCs w:val="22"/>
        </w:rPr>
        <w:t xml:space="preserve">फिर्यादी</w:t>
      </w:r>
    </w:p>
    <w:p w:rsidR="00B80590" w:rsidRPr="00B80590" w:rsidP="00B80590">
      <w:pPr xmlns:w="http://schemas.openxmlformats.org/wordprocessingml/2006/main">
        <w:pStyle w:val="NormalWeb"/>
        <w:ind w:left="10800" w:firstLine="720"/>
        <w:rPr>
          <w:rFonts w:ascii="Arial" w:hAnsi="Arial" w:cs="Arial"/>
          <w:sz w:val="22"/>
          <w:szCs w:val="22"/>
        </w:rPr>
      </w:pPr>
      <w:r xmlns:w="http://schemas.openxmlformats.org/wordprocessingml/2006/main" w:rsidRPr="00B80590">
        <w:rPr>
          <w:rFonts w:ascii="Arial" w:hAnsi="Arial" w:cs="Arial"/>
          <w:sz w:val="22"/>
          <w:szCs w:val="22"/>
        </w:rPr>
        <w:t xml:space="preserve">च्या माध्यमातून</w:t>
      </w:r>
    </w:p>
    <w:p w:rsidR="00B80590" w:rsidRPr="00B80590" w:rsidP="00B80590">
      <w:pPr xmlns:w="http://schemas.openxmlformats.org/wordprocessingml/2006/main">
        <w:pStyle w:val="NormalWeb"/>
        <w:jc w:val="right"/>
        <w:rPr>
          <w:rFonts w:ascii="Arial" w:hAnsi="Arial" w:cs="Arial"/>
          <w:sz w:val="22"/>
          <w:szCs w:val="22"/>
        </w:rPr>
      </w:pPr>
      <w:r xmlns:w="http://schemas.openxmlformats.org/wordprocessingml/2006/main" w:rsidRPr="00B80590">
        <w:rPr>
          <w:rFonts w:ascii="Arial" w:hAnsi="Arial" w:cs="Arial"/>
          <w:sz w:val="22"/>
          <w:szCs w:val="22"/>
        </w:rPr>
        <w:t xml:space="preserve">अॅड</w:t>
      </w:r>
    </w:p>
    <w:p w:rsidR="00B80590" w:rsidRPr="00B80590" w:rsidP="00B80590">
      <w:pPr xmlns:w="http://schemas.openxmlformats.org/wordprocessingml/2006/main">
        <w:pStyle w:val="NormalWeb"/>
        <w:jc w:val="center"/>
        <w:rPr>
          <w:rFonts w:ascii="Arial" w:hAnsi="Arial" w:cs="Arial"/>
          <w:b/>
          <w:bCs/>
          <w:sz w:val="22"/>
          <w:szCs w:val="22"/>
        </w:rPr>
      </w:pPr>
      <w:r xmlns:w="http://schemas.openxmlformats.org/wordprocessingml/2006/main" w:rsidRPr="00B80590">
        <w:rPr>
          <w:rFonts w:ascii="Arial" w:hAnsi="Arial" w:cs="Arial"/>
          <w:b/>
          <w:bCs/>
          <w:sz w:val="22"/>
          <w:szCs w:val="22"/>
        </w:rPr>
        <w:t xml:space="preserve">पडताळणी</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मी, वरचे नाव असलेला फिर्यादी, याद्वारे हे पडताळतो की, ..................... ते................ .... फिर्यादी माझ्या वैयक्तिक माहितीनुसार आणि पारांच्या माहितीनुसार सत्य आहे ....................आणि............ ........ ते कायदेशीर सल्ल्यावर आधारित आहेत जे मला खरे वाटतात.</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यावर पडताळणी केली.................................. १९.. च्या दिवशी. .................. येथे</w:t>
      </w:r>
    </w:p>
    <w:p w:rsidR="00B80590" w:rsidRPr="00B80590" w:rsidP="00B80590">
      <w:pPr xmlns:w="http://schemas.openxmlformats.org/wordprocessingml/2006/main">
        <w:pStyle w:val="NormalWeb"/>
        <w:jc w:val="right"/>
        <w:rPr>
          <w:rFonts w:ascii="Arial" w:hAnsi="Arial" w:cs="Arial"/>
          <w:sz w:val="22"/>
          <w:szCs w:val="22"/>
        </w:rPr>
      </w:pPr>
      <w:r xmlns:w="http://schemas.openxmlformats.org/wordprocessingml/2006/main" w:rsidRPr="00B80590">
        <w:rPr>
          <w:rFonts w:ascii="Arial" w:hAnsi="Arial" w:cs="Arial"/>
          <w:sz w:val="22"/>
          <w:szCs w:val="22"/>
        </w:rPr>
        <w:t xml:space="preserve">फिर्यादी</w:t>
      </w:r>
    </w:p>
    <w:p w:rsidR="00B80590" w:rsidRPr="00B80590" w:rsidP="00B80590">
      <w:pPr xmlns:w="http://schemas.openxmlformats.org/wordprocessingml/2006/main">
        <w:pStyle w:val="NormalWeb"/>
        <w:jc w:val="center"/>
        <w:rPr>
          <w:rFonts w:ascii="Arial" w:hAnsi="Arial" w:cs="Arial"/>
          <w:b/>
          <w:bCs/>
          <w:sz w:val="22"/>
          <w:szCs w:val="22"/>
        </w:rPr>
      </w:pPr>
      <w:r xmlns:w="http://schemas.openxmlformats.org/wordprocessingml/2006/main" w:rsidRPr="00B80590">
        <w:rPr>
          <w:rFonts w:ascii="Arial" w:hAnsi="Arial" w:cs="Arial"/>
          <w:b/>
          <w:bCs/>
          <w:sz w:val="22"/>
          <w:szCs w:val="22"/>
        </w:rPr>
        <w:t xml:space="preserve">केस कायदा</w:t>
      </w:r>
    </w:p>
    <w:p w:rsidR="00B80590" w:rsidRPr="00B80590" w:rsidP="00B80590">
      <w:pPr xmlns:w="http://schemas.openxmlformats.org/wordprocessingml/2006/main">
        <w:pStyle w:val="NormalWeb"/>
        <w:jc w:val="both"/>
        <w:rPr>
          <w:rFonts w:ascii="Arial" w:hAnsi="Arial" w:cs="Arial"/>
          <w:b/>
          <w:bCs/>
          <w:i/>
          <w:iCs/>
          <w:sz w:val="22"/>
          <w:szCs w:val="22"/>
        </w:rPr>
      </w:pPr>
      <w:r xmlns:w="http://schemas.openxmlformats.org/wordprocessingml/2006/main" w:rsidRPr="00B80590">
        <w:rPr>
          <w:rFonts w:ascii="Arial" w:hAnsi="Arial" w:cs="Arial"/>
          <w:b/>
          <w:bCs/>
          <w:i/>
          <w:iCs/>
          <w:sz w:val="22"/>
          <w:szCs w:val="22"/>
        </w:rPr>
        <w:t xml:space="preserve">कलम 128 आणि 141</w:t>
      </w:r>
    </w:p>
    <w:p w:rsidR="00B80590" w:rsidRPr="00B80590" w:rsidP="00B80590">
      <w:pPr xmlns:w="http://schemas.openxmlformats.org/wordprocessingml/2006/main">
        <w:pStyle w:val="NormalWeb"/>
        <w:jc w:val="both"/>
        <w:rPr>
          <w:rFonts w:ascii="Arial" w:hAnsi="Arial" w:cs="Arial"/>
          <w:b/>
          <w:bCs/>
          <w:sz w:val="22"/>
          <w:szCs w:val="22"/>
        </w:rPr>
      </w:pPr>
      <w:r xmlns:w="http://schemas.openxmlformats.org/wordprocessingml/2006/main" w:rsidRPr="00B80590">
        <w:rPr>
          <w:rFonts w:ascii="Arial" w:hAnsi="Arial" w:cs="Arial"/>
          <w:b/>
          <w:bCs/>
          <w:sz w:val="22"/>
          <w:szCs w:val="22"/>
        </w:rPr>
        <w:t xml:space="preserve">मूल्याच्या नुकसानीच्या मर्यादेपर्यंत जामीन दायित्वाच्या विरूद्ध करार करू शकते.</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करार कायद्याने अधिकार आणि दायित्वे निर्माण केली आहेत. परंतु करार कायद्यात नमूद केलेल्या अधिकार आणि दायित्वांपैकी करार करण्याचा अधिकार पक्षांना मिळाला आहे. भारतीय करार कायद्याच्या कलम 128 द्वारे याची कल्पना केली आहे. म्हणूनच, कलम 141 मध्ये "काहीही उलट असले तरी" वगैरे शब्द सापडत नाहीत म्हणून, हे असे पाळत नाही की करार कायद्याच्या कलम 141 मध्ये दिलेल्या अधिकार आणि दायित्वांच्या बाहेर पक्ष करार करू शकत नाहीत.</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जामिनासाठी कलम 141 अन्वये गृहीत धरलेल्या मालमत्तेच्या हानीशी संबंधित अधिकारांच्या बाहेर करार करणे खुले होते आणि जामीनाने हमीपत्र दिले की ती कलम 141 अंतर्गत हक्काची अंमलबजावणी करणार नाही, तरीही, मालमत्ता</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गमावले गेले आहेत, तिच्या आणि बँक यांच्यातील कराराच्या संदर्भात जामीन कायद्यानुसार उत्तरदायी होता.1</w:t>
      </w:r>
    </w:p>
    <w:p w:rsidR="00B80590" w:rsidRPr="00B80590" w:rsidP="00B80590">
      <w:pPr xmlns:w="http://schemas.openxmlformats.org/wordprocessingml/2006/main">
        <w:pStyle w:val="NormalWeb"/>
        <w:jc w:val="both"/>
        <w:rPr>
          <w:rFonts w:ascii="Arial" w:hAnsi="Arial" w:cs="Arial"/>
          <w:b/>
          <w:bCs/>
          <w:i/>
          <w:iCs/>
          <w:sz w:val="22"/>
          <w:szCs w:val="22"/>
        </w:rPr>
      </w:pPr>
      <w:r xmlns:w="http://schemas.openxmlformats.org/wordprocessingml/2006/main" w:rsidRPr="00B80590">
        <w:rPr>
          <w:rFonts w:ascii="Arial" w:hAnsi="Arial" w:cs="Arial"/>
          <w:b/>
          <w:bCs/>
          <w:i/>
          <w:iCs/>
          <w:sz w:val="22"/>
          <w:szCs w:val="22"/>
        </w:rPr>
        <w:t xml:space="preserve">कलम 128</w:t>
      </w:r>
    </w:p>
    <w:p w:rsidR="00B80590" w:rsidRPr="00B80590" w:rsidP="00B80590">
      <w:pPr xmlns:w="http://schemas.openxmlformats.org/wordprocessingml/2006/main">
        <w:pStyle w:val="NormalWeb"/>
        <w:jc w:val="both"/>
        <w:rPr>
          <w:rFonts w:ascii="Arial" w:hAnsi="Arial" w:cs="Arial"/>
          <w:b/>
          <w:bCs/>
          <w:sz w:val="22"/>
          <w:szCs w:val="22"/>
        </w:rPr>
      </w:pPr>
      <w:r xmlns:w="http://schemas.openxmlformats.org/wordprocessingml/2006/main" w:rsidRPr="00B80590">
        <w:rPr>
          <w:rFonts w:ascii="Arial" w:hAnsi="Arial" w:cs="Arial"/>
          <w:b/>
          <w:bCs/>
          <w:sz w:val="22"/>
          <w:szCs w:val="22"/>
        </w:rPr>
        <w:t xml:space="preserve">बँक गॅरंटी — जामिनाची उत्तरदायित्व</w:t>
      </w:r>
    </w:p>
    <w:p w:rsidR="00B80590" w:rsidRPr="00B80590" w:rsidP="00B80590">
      <w:pPr xmlns:w="http://schemas.openxmlformats.org/wordprocessingml/2006/main">
        <w:pStyle w:val="NormalWeb"/>
        <w:jc w:val="both"/>
        <w:rPr>
          <w:rFonts w:ascii="Arial" w:hAnsi="Arial" w:cs="Arial"/>
          <w:sz w:val="22"/>
          <w:szCs w:val="22"/>
        </w:rPr>
      </w:pPr>
      <w:r xmlns:w="http://schemas.openxmlformats.org/wordprocessingml/2006/main" w:rsidRPr="00B80590">
        <w:rPr>
          <w:rFonts w:ascii="Arial" w:hAnsi="Arial" w:cs="Arial"/>
          <w:sz w:val="22"/>
          <w:szCs w:val="22"/>
        </w:rPr>
        <w:t xml:space="preserve">लिक्विडेशनमध्ये असलेली कंपनी म्हणजेच मुख्य कर्जदार लिक्विडेशनमध्ये गेल्याचाही बँकेच्या म्हणजेच हमीदाराच्या दायित्वावर कोणताही परिणाम होणार नाही. भारतीय करार कायद्याच्या कलम 128 अन्वये, जामिनाचे दायित्व मुख्य कर्जदाराच्या सह-विस्तृत आहे जोपर्यंत ते अन्यथा कराराद्वारे प्रदान केले जात नाही. भारतीय करार कायद्याच्या कलम १३४ अन्वये कर्जदार आणि मुख्य कर्जदार यांच्यातील कोणत्याही कराराद्वारे किंवा कर्जदाराच्या कोणत्याही कृतीद्वारे किंवा वगळण्याद्वारे जामीन मुक्त केला जातो, ज्याचा कायदेशीर परिणाम मुख्य कर्जदार असतो. दिवाळखोरी (किंवा कंपनीच्या बाबतीत लिक्विडेशन कार्यवाहीमध्ये) कायद्याच्या अंमलबजावणीद्वारे सुरक्षित होऊ शकते, त्याच्या दायित्वाची खात्री सोडवत नाही.</w:t>
      </w:r>
    </w:p>
    <w:p w:rsidR="00B80590" w:rsidRPr="00B80590" w:rsidP="00B80590">
      <w:pPr xmlns:w="http://schemas.openxmlformats.org/wordprocessingml/2006/main">
        <w:pStyle w:val="NormalWeb"/>
        <w:ind w:left="1440"/>
        <w:rPr>
          <w:rFonts w:ascii="Arial" w:hAnsi="Arial" w:cs="Arial"/>
          <w:sz w:val="22"/>
          <w:szCs w:val="22"/>
        </w:rPr>
      </w:pPr>
      <w:r xmlns:w="http://schemas.openxmlformats.org/wordprocessingml/2006/main" w:rsidRPr="00B80590">
        <w:rPr>
          <w:rFonts w:ascii="Arial" w:hAnsi="Arial" w:cs="Arial"/>
          <w:sz w:val="22"/>
          <w:szCs w:val="22"/>
        </w:rPr>
        <w:t xml:space="preserve">1. (1990) 68 कॉम्प. प्रकरणे 267: AIR 1984 NOC 113 (Guj.).</w:t>
      </w:r>
    </w:p>
    <w:p w:rsidR="00B80590" w:rsidRPr="00B80590" w:rsidP="00B80590">
      <w:pPr xmlns:w="http://schemas.openxmlformats.org/wordprocessingml/2006/main">
        <w:pStyle w:val="NormalWeb"/>
        <w:ind w:left="1440"/>
        <w:rPr>
          <w:rFonts w:ascii="Arial" w:hAnsi="Arial" w:cs="Arial"/>
          <w:sz w:val="22"/>
          <w:szCs w:val="22"/>
        </w:rPr>
      </w:pPr>
      <w:r xmlns:w="http://schemas.openxmlformats.org/wordprocessingml/2006/main" w:rsidRPr="00B80590">
        <w:rPr>
          <w:rFonts w:ascii="Arial" w:hAnsi="Arial" w:cs="Arial"/>
          <w:sz w:val="22"/>
          <w:szCs w:val="22"/>
        </w:rPr>
        <w:t xml:space="preserve">2. (1983) 1 SCR 561: AIR 1940 Bom. 247: (1905) 1 KB 462: (1970) 2 SCR 462.</w:t>
      </w:r>
    </w:p>
    <w:p w:rsidR="00B80590" w:rsidRPr="00B80590" w:rsidP="00B80590">
      <w:pPr>
        <w:bidi w:val="0"/>
        <w:rPr>
          <w:rFonts w:ascii="Arial" w:hAnsi="Arial" w:cs="Arial"/>
          <w:sz w:val="22"/>
          <w:szCs w:val="22"/>
        </w:rPr>
      </w:pPr>
    </w:p>
    <w:p w:rsidR="00354FE5" w:rsidRPr="00B8059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3180"/>
    <w:rsid w:val="00354FE5"/>
    <w:rsid w:val="008C3180"/>
    <w:rsid w:val="00B80590"/>
    <w:rsid w:val="00CA642F"/>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9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B80590"/>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Principle\SUIT%20FOR%20DAMAGES%20AGAINST%20SURETY%20QUA%20HIS%20SECURITY%20B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862</Words>
  <Characters>4859</Characters>
  <Application>Microsoft Office Word</Application>
  <DocSecurity>0</DocSecurity>
  <Lines>0</Lines>
  <Paragraphs>0</Paragraphs>
  <ScaleCrop>false</ScaleCrop>
  <Company/>
  <LinksUpToDate>false</LinksUpToDate>
  <CharactersWithSpaces>5710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2021-03-31T01:28:00Z</dcterms:created>
  <dcterms:modified xsi:type="dcterms:W3CDTF">2021-03-31T01:28:00Z</dcterms:modified>
</cp:coreProperties>
</file>