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170C66" w:rsidRPr="001B44D3" w:rsidP="001B44D3">
      <w:pPr xmlns:w="http://schemas.openxmlformats.org/wordprocessingml/2006/main">
        <w:jc w:val="center"/>
        <w:rPr>
          <w:rFonts w:ascii="Arial" w:hAnsi="Arial" w:cs="Arial"/>
          <w:b/>
          <w:sz w:val="22"/>
          <w:szCs w:val="22"/>
        </w:rPr>
      </w:pPr>
      <w:r xmlns:w="http://schemas.openxmlformats.org/wordprocessingml/2006/main" w:rsidRPr="001B44D3">
        <w:rPr>
          <w:rFonts w:ascii="Arial" w:hAnsi="Arial" w:cs="Arial"/>
          <w:b/>
          <w:sz w:val="22"/>
          <w:szCs w:val="22"/>
        </w:rPr>
        <w:t xml:space="preserve">सिक्युरिटी बॉन्ड गहाण ठेवणारी मालमत्ता किंवा डिक्रीची अंमलबजावणी चालू ठेवण्यासाठी दिलेली ऑर्डर</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 </w:t>
      </w: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द्वारे अंमलात आणलेल्या डिक्रीच्या अंमलबजावणीच्या स्थगितीवर हा सुरक्षा बंध</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साक्षीदार:</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 </w:t>
      </w: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की .., 2000 च्या खटल्यातील फिर्यादीने, प्रतिवादीवर दावा दाखल करून, या न्यायालयात आणि डिक्री पारीत केली आहे. वादीच्या बाजूने, 2000 चा दिवस, आणि प्रतिवादीने सदर डिक्री मधून..कोर्टात अपील करण्यास प्राधान्य दिल्याने, ते अपील अद्याप प्रलंबित आहे;</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आता वादी-डिक्री धारकाने डिक्री अंमलात आणण्यासाठी अर्ज केला असून, प्रतिवादीने अंमलबजावणीला स्थगिती मिळावी यासाठी अर्ज केला आहे आणि त्याला सुरक्षा प्रदान करण्यास सांगितले आहे. त्यानुसार, मी, (माझ्या स्वतःच्या स्वेच्छेने) रु.च्या मर्यादेपर्यंत सुरक्षा उभा करतो. अनुसूचीमध्ये नमूद केलेल्या मालमत्ता गहाण ठेवणे, आणि करार की पहिल्या न्यायालयाच्या डिक्रीला अपीलीय न्यायालयाने पुष्टी दिली किंवा बदलल्यास, उक्त प्रतिवादी अपील न्यायालयाच्या हुकुमानुसार योग्यरित्या कार्य करेल आणि जे देय असेल ते भरावे लागेल. अंतर्गत त्याच्याद्वारे, आणि जर तो त्यात अपयशी ठरला तर, एवढी देय असलेली कोणतीही रक्कम याद्वारे गहाण ठेवलेल्या मालमत्तेमधून वसूल केली जाईल आणि जर या मालमत्तेच्या विक्रीतून मिळालेली रक्कम देय रक्कम देण्यास अपुरी असेल, तर मी आणि माझे कायदेशीर प्रतिनिधी शिल्लक भरण्यासाठी वैयक्तिकरित्या जबाबदार रहा. या परिणामासाठी मी या .दिवशी, 2000 च्या या सुरक्षा बंधाची अंमलबजावणी करत आहे.</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 </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शेड्यूल</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 </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साक्षीदार- (स्वाक्षरी केलेले)</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 </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1..s/o.of</w:t>
      </w:r>
    </w:p>
    <w:p w:rsidR="00170C66" w:rsidRPr="001B44D3" w:rsidP="002100C1">
      <w:pPr>
        <w:bidi w:val="0"/>
        <w:jc w:val="both"/>
        <w:rPr>
          <w:rFonts w:ascii="Arial" w:hAnsi="Arial" w:cs="Arial"/>
          <w:sz w:val="22"/>
          <w:szCs w:val="22"/>
        </w:rPr>
      </w:pPr>
    </w:p>
    <w:p w:rsidR="00170C66" w:rsidRPr="001B44D3" w:rsidP="002100C1">
      <w:pPr xmlns:w="http://schemas.openxmlformats.org/wordprocessingml/2006/main">
        <w:jc w:val="both"/>
        <w:rPr>
          <w:rFonts w:ascii="Arial" w:hAnsi="Arial" w:cs="Arial"/>
          <w:sz w:val="22"/>
          <w:szCs w:val="22"/>
        </w:rPr>
      </w:pPr>
      <w:r xmlns:w="http://schemas.openxmlformats.org/wordprocessingml/2006/main" w:rsidRPr="001B44D3">
        <w:rPr>
          <w:rFonts w:ascii="Arial" w:hAnsi="Arial" w:cs="Arial"/>
          <w:sz w:val="22"/>
          <w:szCs w:val="22"/>
        </w:rPr>
        <w:t xml:space="preserve">2.s/o..of..</w:t>
      </w:r>
    </w:p>
    <w:p w:rsidR="003B7FE4" w:rsidRPr="001B44D3" w:rsidP="002100C1">
      <w:pPr>
        <w:bidi w:val="0"/>
        <w:jc w:val="both"/>
        <w:rPr>
          <w:rFonts w:ascii="Arial" w:hAnsi="Arial" w:cs="Arial"/>
          <w:sz w:val="22"/>
          <w:szCs w:val="22"/>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A99"/>
    <w:rsid w:val="00170C66"/>
    <w:rsid w:val="001B44D3"/>
    <w:rsid w:val="002100C1"/>
    <w:rsid w:val="00370749"/>
    <w:rsid w:val="003B7FE4"/>
    <w:rsid w:val="00A74A99"/>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SECURITY%20BOND%20MORTGAGING%20PROPERTY%20GIVEN%20OR%20ORDER%20BEING%20MADE%20TO%20STAY%20EXECUTION%20OF%20DEC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237</Words>
  <Characters>1197</Characters>
  <Application>Microsoft Office Word</Application>
  <DocSecurity>0</DocSecurity>
  <Lines>0</Lines>
  <Paragraphs>0</Paragraphs>
  <ScaleCrop>false</ScaleCrop>
  <Company>&lt;arabianhorse&gt;</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BOND MORTGAGING PROPERTY GIVEN OR ORDER BEING MADE TO STAY EXECUTION OF DECREE</dc:title>
  <dc:creator>Sachinb</dc:creator>
  <cp:lastModifiedBy>Fast Care Computers</cp:lastModifiedBy>
  <cp:revision>2</cp:revision>
  <dcterms:created xsi:type="dcterms:W3CDTF">2021-03-30T01:09:00Z</dcterms:created>
  <dcterms:modified xsi:type="dcterms:W3CDTF">2021-03-30T01:09:00Z</dcterms:modified>
</cp:coreProperties>
</file>