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52820" w:rsidRPr="00504947" w:rsidP="00504947">
      <w:pPr>
        <w:bidi w:val="0"/>
        <w:jc w:val="center"/>
        <w:rPr>
          <w:rFonts w:ascii="Arial" w:hAnsi="Arial" w:cs="Arial"/>
          <w:b/>
          <w:sz w:val="22"/>
          <w:szCs w:val="22"/>
        </w:rPr>
      </w:pPr>
    </w:p>
    <w:p w:rsidR="00F52820" w:rsidRPr="00504947" w:rsidP="00504947">
      <w:pPr xmlns:w="http://schemas.openxmlformats.org/wordprocessingml/2006/main">
        <w:jc w:val="center"/>
        <w:rPr>
          <w:rFonts w:ascii="Arial" w:hAnsi="Arial" w:cs="Arial"/>
          <w:b/>
          <w:sz w:val="22"/>
          <w:szCs w:val="22"/>
        </w:rPr>
      </w:pPr>
      <w:r xmlns:w="http://schemas.openxmlformats.org/wordprocessingml/2006/main" w:rsidRPr="00504947">
        <w:rPr>
          <w:rFonts w:ascii="Arial" w:hAnsi="Arial" w:cs="Arial"/>
          <w:b/>
          <w:sz w:val="22"/>
          <w:szCs w:val="22"/>
        </w:rPr>
        <w:t xml:space="preserve">अटॅचमेंट काढून टाकण्यासाठी सिक्युरिटी बॉण्ड</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कोर्टात</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सूट नं..</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फिर्यादी</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विरुद्ध</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प्रतिवादी</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सूटची रक्कम, रुपये.</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 </w:t>
      </w: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वर नमूद केलेल्या दाव्यात वरील वादीने उपरोक्त न्यायालयात अर्ज केला आहे की, वरील प्रतिवादीला.. या दाव्यात त्याच्या विरुद्ध पारित करण्यात आलेल्या कोणत्याही डिक्रीची पूर्तता करण्यासाठी पुरेशी सुरक्षा प्रदान करण्यास सांगितले जाऊ शकते किंवा त्याच्या अपयशामुळे करा, उक्त प्रतिवादीची काही मालमत्ता. संलग्न केले जाऊ शकते.</w:t>
      </w:r>
    </w:p>
    <w:p w:rsidR="00F52820" w:rsidRPr="00504947" w:rsidP="005058D2">
      <w:pPr>
        <w:bidi w:val="0"/>
        <w:jc w:val="both"/>
        <w:rPr>
          <w:rFonts w:ascii="Arial" w:hAnsi="Arial" w:cs="Arial"/>
          <w:sz w:val="22"/>
          <w:szCs w:val="22"/>
        </w:rPr>
      </w:pP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आणि कारण, प्रतिवादीच्या अपयशावर. सुरक्षा प्रदान करण्यासाठी, किंवा, ती का देऊ नये, याचे कारण दाखवण्यासाठी, उक्त प्रतिवादीची उपरोक्त मालमत्ता उक्त न्यायालयाच्या आदेशाने संलग्न करण्यात आली आहे;</w:t>
      </w:r>
    </w:p>
    <w:p w:rsidR="00F52820" w:rsidRPr="00504947" w:rsidP="005058D2">
      <w:pPr>
        <w:bidi w:val="0"/>
        <w:jc w:val="both"/>
        <w:rPr>
          <w:rFonts w:ascii="Arial" w:hAnsi="Arial" w:cs="Arial"/>
          <w:sz w:val="22"/>
          <w:szCs w:val="22"/>
        </w:rPr>
      </w:pP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म्हणून, मी .. येथील रहिवासी स्वेच्छेने जामीन झालो आहे आणि याद्वारे स्वतःला, माझ्या वारसांना आणि निष्पादकांना .. या न्यायालयाचे न्यायाधीश म्हणून आणि त्याच्या उत्तराधिकार्‍यांना, प्रतिवादीने हजर केले जाईल आणि त्याच्या विल्हेवाटीवर ठेवू. न्यायालयाने सांगितले की, जेव्हा आवश्यक असेल तेव्हा, मालमत्ता किंवा संलग्न शेड्यूलचा संदर्भ घ्या), किंवा त्याचे मूल्य, किंवा त्याचा असा भाग जो अशा डिक्रीची पूर्तता करण्यासाठी पुरेसा असेल आणि आवश्यक असेल तेव्हा, संलग्नकाची किंमत आणि डिफॉल्ट म्हणून भरेल त्याने असे केल्याने, मी स्वतःला, माझ्या वारसांना आणि निष्पादकांना या न्यायालयाचे न्यायाधीश म्हणून आणि त्याच्या आदेशानुसार पदावर असलेल्या त्याच्या उत्तराधिकारी यांना रुपये इतकी रक्कम देण्यास बांधील आहे (येथे रक्कम भरण्यासाठी पुरेशी रक्कम प्रविष्ट करा. खर्च आणि संलग्नकाच्या खर्चासह खटला) कारण न्यायालय प्रतिवादी विरुद्ध निकाल देऊ शकते.</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2000 च्या या दिवशी माझा हात साक्षीदार आहे.</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(Sd.).</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साक्षीदार:</w:t>
      </w:r>
    </w:p>
    <w:p w:rsidR="00F52820" w:rsidRPr="00504947" w:rsidP="005058D2">
      <w:pPr>
        <w:bidi w:val="0"/>
        <w:jc w:val="both"/>
        <w:rPr>
          <w:rFonts w:ascii="Arial" w:hAnsi="Arial" w:cs="Arial"/>
          <w:sz w:val="22"/>
          <w:szCs w:val="22"/>
        </w:rPr>
      </w:pPr>
    </w:p>
    <w:p w:rsidR="00F52820" w:rsidRPr="00504947" w:rsidP="005058D2">
      <w:pPr xmlns:w="http://schemas.openxmlformats.org/wordprocessingml/2006/main">
        <w:jc w:val="both"/>
        <w:rPr>
          <w:rFonts w:ascii="Arial" w:hAnsi="Arial" w:cs="Arial"/>
          <w:sz w:val="22"/>
          <w:szCs w:val="22"/>
        </w:rPr>
      </w:pPr>
      <w:r xmlns:w="http://schemas.openxmlformats.org/wordprocessingml/2006/main" w:rsidRPr="00504947">
        <w:rPr>
          <w:rFonts w:ascii="Arial" w:hAnsi="Arial" w:cs="Arial"/>
          <w:sz w:val="22"/>
          <w:szCs w:val="22"/>
        </w:rPr>
        <w:t xml:space="preserve">(स्वाक्षरी केलेले) जामीन</w:t>
      </w:r>
    </w:p>
    <w:p w:rsidR="003B7FE4" w:rsidRPr="00504947" w:rsidP="005058D2">
      <w:pPr>
        <w:bidi w:val="0"/>
        <w:jc w:val="both"/>
        <w:rPr>
          <w:rFonts w:ascii="Arial" w:hAnsi="Arial" w:cs="Arial"/>
          <w:sz w:val="22"/>
          <w:szCs w:val="22"/>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6FA0"/>
    <w:rsid w:val="003B7FE4"/>
    <w:rsid w:val="00504947"/>
    <w:rsid w:val="005058D2"/>
    <w:rsid w:val="006A6FA0"/>
    <w:rsid w:val="008850F8"/>
    <w:rsid w:val="00E67401"/>
    <w:rsid w:val="00F5282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FOR%20REMOVAL%20OF%20ATTACH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273</Words>
  <Characters>1291</Characters>
  <Application>Microsoft Office Word</Application>
  <DocSecurity>0</DocSecurity>
  <Lines>0</Lines>
  <Paragraphs>0</Paragraphs>
  <ScaleCrop>false</ScaleCrop>
  <Company>&lt;arabianhorse&gt;</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FOR REMOVAL OF ATTACHMENT</dc:title>
  <dc:creator>Sachinb</dc:creator>
  <cp:lastModifiedBy>Fast Care Computers</cp:lastModifiedBy>
  <cp:revision>2</cp:revision>
  <dcterms:created xsi:type="dcterms:W3CDTF">2021-03-30T01:08:00Z</dcterms:created>
  <dcterms:modified xsi:type="dcterms:W3CDTF">2021-03-30T01:08:00Z</dcterms:modified>
</cp:coreProperties>
</file>