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.0 -->
  <w:body>
    <w:p w:rsidR="003C19C0" w:rsidRPr="0003410D" w:rsidP="0003410D">
      <w:pPr xmlns:w="http://schemas.openxmlformats.org/wordprocessingml/2006/main">
        <w:jc w:val="center"/>
        <w:rPr>
          <w:rFonts w:ascii="Arial" w:hAnsi="Arial" w:cs="Arial"/>
          <w:b/>
          <w:sz w:val="22"/>
          <w:szCs w:val="22"/>
        </w:rPr>
      </w:pPr>
      <w:r xmlns:w="http://schemas.openxmlformats.org/wordprocessingml/2006/main" w:rsidRPr="0003410D">
        <w:rPr>
          <w:rFonts w:ascii="Arial" w:hAnsi="Arial" w:cs="Arial"/>
          <w:b/>
          <w:sz w:val="22"/>
          <w:szCs w:val="22"/>
        </w:rPr>
        <w:t xml:space="preserve">कर्जदाराद्वारे सिक्युरिटी बाँड</w:t>
      </w:r>
    </w:p>
    <w:p w:rsidR="003C19C0" w:rsidRPr="0003410D" w:rsidP="006F5E6B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3410D">
        <w:rPr>
          <w:rFonts w:ascii="Arial" w:hAnsi="Arial" w:cs="Arial"/>
          <w:sz w:val="22"/>
          <w:szCs w:val="22"/>
        </w:rPr>
        <w:t xml:space="preserve">(प्रांतीय दिवाळखोरी कायद्याचे कलम 21)</w:t>
      </w:r>
    </w:p>
    <w:p w:rsidR="003C19C0" w:rsidRPr="0003410D" w:rsidP="006F5E6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C19C0" w:rsidRPr="0003410D" w:rsidP="006F5E6B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3410D">
        <w:rPr>
          <w:rFonts w:ascii="Arial" w:hAnsi="Arial" w:cs="Arial"/>
          <w:sz w:val="22"/>
          <w:szCs w:val="22"/>
        </w:rPr>
        <w:t xml:space="preserve"> </w:t>
      </w:r>
    </w:p>
    <w:p w:rsidR="003C19C0" w:rsidRPr="0003410D" w:rsidP="006F5E6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C19C0" w:rsidRPr="0003410D" w:rsidP="006F5E6B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3410D">
        <w:rPr>
          <w:rFonts w:ascii="Arial" w:hAnsi="Arial" w:cs="Arial"/>
          <w:sz w:val="22"/>
          <w:szCs w:val="22"/>
        </w:rPr>
        <w:t xml:space="preserve">सर्व पुरुषांना माहित आहे की आम्ही, KC, r/o., आणि Mr. KC, s/o Mr. DS, r/o .. (श्री. KC साठी जामीन) श्री RS च्या दिवाळखोरी न्यायालयाशी संयुक्तपणे आणि स्वतंत्रपणे बांधील आहोत, रु. भरल्याबद्दल न्या</w:t>
      </w:r>
    </w:p>
    <w:p w:rsidR="003C19C0" w:rsidRPr="0003410D" w:rsidP="006F5E6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C19C0" w:rsidRPr="0003410D" w:rsidP="006F5E6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C19C0" w:rsidRPr="0003410D" w:rsidP="006F5E6B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3410D">
        <w:rPr>
          <w:rFonts w:ascii="Arial" w:hAnsi="Arial" w:cs="Arial"/>
          <w:sz w:val="22"/>
          <w:szCs w:val="22"/>
        </w:rPr>
        <w:t xml:space="preserve">स्वाक्षरी</w:t>
      </w:r>
    </w:p>
    <w:p w:rsidR="003C19C0" w:rsidRPr="0003410D" w:rsidP="006F5E6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C19C0" w:rsidRPr="0003410D" w:rsidP="006F5E6B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3410D">
        <w:rPr>
          <w:rFonts w:ascii="Arial" w:hAnsi="Arial" w:cs="Arial"/>
          <w:sz w:val="22"/>
          <w:szCs w:val="22"/>
        </w:rPr>
        <w:t xml:space="preserve">कर्जदार</w:t>
      </w:r>
    </w:p>
    <w:p w:rsidR="003C19C0" w:rsidRPr="0003410D" w:rsidP="006F5E6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C19C0" w:rsidRPr="0003410D" w:rsidP="006F5E6B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3410D">
        <w:rPr>
          <w:rFonts w:ascii="Arial" w:hAnsi="Arial" w:cs="Arial"/>
          <w:sz w:val="22"/>
          <w:szCs w:val="22"/>
        </w:rPr>
        <w:t xml:space="preserve">स्वाक्षरी..</w:t>
      </w:r>
    </w:p>
    <w:p w:rsidR="003C19C0" w:rsidRPr="0003410D" w:rsidP="006F5E6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C19C0" w:rsidRPr="0003410D" w:rsidP="006F5E6B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3410D">
        <w:rPr>
          <w:rFonts w:ascii="Arial" w:hAnsi="Arial" w:cs="Arial"/>
          <w:sz w:val="22"/>
          <w:szCs w:val="22"/>
        </w:rPr>
        <w:t xml:space="preserve">जामीन</w:t>
      </w:r>
    </w:p>
    <w:p w:rsidR="003C19C0" w:rsidRPr="0003410D" w:rsidP="006F5E6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C19C0" w:rsidRPr="0003410D" w:rsidP="006F5E6B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3410D">
        <w:rPr>
          <w:rFonts w:ascii="Arial" w:hAnsi="Arial" w:cs="Arial"/>
          <w:sz w:val="22"/>
          <w:szCs w:val="22"/>
        </w:rPr>
        <w:t xml:space="preserve">तर श्री केसी यांना त्या दिवाळखोर न्यायालयाने (किंवा त्यांच्या कर्जदाराने) दाखल केलेल्या दिवाळखोरीच्या याचिकेवर पुढील आदेश होईपर्यंत न्यायालयासमोर हजर राहण्यासाठी वाजवी सुरक्षा देण्याचे आदेश दिले आहेत.</w:t>
      </w:r>
    </w:p>
    <w:p w:rsidR="003C19C0" w:rsidRPr="0003410D" w:rsidP="006F5E6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C19C0" w:rsidRPr="0003410D" w:rsidP="006F5E6B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3410D">
        <w:rPr>
          <w:rFonts w:ascii="Arial" w:hAnsi="Arial" w:cs="Arial"/>
          <w:sz w:val="22"/>
          <w:szCs w:val="22"/>
        </w:rPr>
        <w:t xml:space="preserve">आणि श्री. के.सी. यांनी सांगितले की, श्री. के.सी.चे जामीन होण्याचे मान्य केले आहे.</w:t>
      </w:r>
    </w:p>
    <w:p w:rsidR="003C19C0" w:rsidRPr="0003410D" w:rsidP="006F5E6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C19C0" w:rsidRPr="0003410D" w:rsidP="006F5E6B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3410D">
        <w:rPr>
          <w:rFonts w:ascii="Arial" w:hAnsi="Arial" w:cs="Arial"/>
          <w:sz w:val="22"/>
          <w:szCs w:val="22"/>
        </w:rPr>
        <w:t xml:space="preserve">आता या बाँडची अट खालीलप्रमाणे आहे:-</w:t>
      </w:r>
    </w:p>
    <w:p w:rsidR="003C19C0" w:rsidRPr="0003410D" w:rsidP="006F5E6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C19C0" w:rsidRPr="0003410D" w:rsidP="006F5E6B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3410D">
        <w:rPr>
          <w:rFonts w:ascii="Arial" w:hAnsi="Arial" w:cs="Arial"/>
          <w:sz w:val="22"/>
          <w:szCs w:val="22"/>
        </w:rPr>
        <w:t xml:space="preserve">वरील बंधनाची अट अशी आहे की जर श्री केसी कोर्टासमोर हजर झाले तेव्हा त्यांना कोर्टाने बोलावले तर वरील लेखी बंधपत्र असेल अन्यथा तो पूर्ण अंमलात राहील.</w:t>
      </w:r>
    </w:p>
    <w:p w:rsidR="003C19C0" w:rsidRPr="0003410D" w:rsidP="006F5E6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C19C0" w:rsidRPr="0003410D" w:rsidP="006F5E6B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3410D">
        <w:rPr>
          <w:rFonts w:ascii="Arial" w:hAnsi="Arial" w:cs="Arial"/>
          <w:sz w:val="22"/>
          <w:szCs w:val="22"/>
        </w:rPr>
        <w:t xml:space="preserve">आम्ही वरील नमूद केलेल्या पक्षांनी वाराणसी येथे या बाँडमधील मजकूर पूर्णपणे समजून घेतल्यानंतर, खालील साक्षीदारांच्या उपस्थितीत या बाँडवर स्वाक्षरी केली आहे.</w:t>
      </w:r>
    </w:p>
    <w:p w:rsidR="003C19C0" w:rsidRPr="0003410D" w:rsidP="006F5E6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C19C0" w:rsidRPr="0003410D" w:rsidP="006F5E6B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3410D">
        <w:rPr>
          <w:rFonts w:ascii="Arial" w:hAnsi="Arial" w:cs="Arial"/>
          <w:sz w:val="22"/>
          <w:szCs w:val="22"/>
        </w:rPr>
        <w:t xml:space="preserve">1. नाव. स्वाक्षरी</w:t>
      </w:r>
    </w:p>
    <w:p w:rsidR="003C19C0" w:rsidRPr="0003410D" w:rsidP="006F5E6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C19C0" w:rsidRPr="0003410D" w:rsidP="006F5E6B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3410D">
        <w:rPr>
          <w:rFonts w:ascii="Arial" w:hAnsi="Arial" w:cs="Arial"/>
          <w:sz w:val="22"/>
          <w:szCs w:val="22"/>
        </w:rPr>
        <w:t xml:space="preserve">पत्ता.. कर्जदार</w:t>
      </w:r>
    </w:p>
    <w:p w:rsidR="003C19C0" w:rsidRPr="0003410D" w:rsidP="006F5E6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C19C0" w:rsidRPr="0003410D" w:rsidP="006F5E6B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3410D">
        <w:rPr>
          <w:rFonts w:ascii="Arial" w:hAnsi="Arial" w:cs="Arial"/>
          <w:sz w:val="22"/>
          <w:szCs w:val="22"/>
        </w:rPr>
        <w:t xml:space="preserve"> </w:t>
      </w:r>
    </w:p>
    <w:p w:rsidR="003C19C0" w:rsidRPr="0003410D" w:rsidP="006F5E6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C19C0" w:rsidRPr="0003410D" w:rsidP="006F5E6B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3410D">
        <w:rPr>
          <w:rFonts w:ascii="Arial" w:hAnsi="Arial" w:cs="Arial"/>
          <w:sz w:val="22"/>
          <w:szCs w:val="22"/>
        </w:rPr>
        <w:t xml:space="preserve">2. नाव. स्वाक्षरी..</w:t>
      </w:r>
    </w:p>
    <w:p w:rsidR="003C19C0" w:rsidRPr="0003410D" w:rsidP="006F5E6B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3B7FE4" w:rsidRPr="0003410D" w:rsidP="006F5E6B">
      <w:pPr xmlns:w="http://schemas.openxmlformats.org/wordprocessingml/2006/main">
        <w:jc w:val="both"/>
        <w:rPr>
          <w:rFonts w:ascii="Arial" w:hAnsi="Arial" w:cs="Arial"/>
          <w:sz w:val="22"/>
          <w:szCs w:val="22"/>
        </w:rPr>
      </w:pPr>
      <w:r xmlns:w="http://schemas.openxmlformats.org/wordprocessingml/2006/main" w:rsidRPr="0003410D" w:rsidR="003C19C0">
        <w:rPr>
          <w:rFonts w:ascii="Arial" w:hAnsi="Arial" w:cs="Arial"/>
          <w:sz w:val="22"/>
          <w:szCs w:val="22"/>
        </w:rPr>
        <w:t xml:space="preserve">पत्ता. जामीन</w:t>
      </w:r>
    </w:p>
    <w:sectPr>
      <w:headerReference w:type="default" r:id="rId6"/>
      <w:footerReference w:type="default" r:id="rId7"/>
      <w:pgSz w:w="12240" w:h="15840"/>
      <w:pgMar w:top="1440" w:right="1800" w:bottom="1440" w:left="1800" w:header="708" w:footer="708" w:gutter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24DE"/>
    <w:rsid w:val="000142E3"/>
    <w:rsid w:val="0003410D"/>
    <w:rsid w:val="003B7FE4"/>
    <w:rsid w:val="003C19C0"/>
    <w:rsid w:val="006F5E6B"/>
    <w:rsid w:val="00E67401"/>
    <w:rsid w:val="00FD24DE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r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napToGrid/>
      <w:sz w:val="24"/>
      <w:szCs w:val="24"/>
      <w:rtl w:val="0"/>
      <w:cs w:val="0"/>
      <w:lang w:val="mr" w:eastAsia="en-US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webSettings" Target="webSettings.xml"/><Relationship Id="rId3" Type="http://schemas.openxmlformats.org/officeDocument/2006/relationships/fontTable" Target="fontTable.xml"/><Relationship Id="rId4" Type="http://schemas.openxmlformats.org/officeDocument/2006/relationships/theme" Target="theme/theme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F:\ValSpeQ%20DVD\VS\deed\Rtf%20Doc\Bond\SECURITY%20BOND%20BY%20DEBTO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186</Words>
  <Characters>885</Characters>
  <Application>Microsoft Office Word</Application>
  <DocSecurity>0</DocSecurity>
  <Lines>0</Lines>
  <Paragraphs>0</Paragraphs>
  <ScaleCrop>false</ScaleCrop>
  <Company>&lt;arabianhorse&gt;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SECURITY BOND BY DEBTOR</dc:title>
  <dc:creator>Sachinb</dc:creator>
  <cp:lastModifiedBy>Fast Care Computers</cp:lastModifiedBy>
  <cp:revision>2</cp:revision>
  <dcterms:created xsi:type="dcterms:W3CDTF">2021-03-30T01:07:00Z</dcterms:created>
  <dcterms:modified xsi:type="dcterms:W3CDTF">2021-03-30T01:07:00Z</dcterms:modified>
</cp:coreProperties>
</file>