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D7CD8" w:rsidRPr="00BD7CD8" w:rsidP="00BD7CD8">
      <w:pPr xmlns:w="http://schemas.openxmlformats.org/wordprocessingml/2006/main">
        <w:pStyle w:val="NormalWeb"/>
        <w:jc w:val="center"/>
        <w:rPr>
          <w:rFonts w:ascii="Arial" w:hAnsi="Arial" w:cs="Arial"/>
          <w:b/>
          <w:bCs/>
          <w:sz w:val="22"/>
          <w:szCs w:val="22"/>
        </w:rPr>
      </w:pPr>
      <w:r xmlns:w="http://schemas.openxmlformats.org/wordprocessingml/2006/main" w:rsidRPr="00BD7CD8">
        <w:rPr>
          <w:rFonts w:ascii="Arial" w:hAnsi="Arial" w:cs="Arial"/>
          <w:b/>
          <w:bCs/>
          <w:sz w:val="22"/>
          <w:szCs w:val="22"/>
        </w:rPr>
        <w:t xml:space="preserve">पॉवर ऑफ अटॉर्नी</w:t>
      </w:r>
    </w:p>
    <w:p w:rsidR="00BD7CD8" w:rsidRPr="00BD7CD8" w:rsidP="00BD7CD8">
      <w:pPr xmlns:w="http://schemas.openxmlformats.org/wordprocessingml/2006/main">
        <w:pStyle w:val="NormalWeb"/>
        <w:jc w:val="right"/>
        <w:rPr>
          <w:rFonts w:ascii="Arial" w:hAnsi="Arial" w:cs="Arial"/>
          <w:sz w:val="22"/>
          <w:szCs w:val="22"/>
        </w:rPr>
      </w:pPr>
      <w:r xmlns:w="http://schemas.openxmlformats.org/wordprocessingml/2006/main" w:rsidRPr="00BD7CD8">
        <w:rPr>
          <w:rFonts w:ascii="Arial" w:hAnsi="Arial" w:cs="Arial"/>
          <w:sz w:val="22"/>
          <w:szCs w:val="22"/>
        </w:rPr>
        <w:t xml:space="preserve">रु.चा मुद्रांक .................................</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या भेटवस्तूंद्वारे सर्व पुरुषांना जाणून घ्या की श्री .................................. श्रींचे पुत्र. ...........चे रहिवासी .................... याद्वारे श्री.... ची स्थापना, नियुक्ती, अधिकृत आणि नामनिर्देशन करा. ..................... श्री......................... रहिवासी यांचा मुलगा खसरा नं....... मधील माझ्या शेतजमिनीच्या संदर्भात माझा खरा आणि कायदेशीर जनरल मुखत्यार म्हणून .......... ................. एकूण मोजमाप ................... बिघा .................................. च्या महसूल इस्टेटमध्ये बिस्वास वसलेले आहे. ..... आणि मी याद्वारे त्याला माझ्या नावाने आणि माझ्या वतीने खालील कृत्ये, कृत्ये आणि गोष्टी करण्याचे अधिकार देतो.</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(a) सदर मालमत्तेचे सर्व बाबतीत व्यवस्थापन व नियंत्रण करणे आणि प्रत्येक संबंधित प्राधिकरणासमोर माझे प्रतिनिधित्व करणे.</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(b) उक्त मालमत्ता भाड्याने देणे/भाडेपट्टीवर देणे आणि भाडे/लीज घेणे आणि त्याच्या पावत्या देणे.</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(c) उक्त मालमत्तेची विक्री करणे, करार करणे, आगाऊ रक्कम घेणे, पावत्या देणे, सक्षम अधिकारी किंवा इतर कोणत्याही संबंधित प्राधिकरणाकडून आवश्यक परवानग्या घेणे, कोणतेही प्रतिज्ञापत्र, निवेदन, अर्ज, बाँड इ. माझ्या वतीने, ना हरकत प्रमाणपत्रावर स्वाक्षरी करणे आणि प्राप्त करणे, माझ्या वतीने कोणताही घोषणापत्र दाखल करणे, विक्री-पत्र कार्यान्वित करणे, स्वाक्षरी करणे आणि निबंधक किंवा उपनिबंधक किंवा इतर कोणत्याही संबंधित प्राधिकरणासमोर सादर करणे आणि माझ्यावर ते नोंदणीकृत करणे वतीने, मोबदल्याची रक्कम प्राप्त करण्यासाठी, पावत्या जारी करण्यासाठी, उत्परिवर्तन प्रभावित करण्यासाठी.</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बांधकाम किंवा फेरफार करणे, बांधकाम साहित्याचे परवाने व कोटा मिळवणे, घरपट्टी निश्चित करणे, पाण्याचे विघटन व वीज जोडणी घेणे.</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च्या सर्व कार्यालयांमध्ये सादर करणे आणि कार्य करणे.</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संपादनाच्या प्रकरणांमध्ये नुकसान भरपाई प्राप्त करण्यासाठी, तडजोड करण्यासाठी, कंपाऊंड करण्यासाठी किंवा प्रकरणे मागे घेण्यासाठी, लवादाकडे पाठवण्यासाठी.</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माझ्या वतीने कोणत्याही वकील, वकील, वकिलाची नियुक्ती आणि स्थापना करणे. पुढील वकील नियुक्त करण्यासाठी. हे कृत्य अपरिवर्तनीय आहे.</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मी याद्वारे मंजूरी देण्यास आणि अनुमोदन देण्यास सहमत आहे की माझ्या म्हटल्या गेलेल्या वकिलाने केलेल्या सर्व कृत्ये, कृत्ये आणि गोष्टींचा अर्थ माझ्याद्वारे वैयक्तिकरित्या केलेल्या कृत्ये, कृत्ये आणि गोष्टी म्हणून समजल्या जातील.</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ज्याच्या साक्षीने मी या अपरिवर्तनीय पॉवर ऑफ अॅटर्नीवर .......................... यावर स्वाक्षरी केली आहे. .................................................. १९........ चा दिवस ................</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साक्षीदार: </w:t>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sidRPr="00BD7CD8">
        <w:rPr>
          <w:rFonts w:ascii="Arial" w:hAnsi="Arial" w:cs="Arial"/>
          <w:sz w:val="22"/>
          <w:szCs w:val="22"/>
        </w:rPr>
        <w:t xml:space="preserve">कार्यकारी</w:t>
      </w:r>
    </w:p>
    <w:p w:rsidR="00BD7CD8"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Pr>
          <w:rFonts w:ascii="Arial" w:hAnsi="Arial" w:cs="Arial"/>
          <w:sz w:val="22"/>
          <w:szCs w:val="22"/>
        </w:rPr>
        <w:t xml:space="preserve">1........................</w:t>
      </w:r>
    </w:p>
    <w:p w:rsidR="006224EE" w:rsidRPr="00BD7CD8" w:rsidP="00BD7CD8">
      <w:pPr xmlns:w="http://schemas.openxmlformats.org/wordprocessingml/2006/main">
        <w:pStyle w:val="NormalWeb"/>
        <w:jc w:val="both"/>
        <w:rPr>
          <w:rFonts w:ascii="Arial" w:hAnsi="Arial" w:cs="Arial"/>
          <w:sz w:val="22"/>
          <w:szCs w:val="22"/>
        </w:rPr>
      </w:pPr>
      <w:r xmlns:w="http://schemas.openxmlformats.org/wordprocessingml/2006/main" w:rsidRPr="00BD7CD8" w:rsidR="00BD7CD8">
        <w:rPr>
          <w:rFonts w:ascii="Arial" w:hAnsi="Arial" w:cs="Arial"/>
          <w:sz w:val="22"/>
          <w:szCs w:val="22"/>
        </w:rPr>
        <w:t xml:space="preserve">2.................................</w:t>
      </w: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33CC"/>
    <w:rsid w:val="006224EE"/>
    <w:rsid w:val="007833CC"/>
    <w:rsid w:val="00BD7CD8"/>
    <w:rsid w:val="00DA51A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D8"/>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BD7CD8"/>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POWER%20OF%20ATTORN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355</Words>
  <Characters>2172</Characters>
  <Application>Microsoft Office Word</Application>
  <DocSecurity>0</DocSecurity>
  <Lines>0</Lines>
  <Paragraphs>0</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2021-03-30T07:11:00Z</dcterms:created>
  <dcterms:modified xsi:type="dcterms:W3CDTF">2021-03-30T07:11:00Z</dcterms:modified>
</cp:coreProperties>
</file>