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32105" w:rsidRPr="00732105" w:rsidP="00732105">
      <w:pPr xmlns:w="http://schemas.openxmlformats.org/wordprocessingml/2006/main">
        <w:pStyle w:val="NormalWeb"/>
        <w:jc w:val="center"/>
        <w:rPr>
          <w:rFonts w:ascii="Arial" w:hAnsi="Arial" w:cs="Arial"/>
          <w:b/>
          <w:bCs/>
          <w:sz w:val="22"/>
          <w:szCs w:val="22"/>
        </w:rPr>
      </w:pPr>
      <w:r xmlns:w="http://schemas.openxmlformats.org/wordprocessingml/2006/main" w:rsidRPr="00732105">
        <w:rPr>
          <w:rFonts w:ascii="Arial" w:hAnsi="Arial" w:cs="Arial"/>
          <w:b/>
          <w:bCs/>
          <w:sz w:val="22"/>
          <w:szCs w:val="22"/>
        </w:rPr>
        <w:t xml:space="preserve">कलम 406 आणि कलम 420 अन्वये असलेले गुन्हे भारतीय दंड संहितेच्या कलम 120B सह वाचले जातात.</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एमएमच्या कोर्टात.................................</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फौजदारी तक्रार क्र............../1 पैकी २००</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एफआयआर क्रमांक:...................</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पोलीस चौकी:......................................</w:t>
      </w:r>
    </w:p>
    <w:p w:rsidR="00732105" w:rsidRPr="00732105" w:rsidP="00732105">
      <w:pPr xmlns:w="http://schemas.openxmlformats.org/wordprocessingml/2006/main">
        <w:pStyle w:val="NormalWeb"/>
        <w:jc w:val="center"/>
        <w:rPr>
          <w:rFonts w:ascii="Arial" w:hAnsi="Arial" w:cs="Arial"/>
          <w:b/>
          <w:bCs/>
          <w:sz w:val="22"/>
          <w:szCs w:val="22"/>
        </w:rPr>
      </w:pPr>
      <w:r xmlns:w="http://schemas.openxmlformats.org/wordprocessingml/2006/main" w:rsidRPr="00732105">
        <w:rPr>
          <w:rFonts w:ascii="Arial" w:hAnsi="Arial" w:cs="Arial"/>
          <w:b/>
          <w:bCs/>
          <w:sz w:val="22"/>
          <w:szCs w:val="22"/>
        </w:rPr>
        <w:t xml:space="preserve">कलम 406 आणि कलम 420 अन्वये असलेले गुन्हे भारतीय दंड संहितेच्या कलम 120B सह वाचले जातात.</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सुनावणीची पुढील तारीख: ................................</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च्या बाबतीत:</w:t>
      </w:r>
    </w:p>
    <w:p w:rsidR="00732105" w:rsidRPr="00732105" w:rsidP="00732105">
      <w:pPr xmlns:w="http://schemas.openxmlformats.org/wordprocessingml/2006/main">
        <w:pStyle w:val="NormalWeb"/>
        <w:jc w:val="center"/>
        <w:rPr>
          <w:rFonts w:ascii="Arial" w:hAnsi="Arial" w:cs="Arial"/>
          <w:sz w:val="22"/>
          <w:szCs w:val="22"/>
        </w:rPr>
      </w:pPr>
      <w:r xmlns:w="http://schemas.openxmlformats.org/wordprocessingml/2006/main" w:rsidRPr="00732105">
        <w:rPr>
          <w:rFonts w:ascii="Arial" w:hAnsi="Arial" w:cs="Arial"/>
          <w:sz w:val="22"/>
          <w:szCs w:val="22"/>
        </w:rPr>
        <w:t xml:space="preserve">XYZ................................................ ................. फिर्यादी</w:t>
      </w:r>
    </w:p>
    <w:p w:rsidR="00732105" w:rsidRPr="00732105" w:rsidP="00732105">
      <w:pPr xmlns:w="http://schemas.openxmlformats.org/wordprocessingml/2006/main">
        <w:pStyle w:val="NormalWeb"/>
        <w:jc w:val="center"/>
        <w:rPr>
          <w:rFonts w:ascii="Arial" w:hAnsi="Arial" w:cs="Arial"/>
          <w:i/>
          <w:iCs/>
          <w:sz w:val="22"/>
          <w:szCs w:val="22"/>
        </w:rPr>
      </w:pPr>
      <w:r xmlns:w="http://schemas.openxmlformats.org/wordprocessingml/2006/main" w:rsidRPr="00732105">
        <w:rPr>
          <w:rFonts w:ascii="Arial" w:hAnsi="Arial" w:cs="Arial"/>
          <w:i/>
          <w:iCs/>
          <w:sz w:val="22"/>
          <w:szCs w:val="22"/>
        </w:rPr>
        <w:t xml:space="preserve">विरुद्ध</w:t>
      </w:r>
    </w:p>
    <w:p w:rsidR="00732105" w:rsidRPr="00732105" w:rsidP="00732105">
      <w:pPr xmlns:w="http://schemas.openxmlformats.org/wordprocessingml/2006/main">
        <w:pStyle w:val="NormalWeb"/>
        <w:rPr>
          <w:rFonts w:ascii="Arial" w:hAnsi="Arial" w:cs="Arial"/>
          <w:sz w:val="22"/>
          <w:szCs w:val="22"/>
        </w:rPr>
      </w:pPr>
      <w:r xmlns:w="http://schemas.openxmlformats.org/wordprocessingml/2006/main" w:rsidRPr="00732105">
        <w:rPr>
          <w:rFonts w:ascii="Arial" w:hAnsi="Arial" w:cs="Arial"/>
          <w:sz w:val="22"/>
          <w:szCs w:val="22"/>
        </w:rPr>
        <w:t xml:space="preserve">1. ABC</w:t>
      </w:r>
    </w:p>
    <w:p w:rsidR="00732105" w:rsidRPr="00732105" w:rsidP="00732105">
      <w:pPr xmlns:w="http://schemas.openxmlformats.org/wordprocessingml/2006/main">
        <w:pStyle w:val="NormalWeb"/>
        <w:jc w:val="center"/>
        <w:rPr>
          <w:rFonts w:ascii="Arial" w:hAnsi="Arial" w:cs="Arial"/>
          <w:sz w:val="22"/>
          <w:szCs w:val="22"/>
        </w:rPr>
      </w:pPr>
      <w:r xmlns:w="http://schemas.openxmlformats.org/wordprocessingml/2006/main" w:rsidRPr="00732105">
        <w:rPr>
          <w:rFonts w:ascii="Arial" w:hAnsi="Arial" w:cs="Arial"/>
          <w:sz w:val="22"/>
          <w:szCs w:val="22"/>
        </w:rPr>
        <w:t xml:space="preserve">2. CDF................................................ ...........प्रतिवादी</w:t>
      </w:r>
    </w:p>
    <w:p w:rsidR="00732105" w:rsidRPr="00732105" w:rsidP="00732105">
      <w:pPr xmlns:w="http://schemas.openxmlformats.org/wordprocessingml/2006/main">
        <w:pStyle w:val="NormalWeb"/>
        <w:jc w:val="both"/>
        <w:rPr>
          <w:rFonts w:ascii="Arial" w:hAnsi="Arial" w:cs="Arial"/>
          <w:b/>
          <w:bCs/>
          <w:sz w:val="22"/>
          <w:szCs w:val="22"/>
        </w:rPr>
      </w:pPr>
      <w:r xmlns:w="http://schemas.openxmlformats.org/wordprocessingml/2006/main" w:rsidRPr="00732105">
        <w:rPr>
          <w:rFonts w:ascii="Arial" w:hAnsi="Arial" w:cs="Arial"/>
          <w:sz w:val="22"/>
          <w:szCs w:val="22"/>
        </w:rPr>
        <w:t xml:space="preserve">तक्रारदाराच्या वतीने निषेध याचिका </w:t>
      </w:r>
      <w:r xmlns:w="http://schemas.openxmlformats.org/wordprocessingml/2006/main" w:rsidRPr="00732105">
        <w:rPr>
          <w:rFonts w:ascii="Arial" w:hAnsi="Arial" w:cs="Arial"/>
          <w:b/>
          <w:bCs/>
          <w:sz w:val="22"/>
          <w:szCs w:val="22"/>
        </w:rPr>
        <w:t xml:space="preserve">अत्यंत आदरपूर्वक दाखवते:</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1. तक्रारदाराने कलम 406 आणि कलम 420 अन्वये आरोपीविरुद्ध भारतीय दंड संहितेच्या कलम 120B सोबत फौजदारी तक्रार दाखल केली. तक्रारदाराने ................................ रोजी दाखल केलेल्या तक्रारीची प्रत येथे जोडली आहे आणि परिशिष्ट 'अ' म्हणून चिन्हांकित केली आहे.</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2. विद्वान मेट्रोपॉलिटन मॅजिस्ट्रेटने स्टेशन हाउस ऑफिसर, पोलिस स्टेशन यांना निर्देश जारी केले. गुन्हा नोंदवा आणि या प्रकरणाची चौकशी करा दिनांक .................................. परिणामी स्टेशन हाऊस ऑफिसर यांनी तक्रार नोंदवली. ..................... एफआयआर क्रमांक .................... द्वारे आणि तपास सुरू केला.</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3. कलम 173 फौजदारी प्रक्रिया संहिता अंतर्गत तपासाचा अंतिम अहवाल स्टेशन हाऊस ऑफिसर, पोलिस स्टेशन, ....................... दि. ................. रोजी विद्वान महानगर दंडाधिकारी यांनी प्राप्त केले.</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4. स्टेशन हाऊस ऑफिसर, पोलिस स्टेशन, ................... यांनी एफआयआर क्र......... अंतर्गत गुन्ह्यांचा तपास केला होता. ....... आणि खालील व्यक्तींचे जबाब नोंदवले:-</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(व्यक्तींचे राज्य नाव)</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(प्रकरणातील तथ्ये)</w:t>
      </w:r>
    </w:p>
    <w:p w:rsidR="00732105" w:rsidRPr="00732105" w:rsidP="00732105">
      <w:pPr xmlns:w="http://schemas.openxmlformats.org/wordprocessingml/2006/main">
        <w:pStyle w:val="NormalWeb"/>
        <w:jc w:val="center"/>
        <w:rPr>
          <w:rFonts w:ascii="Arial" w:hAnsi="Arial" w:cs="Arial"/>
          <w:b/>
          <w:bCs/>
          <w:sz w:val="22"/>
          <w:szCs w:val="22"/>
        </w:rPr>
      </w:pPr>
      <w:r xmlns:w="http://schemas.openxmlformats.org/wordprocessingml/2006/main" w:rsidRPr="00732105">
        <w:rPr>
          <w:rFonts w:ascii="Arial" w:hAnsi="Arial" w:cs="Arial"/>
          <w:b/>
          <w:bCs/>
          <w:sz w:val="22"/>
          <w:szCs w:val="22"/>
        </w:rPr>
        <w:t xml:space="preserve">ग्राउंड्स</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A. खटल्याच्या वस्तुस्थिती आणि परिस्थितीवर न्यायिक विवेकाचा वापर करण्यात ट्रायल कोर्ट अयशस्वी ठरले आहे. संपूर्ण प्रकरणातील तथ्ये आणि परिस्थिती विचारात न घेता रेकॉर्ड करण्यासाठी फाइल.</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B. ट्रायल कोर्टाने फाईल रेकॉर्ड करण्यासाठी पाठवण्याचा आणि सुनावणीची संधी देण्याचे आदेश देण्यापूर्वी तक्रारदाराला नोटीस देण्यात अपयशी ठरले.</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C. की ट्रायल कोर्टाचा अस्पष्ट आदेश हा उच्च न्यायालय आणि सर्वोच्च न्यायालयाने घालून दिलेल्या कायद्यानुसार नैसर्गिक न्यायाच्या तत्त्वांच्या विरुद्ध आहे जिथे त्यांनी तक्रारदाराचे म्हणणे ऐकलेच पाहिजे असे स्पष्टपणे सांगितले आहे.</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D. ट्रायल कोर्टाचा निष्कर्ष कायद्याच्या विरुद्ध आहे आणि रेकॉर्डवरील पुराव्याचे वजन आहे.</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E. विद्वान ट्रायल कोर्टाने तक्रारीच्या आधारे खटल्यात कार्यवाही सुरू केल्याचे कौतुक करण्यात अयशस्वी ठरले, जी कधीही फेटाळली गेली नाही आणि त्यामुळे फाइल रेकॉर्ड रूममध्ये पाठवण्याचा प्रश्नच उद्भवत नाही.</w:t>
      </w:r>
    </w:p>
    <w:p w:rsidR="00732105" w:rsidRPr="00732105" w:rsidP="00732105">
      <w:pPr xmlns:w="http://schemas.openxmlformats.org/wordprocessingml/2006/main">
        <w:pStyle w:val="NormalWeb"/>
        <w:jc w:val="center"/>
        <w:rPr>
          <w:rFonts w:ascii="Arial" w:hAnsi="Arial" w:cs="Arial"/>
          <w:b/>
          <w:bCs/>
          <w:sz w:val="22"/>
          <w:szCs w:val="22"/>
        </w:rPr>
      </w:pPr>
      <w:r xmlns:w="http://schemas.openxmlformats.org/wordprocessingml/2006/main" w:rsidRPr="00732105">
        <w:rPr>
          <w:rFonts w:ascii="Arial" w:hAnsi="Arial" w:cs="Arial"/>
          <w:b/>
          <w:bCs/>
          <w:sz w:val="22"/>
          <w:szCs w:val="22"/>
        </w:rPr>
        <w:t xml:space="preserve">प्रार्थना</w:t>
      </w:r>
    </w:p>
    <w:p w:rsidR="00732105" w:rsidRPr="00732105" w:rsidP="00732105">
      <w:pPr xmlns:w="http://schemas.openxmlformats.org/wordprocessingml/2006/main">
        <w:pStyle w:val="NormalWeb"/>
        <w:jc w:val="both"/>
        <w:rPr>
          <w:rFonts w:ascii="Arial" w:hAnsi="Arial" w:cs="Arial"/>
          <w:sz w:val="22"/>
          <w:szCs w:val="22"/>
        </w:rPr>
      </w:pPr>
      <w:r xmlns:w="http://schemas.openxmlformats.org/wordprocessingml/2006/main" w:rsidRPr="00732105">
        <w:rPr>
          <w:rFonts w:ascii="Arial" w:hAnsi="Arial" w:cs="Arial"/>
          <w:sz w:val="22"/>
          <w:szCs w:val="22"/>
        </w:rPr>
        <w:t xml:space="preserve">म्हणून प्रार्थना केली जाते:</w:t>
      </w:r>
    </w:p>
    <w:p w:rsidR="00732105" w:rsidRPr="00732105" w:rsidP="00732105">
      <w:pPr xmlns:w="http://schemas.openxmlformats.org/wordprocessingml/2006/main">
        <w:pStyle w:val="NormalWeb"/>
        <w:ind w:left="2160"/>
        <w:jc w:val="both"/>
        <w:rPr>
          <w:rFonts w:ascii="Arial" w:hAnsi="Arial" w:cs="Arial"/>
          <w:sz w:val="22"/>
          <w:szCs w:val="22"/>
        </w:rPr>
      </w:pPr>
      <w:r xmlns:w="http://schemas.openxmlformats.org/wordprocessingml/2006/main" w:rsidRPr="00732105">
        <w:rPr>
          <w:rFonts w:ascii="Arial" w:hAnsi="Arial" w:cs="Arial"/>
          <w:sz w:val="22"/>
          <w:szCs w:val="22"/>
        </w:rPr>
        <w:t xml:space="preserve">(i) माननीय महानगर दंडाधिकार्‍यांनी वर स्पष्ट केलेली स्थिती लक्षात घेऊन तपास अधिकारी PS चा अंतिम अहवाल नाकारण्यात आनंद वाटेल................. ...... आणि आरोपींना कलम 406 आणि कलम 420 आयपीसी कलम 120बी आयपीसी सोबत कायद्यानुसार आणि</w:t>
      </w:r>
    </w:p>
    <w:p w:rsidR="00732105" w:rsidRPr="00732105" w:rsidP="00732105">
      <w:pPr xmlns:w="http://schemas.openxmlformats.org/wordprocessingml/2006/main">
        <w:pStyle w:val="NormalWeb"/>
        <w:ind w:left="2160"/>
        <w:jc w:val="both"/>
        <w:rPr>
          <w:rFonts w:ascii="Arial" w:hAnsi="Arial" w:cs="Arial"/>
          <w:sz w:val="22"/>
          <w:szCs w:val="22"/>
        </w:rPr>
      </w:pPr>
      <w:r xmlns:w="http://schemas.openxmlformats.org/wordprocessingml/2006/main" w:rsidRPr="00732105">
        <w:rPr>
          <w:rFonts w:ascii="Arial" w:hAnsi="Arial" w:cs="Arial"/>
          <w:sz w:val="22"/>
          <w:szCs w:val="22"/>
        </w:rPr>
        <w:t xml:space="preserve">(ii) माननीय मेट्रोपॉलिटन मॅजिस्ट्रेट या प्रकरणातील तथ्ये आणि परिस्थितीवर पूर्ण न्याय करतील असे पुढील आदेश (ने) देण्यास आनंदित होतील.</w:t>
      </w:r>
    </w:p>
    <w:p w:rsidR="00732105" w:rsidRPr="00732105" w:rsidP="00732105">
      <w:pPr xmlns:w="http://schemas.openxmlformats.org/wordprocessingml/2006/main">
        <w:pStyle w:val="NormalWeb"/>
        <w:jc w:val="right"/>
        <w:rPr>
          <w:rFonts w:ascii="Arial" w:hAnsi="Arial" w:cs="Arial"/>
          <w:sz w:val="22"/>
          <w:szCs w:val="22"/>
        </w:rPr>
      </w:pPr>
      <w:r xmlns:w="http://schemas.openxmlformats.org/wordprocessingml/2006/main" w:rsidRPr="00732105">
        <w:rPr>
          <w:rFonts w:ascii="Arial" w:hAnsi="Arial" w:cs="Arial"/>
          <w:sz w:val="22"/>
          <w:szCs w:val="22"/>
        </w:rPr>
        <w:t xml:space="preserve">तक्रारदार</w:t>
      </w:r>
    </w:p>
    <w:p w:rsidR="00732105" w:rsidRPr="00732105" w:rsidP="00732105">
      <w:pPr xmlns:w="http://schemas.openxmlformats.org/wordprocessingml/2006/main">
        <w:pStyle w:val="NormalWeb"/>
        <w:ind w:left="6480" w:firstLine="720"/>
        <w:jc w:val="right"/>
        <w:rPr>
          <w:rFonts w:ascii="Arial" w:hAnsi="Arial" w:cs="Arial"/>
          <w:sz w:val="22"/>
          <w:szCs w:val="22"/>
        </w:rPr>
      </w:pPr>
      <w:r xmlns:w="http://schemas.openxmlformats.org/wordprocessingml/2006/main" w:rsidRPr="00732105">
        <w:rPr>
          <w:rFonts w:ascii="Arial" w:hAnsi="Arial" w:cs="Arial"/>
          <w:sz w:val="22"/>
          <w:szCs w:val="22"/>
        </w:rPr>
        <w:t xml:space="preserve">अधिवक्ता मार्फत</w:t>
      </w:r>
    </w:p>
    <w:p w:rsidR="00732105" w:rsidRPr="00732105" w:rsidP="00732105">
      <w:pPr>
        <w:bidi w:val="0"/>
        <w:rPr>
          <w:rFonts w:ascii="Arial" w:hAnsi="Arial" w:cs="Arial"/>
          <w:sz w:val="22"/>
          <w:szCs w:val="22"/>
        </w:rPr>
      </w:pPr>
    </w:p>
    <w:p w:rsidR="00270574" w:rsidRPr="00732105">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3487"/>
    <w:rsid w:val="00123F61"/>
    <w:rsid w:val="00270574"/>
    <w:rsid w:val="00732105"/>
    <w:rsid w:val="00973487"/>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105"/>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732105"/>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OFFENCES%20UNDER%20SECTION%20406%20AND%20SECTION%20420%20READ%20WITH%20SECTION%20120B%20OF%20THE%20INDIAN%20PENAL%20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478</Words>
  <Characters>2864</Characters>
  <Application>Microsoft Office Word</Application>
  <DocSecurity>0</DocSecurity>
  <Lines>0</Lines>
  <Paragraphs>0</Paragraphs>
  <ScaleCrop>false</ScaleCrop>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2021-03-29T23:54:00Z</dcterms:created>
  <dcterms:modified xsi:type="dcterms:W3CDTF">2021-03-29T23:54:00Z</dcterms:modified>
</cp:coreProperties>
</file>