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E7F02" w:rsidRPr="009E7F02" w:rsidP="009E7F02">
      <w:pPr xmlns:w="http://schemas.openxmlformats.org/wordprocessingml/2006/main">
        <w:pStyle w:val="NormalWeb"/>
        <w:jc w:val="center"/>
        <w:rPr>
          <w:rFonts w:ascii="Arial" w:hAnsi="Arial" w:cs="Arial"/>
          <w:b/>
          <w:bCs/>
          <w:sz w:val="22"/>
          <w:szCs w:val="22"/>
        </w:rPr>
      </w:pPr>
      <w:r xmlns:w="http://schemas.openxmlformats.org/wordprocessingml/2006/main" w:rsidRPr="009E7F02">
        <w:rPr>
          <w:rFonts w:ascii="Arial" w:hAnsi="Arial" w:cs="Arial"/>
          <w:b/>
          <w:bCs/>
          <w:sz w:val="22"/>
          <w:szCs w:val="22"/>
        </w:rPr>
        <w:t xml:space="preserve">मालमत्ता हस्तांतरण कायदा, 1882 च्या कलम 106 अंतर्गत सूचना.</w:t>
      </w:r>
    </w:p>
    <w:p w:rsidR="009E7F02" w:rsidRPr="009E7F02" w:rsidP="009E7F02">
      <w:pPr xmlns:w="http://schemas.openxmlformats.org/wordprocessingml/2006/main">
        <w:pStyle w:val="NormalWeb"/>
        <w:jc w:val="center"/>
        <w:rPr>
          <w:rFonts w:ascii="Arial" w:hAnsi="Arial" w:cs="Arial"/>
          <w:b/>
          <w:bCs/>
          <w:sz w:val="22"/>
          <w:szCs w:val="22"/>
        </w:rPr>
      </w:pPr>
      <w:r xmlns:w="http://schemas.openxmlformats.org/wordprocessingml/2006/main" w:rsidRPr="009E7F02">
        <w:rPr>
          <w:rFonts w:ascii="Arial" w:hAnsi="Arial" w:cs="Arial"/>
          <w:b/>
          <w:bCs/>
          <w:sz w:val="22"/>
          <w:szCs w:val="22"/>
        </w:rPr>
        <w:t xml:space="preserve">नोंदणीकृत AD</w:t>
      </w:r>
    </w:p>
    <w:p w:rsidR="009E7F02" w:rsidRPr="009E7F02" w:rsidP="009E7F02">
      <w:pPr xmlns:w="http://schemas.openxmlformats.org/wordprocessingml/2006/main">
        <w:pStyle w:val="NormalWeb"/>
        <w:jc w:val="right"/>
        <w:rPr>
          <w:rFonts w:ascii="Arial" w:hAnsi="Arial" w:cs="Arial"/>
          <w:sz w:val="22"/>
          <w:szCs w:val="22"/>
        </w:rPr>
      </w:pPr>
      <w:r xmlns:w="http://schemas.openxmlformats.org/wordprocessingml/2006/main" w:rsidRPr="009E7F02">
        <w:rPr>
          <w:rFonts w:ascii="Arial" w:hAnsi="Arial" w:cs="Arial"/>
          <w:sz w:val="22"/>
          <w:szCs w:val="22"/>
        </w:rPr>
        <w:t xml:space="preserve">दि.................................</w:t>
      </w:r>
    </w:p>
    <w:p w:rsidR="009E7F02" w:rsidRPr="009E7F02" w:rsidP="009E7F02">
      <w:pPr xmlns:w="http://schemas.openxmlformats.org/wordprocessingml/2006/main">
        <w:pStyle w:val="NormalWeb"/>
        <w:rPr>
          <w:rFonts w:ascii="Arial" w:hAnsi="Arial" w:cs="Arial"/>
          <w:sz w:val="22"/>
          <w:szCs w:val="22"/>
        </w:rPr>
      </w:pPr>
      <w:r xmlns:w="http://schemas.openxmlformats.org/wordprocessingml/2006/main" w:rsidRPr="009E7F02">
        <w:rPr>
          <w:rFonts w:ascii="Arial" w:hAnsi="Arial" w:cs="Arial"/>
          <w:sz w:val="22"/>
          <w:szCs w:val="22"/>
        </w:rPr>
        <w:t xml:space="preserve">ला</w:t>
      </w:r>
    </w:p>
    <w:p w:rsidR="009E7F02" w:rsidRPr="009E7F02" w:rsidP="009E7F02">
      <w:pPr xmlns:w="http://schemas.openxmlformats.org/wordprocessingml/2006/main">
        <w:pStyle w:val="NormalWeb"/>
        <w:rPr>
          <w:rFonts w:ascii="Arial" w:hAnsi="Arial" w:cs="Arial"/>
          <w:b/>
          <w:bCs/>
          <w:sz w:val="22"/>
          <w:szCs w:val="22"/>
        </w:rPr>
      </w:pPr>
      <w:r xmlns:w="http://schemas.openxmlformats.org/wordprocessingml/2006/main" w:rsidRPr="009E7F02">
        <w:rPr>
          <w:rFonts w:ascii="Arial" w:hAnsi="Arial" w:cs="Arial"/>
          <w:b/>
          <w:bCs/>
          <w:sz w:val="22"/>
          <w:szCs w:val="22"/>
        </w:rPr>
        <w:t xml:space="preserve">XYZ</w:t>
      </w:r>
    </w:p>
    <w:p w:rsidR="009E7F02" w:rsidRPr="009E7F02" w:rsidP="009E7F02">
      <w:pPr xmlns:w="http://schemas.openxmlformats.org/wordprocessingml/2006/main">
        <w:pStyle w:val="NormalWeb"/>
        <w:rPr>
          <w:rFonts w:ascii="Arial" w:hAnsi="Arial" w:cs="Arial"/>
          <w:sz w:val="22"/>
          <w:szCs w:val="22"/>
        </w:rPr>
      </w:pPr>
      <w:r xmlns:w="http://schemas.openxmlformats.org/wordprocessingml/2006/main" w:rsidRPr="009E7F02">
        <w:rPr>
          <w:rFonts w:ascii="Arial" w:hAnsi="Arial" w:cs="Arial"/>
          <w:sz w:val="22"/>
          <w:szCs w:val="22"/>
        </w:rPr>
        <w:t xml:space="preserve">........................</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प्रिय सर</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सूचनांनुसार आणि माझ्या क्लायंटच्या वतीने श्री.......................... मी तुम्हाला पुढील परिच्छेदांप्रमाणे ही सूचना देत आहे:</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1. तुम्ही माझ्या क्लायंटचे भाडेकरू आहात ज्याच्या आवारात .................................... मासिक भाड्याने रु. ..........................</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2. प्रत्येक इंग्रजी कॅलेंडर महिन्याच्या 7 व्या दिवसापासून तुमचा भाडेकरार सुरू होतो.</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3. की या सूचनेद्वारे तुमची भाडेकरू .................................. या दिवसापासून संपुष्टात येईल. ................. 19 .............. "............</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तुम्हाला याद्वारे सूचित करण्यात येत आहे की वरील दिलेल्या जागेचा शांततापूर्ण रिकामा ताबा या तारखेला किंवा त्यापूर्वी हस्तांतरित करा............................ तुम्ही हस्तांतरित करण्यात अयशस्वी झाल्यास शांततापूर्ण रिकामा ताबा, मला माझ्या क्लायंटकडून तुमच्या जोखमीवर आणि खर्चावर या प्रकरणातील अधिकारक्षेत्र असलेल्या न्यायालयात तुमच्या निष्कासनासाठी आवश्यक कायदेशीर कार्यवाही सुरू करण्याच्या सूचना आहेत.</w:t>
      </w:r>
    </w:p>
    <w:p w:rsidR="009E7F02" w:rsidRPr="009E7F02" w:rsidP="009E7F02">
      <w:pPr xmlns:w="http://schemas.openxmlformats.org/wordprocessingml/2006/main">
        <w:pStyle w:val="NormalWeb"/>
        <w:jc w:val="both"/>
        <w:rPr>
          <w:rFonts w:ascii="Arial" w:hAnsi="Arial" w:cs="Arial"/>
          <w:sz w:val="22"/>
          <w:szCs w:val="22"/>
        </w:rPr>
      </w:pPr>
      <w:r xmlns:w="http://schemas.openxmlformats.org/wordprocessingml/2006/main" w:rsidRPr="009E7F02">
        <w:rPr>
          <w:rFonts w:ascii="Arial" w:hAnsi="Arial" w:cs="Arial"/>
          <w:sz w:val="22"/>
          <w:szCs w:val="22"/>
        </w:rPr>
        <w:t xml:space="preserve">भविष्यातील आवश्यक कार्यवाहीसाठी मी माझ्या रेकॉर्डमध्ये या नोटीसची प्रत ठेवली आहे.</w:t>
      </w:r>
    </w:p>
    <w:p w:rsidR="009E7F02" w:rsidRPr="009E7F02" w:rsidP="009E7F02">
      <w:pPr xmlns:w="http://schemas.openxmlformats.org/wordprocessingml/2006/main">
        <w:pStyle w:val="NormalWeb"/>
        <w:jc w:val="right"/>
        <w:rPr>
          <w:rFonts w:ascii="Arial" w:hAnsi="Arial" w:cs="Arial"/>
          <w:sz w:val="22"/>
          <w:szCs w:val="22"/>
        </w:rPr>
      </w:pPr>
      <w:r xmlns:w="http://schemas.openxmlformats.org/wordprocessingml/2006/main" w:rsidRPr="009E7F02">
        <w:rPr>
          <w:rFonts w:ascii="Arial" w:hAnsi="Arial" w:cs="Arial"/>
          <w:sz w:val="22"/>
          <w:szCs w:val="22"/>
        </w:rPr>
        <w:t xml:space="preserve">तुमचा विश्वासू</w:t>
      </w:r>
    </w:p>
    <w:p w:rsidR="009E7F02" w:rsidRPr="009E7F02" w:rsidP="009E7F02">
      <w:pPr xmlns:w="http://schemas.openxmlformats.org/wordprocessingml/2006/main">
        <w:pStyle w:val="NormalWeb"/>
        <w:jc w:val="right"/>
        <w:rPr>
          <w:rFonts w:ascii="Arial" w:hAnsi="Arial" w:cs="Arial"/>
          <w:sz w:val="22"/>
          <w:szCs w:val="22"/>
        </w:rPr>
      </w:pPr>
      <w:r xmlns:w="http://schemas.openxmlformats.org/wordprocessingml/2006/main" w:rsidRPr="009E7F02">
        <w:rPr>
          <w:rFonts w:ascii="Arial" w:hAnsi="Arial" w:cs="Arial"/>
          <w:sz w:val="22"/>
          <w:szCs w:val="22"/>
        </w:rPr>
        <w:t xml:space="preserve">........................</w:t>
      </w:r>
    </w:p>
    <w:p w:rsidR="009E7F02" w:rsidRPr="009E7F02" w:rsidP="009E7F02">
      <w:pPr>
        <w:bidi w:val="0"/>
        <w:rPr>
          <w:rFonts w:ascii="Arial" w:hAnsi="Arial" w:cs="Arial"/>
          <w:sz w:val="22"/>
          <w:szCs w:val="22"/>
        </w:rPr>
      </w:pPr>
    </w:p>
    <w:p w:rsidR="006224EE" w:rsidRPr="009E7F0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7D0"/>
    <w:rsid w:val="004337D0"/>
    <w:rsid w:val="006224EE"/>
    <w:rsid w:val="0075752D"/>
    <w:rsid w:val="009E7F0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0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E7F0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NOTICE%20UNDER%20SECTION%20106%20OF%20THE%20TRANSFER%20OF%20PROPERTY%20ACT,%2018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162</Words>
  <Characters>993</Characters>
  <Application>Microsoft Office Word</Application>
  <DocSecurity>0</DocSecurity>
  <Lines>0</Lines>
  <Paragraphs>0</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2021-03-30T07:10:00Z</dcterms:created>
  <dcterms:modified xsi:type="dcterms:W3CDTF">2021-03-30T07:10:00Z</dcterms:modified>
</cp:coreProperties>
</file>