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52D65" w:rsidRPr="00452D65" w:rsidP="00452D65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b/>
          <w:bCs/>
          <w:sz w:val="22"/>
          <w:szCs w:val="22"/>
        </w:rPr>
        <w:t xml:space="preserve">भागीदारी विसर्जनाची सूचना</w:t>
      </w:r>
    </w:p>
    <w:p w:rsidR="00452D65" w:rsidRPr="00452D65" w:rsidP="00452D65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दि.........................</w:t>
      </w:r>
    </w:p>
    <w:p w:rsidR="00452D65" w:rsidRPr="00452D65" w:rsidP="00452D65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........................</w:t>
      </w:r>
    </w:p>
    <w:p w:rsidR="00452D65" w:rsidRPr="00452D65" w:rsidP="00452D65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........................</w:t>
      </w:r>
    </w:p>
    <w:p w:rsidR="00452D65" w:rsidRPr="00452D65" w:rsidP="00452D65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प्रिय महोदय,</w:t>
      </w:r>
    </w:p>
    <w:p w:rsidR="00452D65" w:rsidRPr="00452D65" w:rsidP="00452D65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भागिदारी कराराच्या कलमानुसार................................. दिनांक ................ ......... मी तुम्हाला याद्वारे नोटीस देतो की तुम्ही आणि आमच्या क्लायंटमध्ये भागीदारी कायम आहे, म्हणजे........................ .. पासून प्रभावीपणे विरघळली आहे</w:t>
      </w:r>
    </w:p>
    <w:p w:rsidR="00452D65" w:rsidRPr="00452D65" w:rsidP="00452D65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कृपया दखल घ्यावी.</w:t>
      </w:r>
    </w:p>
    <w:p w:rsidR="00452D65" w:rsidRPr="00452D65" w:rsidP="00452D65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452D65">
        <w:rPr>
          <w:rFonts w:ascii="Arial" w:hAnsi="Arial" w:cs="Arial"/>
          <w:sz w:val="22"/>
          <w:szCs w:val="22"/>
        </w:rPr>
        <w:t xml:space="preserve">अॅड</w:t>
      </w:r>
    </w:p>
    <w:p w:rsidR="00452D65" w:rsidRPr="00452D65" w:rsidP="00452D65">
      <w:pPr>
        <w:bidi w:val="0"/>
        <w:rPr>
          <w:rFonts w:ascii="Arial" w:hAnsi="Arial" w:cs="Arial"/>
          <w:sz w:val="22"/>
          <w:szCs w:val="22"/>
        </w:rPr>
      </w:pPr>
    </w:p>
    <w:p w:rsidR="006224EE" w:rsidRPr="00452D65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5F8"/>
    <w:rsid w:val="00452D65"/>
    <w:rsid w:val="005673CB"/>
    <w:rsid w:val="006224EE"/>
    <w:rsid w:val="00BF15F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2D6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onveyancing\NOTICE%20OF%20DISSOLUTION%20OF%20PARTNE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44</Words>
  <Characters>378</Characters>
  <Application>Microsoft Office Word</Application>
  <DocSecurity>0</DocSecurity>
  <Lines>0</Lines>
  <Paragraphs>0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2021-03-30T07:10:00Z</dcterms:created>
  <dcterms:modified xsi:type="dcterms:W3CDTF">2021-03-30T07:10:00Z</dcterms:modified>
</cp:coreProperties>
</file>