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8326D5" w:rsidRPr="008326D5" w:rsidP="008326D5">
      <w:pPr xmlns:w="http://schemas.openxmlformats.org/wordprocessingml/2006/main">
        <w:pStyle w:val="NormalWeb"/>
        <w:jc w:val="center"/>
        <w:rPr>
          <w:rFonts w:ascii="Arial" w:hAnsi="Arial" w:cs="Arial"/>
          <w:b/>
          <w:bCs/>
          <w:sz w:val="22"/>
          <w:szCs w:val="22"/>
        </w:rPr>
      </w:pPr>
      <w:r xmlns:w="http://schemas.openxmlformats.org/wordprocessingml/2006/main" w:rsidRPr="008326D5">
        <w:rPr>
          <w:rFonts w:ascii="Arial" w:hAnsi="Arial" w:cs="Arial"/>
          <w:b/>
          <w:bCs/>
          <w:sz w:val="22"/>
          <w:szCs w:val="22"/>
        </w:rPr>
        <w:t xml:space="preserve">मोहमेदन कायदा - पत्नीला भेट</w:t>
      </w:r>
    </w:p>
    <w:p w:rsidR="008326D5" w:rsidRPr="008326D5" w:rsidP="008326D5">
      <w:pPr xmlns:w="http://schemas.openxmlformats.org/wordprocessingml/2006/main">
        <w:pStyle w:val="NormalWeb"/>
        <w:jc w:val="both"/>
        <w:rPr>
          <w:rFonts w:ascii="Arial" w:hAnsi="Arial" w:cs="Arial"/>
          <w:sz w:val="22"/>
          <w:szCs w:val="22"/>
        </w:rPr>
      </w:pPr>
      <w:r xmlns:w="http://schemas.openxmlformats.org/wordprocessingml/2006/main" w:rsidRPr="008326D5">
        <w:rPr>
          <w:rFonts w:ascii="Arial" w:hAnsi="Arial" w:cs="Arial"/>
          <w:sz w:val="22"/>
          <w:szCs w:val="22"/>
        </w:rPr>
        <w:t xml:space="preserve">या भेटवस्तूंद्वारे सर्व पुरुषांना हे कळू द्या की, मी ........................ चा मुलगा ................... येथील रहिवासी ................................... am co -शेड्युलमध्ये अधिक तंतोतंत वर्णन केलेल्या मालमत्तेचे शेअरर आणि सह-मालक सध्या रु.................................</w:t>
      </w:r>
    </w:p>
    <w:p w:rsidR="008326D5" w:rsidRPr="008326D5" w:rsidP="008326D5">
      <w:pPr xmlns:w="http://schemas.openxmlformats.org/wordprocessingml/2006/main">
        <w:pStyle w:val="NormalWeb"/>
        <w:jc w:val="both"/>
        <w:rPr>
          <w:rFonts w:ascii="Arial" w:hAnsi="Arial" w:cs="Arial"/>
          <w:sz w:val="22"/>
          <w:szCs w:val="22"/>
        </w:rPr>
      </w:pPr>
      <w:r xmlns:w="http://schemas.openxmlformats.org/wordprocessingml/2006/main" w:rsidRPr="008326D5">
        <w:rPr>
          <w:rFonts w:ascii="Arial" w:hAnsi="Arial" w:cs="Arial"/>
          <w:sz w:val="22"/>
          <w:szCs w:val="22"/>
        </w:rPr>
        <w:t xml:space="preserve">मी आधीच माझ्या पत्नीच्या नावे इच्छापत्र अंमलात आणले आहे.......................... परंतु माझ्या मृत्यूनंतर कोणताही वाद होऊ नये म्हणून मी याद्वारे या अनुसूचीमध्ये वर्णन केलेल्या मालमत्तेतील माझा हिस्सा आणि मालकी माझ्या पत्नीला भेटवस्तूच्या या डीईडद्वारे द्या............................ तथापि, या अटीच्या अधीन राहून तिच्याकडे तिच्या इच्छेनुसार गहाण ठेवणे, विक्री किंवा भेटवस्तू यांसारख्या परकेपणाची निम्मी संपत्ती तिच्याकडे असेल आणि बाकीची तिच्याकडे जीवनाच्या मालकीसारखीच असेल, तिला पराभूत करण्याची कोणतीही शक्ती न घेता. सारखे. माझ्या पत्नीच्या मृत्यूनंतर हा अर्धा हिस्सा माझ्या वारसांना समान समभागांसह परत केला जाईल आणि ते वारस समभागांचे पूर्ण मालक होतील. मी भेटवस्तू दिलेल्या मालमत्तेचा ताबा माझ्या पत्नीला दिला आहे आणि आजपासून मला भेटवस्तू मिळालेल्या मालमत्तेवर कोणताही हक्क किंवा दावा करणे थांबवले आहे.</w:t>
      </w:r>
    </w:p>
    <w:p w:rsidR="008326D5" w:rsidRPr="008326D5" w:rsidP="008326D5">
      <w:pPr xmlns:w="http://schemas.openxmlformats.org/wordprocessingml/2006/main">
        <w:pStyle w:val="NormalWeb"/>
        <w:jc w:val="both"/>
        <w:rPr>
          <w:rFonts w:ascii="Arial" w:hAnsi="Arial" w:cs="Arial"/>
          <w:sz w:val="22"/>
          <w:szCs w:val="22"/>
        </w:rPr>
      </w:pPr>
      <w:r xmlns:w="http://schemas.openxmlformats.org/wordprocessingml/2006/main" w:rsidRPr="008326D5">
        <w:rPr>
          <w:rFonts w:ascii="Arial" w:hAnsi="Arial" w:cs="Arial"/>
          <w:sz w:val="22"/>
          <w:szCs w:val="22"/>
        </w:rPr>
        <w:t xml:space="preserve">ज्याच्या साक्षीमध्ये देणगीदार याद्वारे आपली स्वाक्षरी सेट करतो आणि सदस्यता घेतो आणि साक्षीदारांच्या उपस्थितीत ................................. रोजी देतो ................................... 19...................... .....</w:t>
      </w:r>
    </w:p>
    <w:p w:rsidR="008326D5" w:rsidRPr="008326D5" w:rsidP="008326D5">
      <w:pPr xmlns:w="http://schemas.openxmlformats.org/wordprocessingml/2006/main">
        <w:pStyle w:val="NormalWeb"/>
        <w:jc w:val="both"/>
        <w:rPr>
          <w:rFonts w:ascii="Arial" w:hAnsi="Arial" w:cs="Arial"/>
          <w:sz w:val="22"/>
          <w:szCs w:val="22"/>
        </w:rPr>
      </w:pPr>
      <w:r xmlns:w="http://schemas.openxmlformats.org/wordprocessingml/2006/main" w:rsidRPr="008326D5">
        <w:rPr>
          <w:rFonts w:ascii="Arial" w:hAnsi="Arial" w:cs="Arial"/>
          <w:sz w:val="22"/>
          <w:szCs w:val="22"/>
        </w:rPr>
        <w:t xml:space="preserve">साक्षीदार </w:t>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 xml:space="preserve">दाता</w:t>
      </w:r>
    </w:p>
    <w:p w:rsidR="008326D5" w:rsidRPr="008326D5" w:rsidP="008326D5">
      <w:pPr xmlns:w="http://schemas.openxmlformats.org/wordprocessingml/2006/main">
        <w:pStyle w:val="NormalWeb"/>
        <w:jc w:val="both"/>
        <w:rPr>
          <w:rFonts w:ascii="Arial" w:hAnsi="Arial" w:cs="Arial"/>
          <w:sz w:val="22"/>
          <w:szCs w:val="22"/>
        </w:rPr>
      </w:pPr>
      <w:r xmlns:w="http://schemas.openxmlformats.org/wordprocessingml/2006/main" w:rsidRPr="008326D5">
        <w:rPr>
          <w:rFonts w:ascii="Arial" w:hAnsi="Arial" w:cs="Arial"/>
          <w:sz w:val="22"/>
          <w:szCs w:val="22"/>
        </w:rPr>
        <w:t xml:space="preserve">1 </w:t>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 xml:space="preserve">................................................................ ......</w:t>
      </w:r>
    </w:p>
    <w:p w:rsidR="008326D5" w:rsidRPr="008326D5" w:rsidP="008326D5">
      <w:pPr xmlns:w="http://schemas.openxmlformats.org/wordprocessingml/2006/main">
        <w:pStyle w:val="NormalWeb"/>
        <w:jc w:val="both"/>
        <w:rPr>
          <w:rFonts w:ascii="Arial" w:hAnsi="Arial" w:cs="Arial"/>
          <w:sz w:val="22"/>
          <w:szCs w:val="22"/>
        </w:rPr>
      </w:pPr>
      <w:r xmlns:w="http://schemas.openxmlformats.org/wordprocessingml/2006/main" w:rsidRPr="008326D5">
        <w:rPr>
          <w:rFonts w:ascii="Arial" w:hAnsi="Arial" w:cs="Arial"/>
          <w:sz w:val="22"/>
          <w:szCs w:val="22"/>
        </w:rPr>
        <w:t xml:space="preserve">2................................ </w:t>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ab xmlns:w="http://schemas.openxmlformats.org/wordprocessingml/2006/main"/>
      </w:r>
      <w:r xmlns:w="http://schemas.openxmlformats.org/wordprocessingml/2006/main" w:rsidRPr="008326D5">
        <w:rPr>
          <w:rFonts w:ascii="Arial" w:hAnsi="Arial" w:cs="Arial"/>
          <w:sz w:val="22"/>
          <w:szCs w:val="22"/>
        </w:rPr>
        <w:t xml:space="preserve">पूर्ण झाले</w:t>
      </w:r>
    </w:p>
    <w:p w:rsidR="008326D5" w:rsidRPr="008326D5" w:rsidP="008326D5">
      <w:pPr xmlns:w="http://schemas.openxmlformats.org/wordprocessingml/2006/main">
        <w:pStyle w:val="NormalWeb"/>
        <w:ind w:left="5040" w:firstLine="720"/>
        <w:jc w:val="both"/>
        <w:rPr>
          <w:rFonts w:ascii="Arial" w:hAnsi="Arial" w:cs="Arial"/>
          <w:sz w:val="22"/>
          <w:szCs w:val="22"/>
        </w:rPr>
      </w:pPr>
      <w:r xmlns:w="http://schemas.openxmlformats.org/wordprocessingml/2006/main" w:rsidRPr="008326D5">
        <w:rPr>
          <w:rFonts w:ascii="Arial" w:hAnsi="Arial" w:cs="Arial"/>
          <w:sz w:val="22"/>
          <w:szCs w:val="22"/>
        </w:rPr>
        <w:t xml:space="preserve">...................................</w:t>
      </w:r>
    </w:p>
    <w:p w:rsidR="008326D5" w:rsidRPr="008326D5" w:rsidP="008326D5">
      <w:pPr>
        <w:bidi w:val="0"/>
        <w:jc w:val="both"/>
        <w:rPr>
          <w:rFonts w:ascii="Arial" w:hAnsi="Arial" w:cs="Arial"/>
          <w:sz w:val="22"/>
          <w:szCs w:val="22"/>
        </w:rPr>
      </w:pPr>
    </w:p>
    <w:p w:rsidR="006224EE" w:rsidRPr="008326D5">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5EF2"/>
    <w:rsid w:val="006224EE"/>
    <w:rsid w:val="008326D5"/>
    <w:rsid w:val="008E5EF2"/>
    <w:rsid w:val="00903272"/>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D5"/>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8326D5"/>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MOHAMEDAN%20LAW%20&#8212;%20GIFT%20TO%20WIF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224</Words>
  <Characters>1371</Characters>
  <Application>Microsoft Office Word</Application>
  <DocSecurity>0</DocSecurity>
  <Lines>0</Lines>
  <Paragraphs>0</Paragraphs>
  <ScaleCrop>false</ScaleCrop>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2021-03-30T07:10:00Z</dcterms:created>
  <dcterms:modified xsi:type="dcterms:W3CDTF">2021-03-30T07:10:00Z</dcterms:modified>
</cp:coreProperties>
</file>