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B67140" w:rsidRPr="00295360" w:rsidP="00243652">
      <w:pPr>
        <w:bidi w:val="0"/>
        <w:jc w:val="both"/>
        <w:rPr>
          <w:rFonts w:ascii="Arial" w:hAnsi="Arial" w:cs="Arial"/>
          <w:sz w:val="22"/>
          <w:szCs w:val="22"/>
        </w:rPr>
      </w:pPr>
    </w:p>
    <w:p w:rsidR="00B67140" w:rsidRPr="00295360" w:rsidP="00295360">
      <w:pPr xmlns:w="http://schemas.openxmlformats.org/wordprocessingml/2006/main">
        <w:jc w:val="center"/>
        <w:rPr>
          <w:rFonts w:ascii="Arial" w:hAnsi="Arial" w:cs="Arial"/>
          <w:b/>
          <w:sz w:val="22"/>
          <w:szCs w:val="22"/>
        </w:rPr>
      </w:pPr>
      <w:r xmlns:w="http://schemas.openxmlformats.org/wordprocessingml/2006/main" w:rsidRPr="00295360">
        <w:rPr>
          <w:rFonts w:ascii="Arial" w:hAnsi="Arial" w:cs="Arial"/>
          <w:b/>
          <w:sz w:val="22"/>
          <w:szCs w:val="22"/>
        </w:rPr>
        <w:t xml:space="preserve">जामिनासह कर्ज बंध आणि मालमत्तेचे हायपोथेकेशन</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 </w:t>
      </w: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या कर्जरोख्याची अंमलबजावणी आजच्या दिवशी केली जाते.. दरम्यान:</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1. श्री. TH s/o MY r/o .. यानंतर पहिल्या भागावर कर्जदाराला बोलावले.</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2. श्री. LA s/o श्री. WM R/o .., त्यानंतर दुसऱ्या भागावर जामीन म्हटला, आणि</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3. MJ, s/o श्री. BU r/o .., त्यानंतर तिसऱ्या भागावर धनकोला बोलावले.</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तर कर्जदाराने रु.च्या कर्जासाठी अर्ज केला आहे जो असेल</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18% प्रतिवर्ष दराने व्याजासह येथे नमूद केल्यानुसार हप्त्यांमध्ये परतफेड करता येईल.</w:t>
      </w: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आणि जेथे जामीनदाराने वरील कर्जासाठी सुरक्षा देण्याचे मान्य केले आहे आणि कर्जदाराने अशा तारणावर कर्जाची आगाऊ रक्कम देण्याचे मान्य केले आहे.</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आता हा बाँड खालीलप्रमाणे साक्षीदार आहे:</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1. त्या कराराच्या अनुषंगाने कर्जदाराने कर्जदाराला रु. कर्जदार आणि जामीनदार खालीलप्रमाणे संयुक्तपणे आणि स्वतंत्रपणे कर्जदाराशी सहमत आहेत:-</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2. कर्जदार आणि जामीन हे वरील रकमेच्या चार समान हप्त्यांमध्ये अर्धवार्षिक आधारावर व्याजासह परतफेड करण्यासाठी संयुक्तपणे आणि स्वतंत्रपणे जबाबदार आहेत:-</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DTEA प्रिन्सिपल रक्कम व्याज देय हप्ते</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पहिला हप्ता</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दुसरा हप्ता</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तिसरा हप्ता</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चौथा हप्ता</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3. की कोणताही हप्ता किंवा त्याचा काही भाग व्याजासह भरण्यात अयशस्वी झाल्यास, कर्जदाराची रक्कम व्याजासह एकाच वेळी देय होईल आणि कर्जदार आणि जामीन संयुक्तपणे आणि भिन्नपणे ते देण्यास जबाबदार असतील.</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4. वरील विचारार्थ आणि वरील कराराच्या पुढील अनुषंगाने कर्जदार आणि जामीन अनुदान आणि कर्जदाराला साध्या गहाण पद्धतीने हस्तांतरण. मध्‍ये वर्णन केलेली सर्व मालमत्ता राहिली जाईल आणि त्‍यावर त्‍याच्‍या मूळ रकमेच्‍या लेनदाराला देय देण्‍यासाठी सिक्युरिटी म्‍हणून साधे गहाण ठेवण्‍याच्‍या मार्गाने शुल्‍क आकारण्‍यात येईल आणि त्‍याच्‍यावर येथे असलेल्‍या करारांनुसार व्‍याज असेल.</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5. कर्जदार आणि जामीनदार याद्वारे घोषित करतात की ही मालमत्ता सर्व भारमुक्त आहे.</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6. हे याद्वारे मान्य केले आहे आणि घोषित केले आहे की कर्जदाराचा भाग वेळेत हप्ता भरण्यात अयशस्वी झाल्यास, कर्जदाराला मूळ रक्कम आणि व्याज वसूल करण्यासाठी गहाण मालमत्तेची अंशतः किंवा पूर्ण विल्हेवाट लावण्याचा अधिकार असेल. आम्ही वरील नमूद केलेल्या पक्षांनी खालील साक्षीदारांच्या उपस्थितीत या करारातील मजकूर पूर्णपणे समजून घेतल्यानंतर, वर नमूद केलेल्या तारखेला आणि ठिकाणी या करारावर स्वाक्षरी केली आहे:</w:t>
      </w:r>
    </w:p>
    <w:p w:rsidR="00B67140" w:rsidRPr="00295360" w:rsidP="00243652">
      <w:pPr>
        <w:bidi w:val="0"/>
        <w:jc w:val="both"/>
        <w:rPr>
          <w:rFonts w:ascii="Arial" w:hAnsi="Arial" w:cs="Arial"/>
          <w:sz w:val="22"/>
          <w:szCs w:val="22"/>
        </w:rPr>
      </w:pPr>
    </w:p>
    <w:p w:rsidR="00243652"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साक्षीदार:</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1. नाव. स्वाक्षरी..</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कर्जदाराचा पत्ता</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 </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2. नावाची स्वाक्षरी</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जामीन</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पत्ता. स्वाक्षरी.</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कर्जदार</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 </w:t>
      </w:r>
    </w:p>
    <w:p w:rsidR="00B67140" w:rsidRPr="00295360" w:rsidP="00243652">
      <w:pPr>
        <w:bidi w:val="0"/>
        <w:jc w:val="both"/>
        <w:rPr>
          <w:rFonts w:ascii="Arial" w:hAnsi="Arial" w:cs="Arial"/>
          <w:sz w:val="22"/>
          <w:szCs w:val="22"/>
        </w:rPr>
      </w:pPr>
    </w:p>
    <w:p w:rsidR="00B67140" w:rsidRPr="00295360" w:rsidP="00243652">
      <w:pPr xmlns:w="http://schemas.openxmlformats.org/wordprocessingml/2006/main">
        <w:jc w:val="both"/>
        <w:rPr>
          <w:rFonts w:ascii="Arial" w:hAnsi="Arial" w:cs="Arial"/>
          <w:sz w:val="22"/>
          <w:szCs w:val="22"/>
        </w:rPr>
      </w:pPr>
      <w:r xmlns:w="http://schemas.openxmlformats.org/wordprocessingml/2006/main" w:rsidRPr="00295360">
        <w:rPr>
          <w:rFonts w:ascii="Arial" w:hAnsi="Arial" w:cs="Arial"/>
          <w:sz w:val="22"/>
          <w:szCs w:val="22"/>
        </w:rPr>
        <w:t xml:space="preserve"> </w:t>
      </w:r>
    </w:p>
    <w:p w:rsidR="00B67140" w:rsidRPr="00295360" w:rsidP="00243652">
      <w:pPr>
        <w:bidi w:val="0"/>
        <w:jc w:val="both"/>
        <w:rPr>
          <w:rFonts w:ascii="Arial" w:hAnsi="Arial" w:cs="Arial"/>
          <w:sz w:val="22"/>
          <w:szCs w:val="22"/>
        </w:rPr>
      </w:pPr>
    </w:p>
    <w:p w:rsidR="003B7FE4" w:rsidRPr="00295360" w:rsidP="00243652">
      <w:pPr>
        <w:bidi w:val="0"/>
        <w:jc w:val="both"/>
        <w:rPr>
          <w:rFonts w:ascii="Arial" w:hAnsi="Arial" w:cs="Arial"/>
          <w:sz w:val="22"/>
          <w:szCs w:val="22"/>
        </w:rPr>
      </w:pP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453D"/>
    <w:rsid w:val="00026BBA"/>
    <w:rsid w:val="001A453D"/>
    <w:rsid w:val="00243652"/>
    <w:rsid w:val="00295360"/>
    <w:rsid w:val="003B7FE4"/>
    <w:rsid w:val="00B67140"/>
    <w:rsid w:val="00E67401"/>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Bond\LOAN%20BOND%20WITH%20SURETY%20AND%20HYPOTHECATEION%20OF%20PROPER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419</Words>
  <Characters>2066</Characters>
  <Application>Microsoft Office Word</Application>
  <DocSecurity>0</DocSecurity>
  <Lines>0</Lines>
  <Paragraphs>0</Paragraphs>
  <ScaleCrop>false</ScaleCrop>
  <Company>&lt;arabianhorse&gt;</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BOND WITH SURETY AND HYPOTHECATEION OF PROPERTY</dc:title>
  <dc:creator>Sachinb</dc:creator>
  <cp:lastModifiedBy>Fast Care Computers</cp:lastModifiedBy>
  <cp:revision>2</cp:revision>
  <dcterms:created xsi:type="dcterms:W3CDTF">2021-03-30T01:06:00Z</dcterms:created>
  <dcterms:modified xsi:type="dcterms:W3CDTF">2021-03-30T01:06:00Z</dcterms:modified>
</cp:coreProperties>
</file>