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कंपनीला सोडा आणि परवाना करार</w:t>
      </w: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त्याच्या अधिकार्‍यांच्या निवासासाठी</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हा करार... या दिवशी... या दिवशी... श्री. अ यानंतर एका भागाचा 'परवानाधारक' म्हणून संदर्भित आणि मे. ABC &amp; Co. Ltd., कंपनी कायदा, 1956 अंतर्गत नोंदणीकृत कंपनी आणि तिचे नोंदणीकृत कार्यालय येथे आहे ... यापुढे इतर भागाचा 'परवानाधारक' म्हणून संबोधले जाईल, खालीलप्रमाणे-</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कारण परवानाधारक हा इमारतीतील ... मजल्यावरील निवासी सदनिका क्रमांकाचा मालक आहे ... आणि वसलेला आहे ... सर्व्हे क्रमांक ... ज्याच्या मालकीची जमीन आहे. ... को-ऑपरेटिव्ह हाउसिंग सोसायटी लि., आणि जी येथे आहे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आणि कारण त्या फ्लॅटमध्ये... चौरस फूट चटई आहे आणि त्यात... शौचालय खोल्या, स्वयंपाकघर आणि बाल्कनीशिवाय खोल्या आहेत. ते उक्त सोसायटीचे सदस्य म्हणून परवानाधारकाचे आहे आणि त्याच्या ताब्यात आहे.</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आणि कारण सध्या तो फ्लॅट परवानाधारकास आवश्यक नाही कारण तो त्याच्या नियोक्त्याने ... मध्ये हस्तांतरित केला आहे.</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आणि जेव्हा परवानाधारकाने पक्षकारांदरम्यान मान्य केलेल्या खालील अटी व शर्तींवर त्याच्या एक किंवा दुसर्‍या अधिकाऱ्याद्वारे उक्त फ्लॅटचा व्यवसाय आणि वापर करण्यासाठी परवानाधारकाला रजा आणि परवाना देण्याचे मान्य केले आहे.</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आता ते पक्षांमध्‍ये खालीलप्रमाणे सहमत आहे:-</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1. परवानाधारक याद्वारे परवानाधारकास त्याच्यासह परवानाधारकाच्या कोणत्याही एका अधिकाऱ्याच्या निवासस्थानासाठी या तारखेपासून तीन वर्षांच्या कालावधीसाठी उक्त फ्लॅट (यापुढे परवानाधारक परिसर म्हणून संदर्भित) ताब्यात घेण्यासाठी आणि वापरण्यासाठी रजा आणि परवाना मंजूर करतो. कुटुंबातील सदस्य आणि इतर कोणत्याही हेतूसाठी.</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2. परवानाधारक लिखित स्वरूपात परवानाधारकास त्या अधिकाऱ्याचे नाव आणि पदनाम कळवेल ज्याला उक्त फ्लॅट वाटप करण्यात आला आहे आणि त्या अधिकाऱ्यासह त्या जागेवर कब्जा करणार्‍या त्याच्या कुटुंबातील सदस्यांची नावे देखील कळतील.</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3. परवानाधारकाने परवानाधारकाला परवानाधारकास प्रति महिना रु... (रु... प्रति चौ. फूट या दराने मोजले जाणारे) परवाना शुल्क किंवा भरपाई म्हणून प्रत्येक महिन्यासाठी किंवा त्यापूर्वी आगाऊ भरावे लागेल. प्रत्येक महिन्याचा दिवस.</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4. परवानाधारक जागेवरील सर्व महानगरपालिका कर आणि इतर कर आणि आकारणी तो एकटा परवानाधारक भरेल.</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5. परवानाधारकाचे विद्युत शुल्क आणि पाण्याचे शुल्क संबंधित अधिकार्‍यांना आणि परवानाधारक उक्त परवानाधारक जागेतील विद्युत आणि पाण्याच्या वापरासाठी देतील यासाठी जबाबदार राहणार नाही. सोयीसाठी या परिसरात शक्य असल्यास स्वतंत्र विद्युत आणि पाण्याचे मीटर दिले जातील. परवानाधारकाद्वारे उक्त सहकारी संस्थेला देय असलेले देखभाल शुल्क परवानाधारकाद्वारे परवानाधारकाद्वारे किंवा थेट संस्थेला देय असेल परंतु परवानाधारकासाठी आणि त्याच्या वतीने. हे शुल्क वरीलप्रमाणे परवानाधारकाने देय असलेल्या मासिक भरपाईशिवाय असेल.</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6. परवानाधारक किंवा त्या जागेचा ताबा घेणाऱ्या त्याच्या अधिकाऱ्याला या इमारतीच्या स्टिल्टच्या खाली असलेली मोकळी जागा क्र. त्याच. सदर पार्किंगची जागा परवानाधारक जागेचा भाग मानली जाईल.</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7. परवानाधारक जागेचा वापर केवळ परवानाधारकाच्या अधिकाऱ्याच्या निवासासाठी केला जाईल आणि इतर कोणत्याही कारणासाठी केला जाणार नाही.</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8. परवानाधारक जागेत सामान्य वीज फिटिंग्ज आणि फिक्स्चर असतात. परवानाधारक किंवा त्याचे अधिकारी कोणतेही अतिरिक्त फिटिंग्ज आणि फिक्स्चर ठेवणार नाहीत आणि या परवानाधारक जागेत किंवा त्यामध्ये कोणतेही अतिरिक्त बदल किंवा बदल केले जाणार नाहीत.</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9. परवानाधारकांना परवानाधारक जागा वैयक्तिक आधारावर दिली जाते आणि परवानाधारक किंवा त्याच्या अधिकार्‍याला या कराराचा लाभ इतर कोणासही हस्तांतरित करण्याचा अधिकार असणार नाही किंवा इतर कोणालाही जागा ताब्यात घेण्यास परवानगी देण्याचा अधिकार असणार नाही किंवा त्याचा कोणताही भाग. या करारातील काहीही भाडेपट्टा किंवा भाडेकरू मंजूर केले जाणार नाही, आणि परवानाधारक सहमत आहे आणि वचन देतो की परवानाधारक कधीही असा कोणताही वाद घेणार नाही.</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10. परवानाधारकाला परवानाकृत परिसराचा विशेष ताबा आहे असे मानले जाणार नाही आणि परवानाधारकास कामाच्या दिवसाच्या वेळेत कोणत्याही वेळी परिसराची तपासणी करण्याचा अधिकार असेल. न्यायिक ताबा परवानाधारकाकडे असल्याचे मानले जाईल.</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11. परवानाधारकाने परवानाकृत परिसर चांगल्या स्थितीत ठेवला पाहिजे आणि त्याचे कोणतेही नुकसान होणार नाही. परवानाधारक किंवा त्‍याच्‍या कर्मचार्‍यांनी, नोकरदारांच्‍या किंवा एजंट्‍यांनी परिसराचे किंवा त्‍याच्‍या भागाचे कोणतेही नुकसान झाल्‍यास, तो परवानाधारक त्‍याच्‍या खर्चाने नुकसान दुरुस्‍त करून किंवा रोखता येईल तशी रोख भरपाई देऊन पूर्ण करील- परवानाधारकाच्या वास्तुविशारदाने खनन केले.</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12. परवानाधारक किंवा त्याचा ताबा घेणारे अधिकारी शेजारच्या लोकांना कोणताही उपद्रव किंवा त्रास देणार नाहीत किंवा परिसरात किंवा जवळपास कोणतीही धोकादायक वस्तू ठेवणार नाहीत आणि उपनियमांचे उल्लंघन होईल अशी कोणतीही कृती करणार नाही. सांगितलेल्या समाजाचे.</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13. परवानाधारकाने या कराराच्या कोणत्याही अटींचा भंग केल्यास, येथे काहीही असले तरी, परवानाधारकास पंधरा दिवस अगोदर सूचना देऊन हा करार संपुष्टात आणण्याचा अधिकार असेल. परवानाधारकाच्या अधिकार्‍याने परवानाधारक जागेचा ताबा घेवून केलेली कोणतीही कमिशन किंवा वगळण्याची कृती ही परवानाधारकाची वगळण्याची कृती किंवा कमिशन मानली जाईल.</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14. परवान्याची उक्त मुदत किंवा कालावधी संपल्यावर किंवा त्याची आधी संपुष्टात आल्यावर, परवानाधारक परवानाधारकाला परवानाधारक जागेचा रिकामा आणि शांततापूर्ण ताबा त्याच स्थितीत देईल ज्यामध्ये परिसर आता सामान्य पोशाखांच्या अधीन आहे आणि फाडणे अशा संपुष्टात आल्यानंतर परवानाधारक किंवा त्याचे अधिकारी जागेच्या ताब्यामध्ये राहिल्यास ते अतिक्रमणाचे कृत्य मानले जाईल.</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15. या करारांतर्गत उक्त परवानाधारक जागेचा ताबा घेत असलेल्या परवानाधारकाच्या अधिकाऱ्याने कोणत्याही कारणास्तव परवानाधारकाचा अधिकारी राहण्याचे थांबवले, तर परवानाधारक त्याला त्या जागेतून ताबडतोब काढून टाकण्यासाठी पावले उचलेल. परवानाधारकाच्या उक्त आश्वासनाची किंवा दायित्वाची सुरक्षा, तसेच या कराराच्या अटी व शर्तींचे कार्यप्रदर्शन आणि पालन करण्यासाठी सुरक्षा म्हणून, परवानाधारकाने परवानाधारकाकडे रु.... रक्कम व्याजाशिवाय जमा केली आहे. परवानाधारकाने या कराराच्या कोणत्याही अटी किंवा शर्तीचे उल्लंघन केल्यास आणि हा करार आणि याद्वारे दिलेला परवाना परवानाधारकाने संपुष्टात आणल्यास, ही ठेव परवानाधारकाची जप्त केली जाईल. या कराराअंतर्गत किंवा कायद्यानुसार परवानाधारकाच्या इतर अधिकारांचा पूर्वग्रह न ठेवता आणि या कराराअंतर्गत परवानाधारक त्याच्या जबाबदाऱ्यांपासून मुक्त न होता. तर. तथापि, हा करार परवानाधारक, त्याचे सेवक आणि एजंट यांच्याकडून कोणत्याही प्रकारची चूक न करता संपुष्टात आणला जातो किंवा वेळेच्या प्रवाहाने, ही ठेव परवानाधारकास अशा समाप्तीनंतर त्वरित परत केली जाईल.</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16. परवानाधारक स्वेच्छेने किंवा न्यायालयामार्फत लिक्विडेशनमध्ये जात असतानाही हा करार संपुष्टात येईल.</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ज्याच्या साक्षीने येथे पक्षांनी आपले हात वरील दिवस आणि वर्ष प्रथम लिहिले आहेत.</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आतील परवानाधारक श्री ए यांनी स्वाक्षरी केलेली,</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च्या उपस्थितीत ... ...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आतील नामांकित परवानाधारक M/s द्वारे स्वाक्षरी केलेले. एबीसी आणि कंपनी लि.</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त्‍याच्‍या व्‍यवस्‍थापकीय संचालकांद्वारे, त्‍यामध्‍ये रीतसर अधिकृत</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च्या वतीने, उपस्थितीत</w:t>
      </w:r>
    </w:p>
    <w:p w:rsidR="00A9054F" w:rsidP="00A9054F">
      <w:pPr>
        <w:bidi w:val="0"/>
        <w:rPr>
          <w:rFonts w:ascii="Times New Roman" w:hAnsi="Times New Roman"/>
        </w:rPr>
      </w:pPr>
    </w:p>
    <w:p w:rsidR="00A9054F" w:rsidP="00A9054F">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sectPr>
      <w:headerReference w:type="default" r:id="rId6"/>
      <w:footerReference w:type="default" r:id="rId7"/>
      <w:pgSz w:w="12240" w:h="15840"/>
      <w:pgMar w:top="1440" w:right="1800" w:bottom="1440" w:left="180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659B"/>
    <w:rsid w:val="00074D1C"/>
    <w:rsid w:val="00091D1A"/>
    <w:rsid w:val="003B7FE4"/>
    <w:rsid w:val="0086659B"/>
    <w:rsid w:val="00A9054F"/>
    <w:rsid w:val="00E6740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LEAVE%20AND%20LICENSE%20AGREEMENT%20TO%20A%20COMPAN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1274</Words>
  <Characters>6343</Characters>
  <Application>Microsoft Office Word</Application>
  <DocSecurity>0</DocSecurity>
  <Lines>0</Lines>
  <Paragraphs>0</Paragraphs>
  <ScaleCrop>false</ScaleCrop>
  <Company>&lt;arabianhorse&gt;</Company>
  <LinksUpToDate>false</LinksUpToDate>
  <CharactersWithSpaces>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AND LICENSE AGREEMENT TO A COMPANY</dc:title>
  <dc:creator>Sachin</dc:creator>
  <cp:lastModifiedBy>Fast Care Computers</cp:lastModifiedBy>
  <cp:revision>2</cp:revision>
  <dcterms:created xsi:type="dcterms:W3CDTF">2021-03-30T10:21:00Z</dcterms:created>
  <dcterms:modified xsi:type="dcterms:W3CDTF">2021-03-30T10:21:00Z</dcterms:modified>
</cp:coreProperties>
</file>