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71AF4" w:rsidRPr="00771AF4" w:rsidP="00771AF4">
      <w:pPr xmlns:w="http://schemas.openxmlformats.org/wordprocessingml/2006/main">
        <w:spacing w:after="0" w:line="240" w:lineRule="auto"/>
        <w:jc w:val="center"/>
        <w:rPr>
          <w:rFonts w:ascii="Arial" w:hAnsi="Arial" w:cs="Arial"/>
        </w:rPr>
      </w:pPr>
      <w:bookmarkStart xmlns:w="http://schemas.openxmlformats.org/wordprocessingml/2006/main" w:id="0" w:name="C3415"/>
      <w:r xmlns:w="http://schemas.openxmlformats.org/wordprocessingml/2006/main" w:rsidRPr="00771AF4">
        <w:rPr>
          <w:rFonts w:ascii="Arial" w:hAnsi="Arial" w:cs="Arial"/>
          <w:b/>
          <w:bCs/>
        </w:rPr>
        <w:t xml:space="preserve">जहाजासाठी भाडेपट्टी करार</w:t>
      </w:r>
      <w:bookmarkEnd xmlns:w="http://schemas.openxmlformats.org/wordprocessingml/2006/main" w:id="0"/>
    </w:p>
    <w:p w:rsidR="00771AF4" w:rsidRPr="00771AF4" w:rsidP="00771AF4">
      <w:pPr>
        <w:bidi w:val="0"/>
        <w:spacing w:after="0" w:line="240" w:lineRule="auto"/>
        <w:jc w:val="both"/>
        <w:rPr>
          <w:rFonts w:ascii="Arial" w:hAnsi="Arial" w:cs="Arial"/>
        </w:rPr>
      </w:pP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हा बेअरबोट भाडेतत्त्वाचा करार ……………….या ....................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दिवशी ……………….२० ………………. .AB Co. Ltd. दरम्यान, कंपनी कायदा, 1956 अंतर्गत नोंदणीकृत आणि तिचे नोंदणीकृत कार्यालय ………………. येथे आहे (यापुढे "पट्टेदार" म्हणून संदर्भित) एक भाग आणि XY Co. Ltd. , कंपनी कायदा, 1956 अंतर्गत नोंदणीकृत असलेली कंपनी आणि तिचे नोंदणीकृत कार्यालय ............. येथे आहे (यापुढे "पट्टेदार" म्हणून संदर्भित) इतर भाग.</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b/>
        </w:rPr>
        <w:t xml:space="preserve">जेव्हा </w:t>
      </w:r>
      <w:r xmlns:w="http://schemas.openxmlformats.org/wordprocessingml/2006/main" w:rsidRPr="00771AF4">
        <w:rPr>
          <w:rFonts w:ascii="Arial" w:hAnsi="Arial" w:cs="Arial"/>
        </w:rPr>
        <w:t xml:space="preserve">पट्टेदाराने यापुढे अनुसूचीमध्ये वर्णन केलेले जहाज "वेसल" म्हणून संदर्भित केले आहे आणि त्यानंतर दिसणाऱ्या अटी व शर्तींनुसार ते भाडेकरूला भाड्याने देण्याचे मान्य केले आहे.</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rPr>
          <w:rFonts w:ascii="Arial" w:hAnsi="Arial" w:cs="Arial"/>
          <w:b/>
        </w:rPr>
      </w:pPr>
      <w:r xmlns:w="http://schemas.openxmlformats.org/wordprocessingml/2006/main" w:rsidRPr="00771AF4">
        <w:rPr>
          <w:rFonts w:ascii="Arial" w:hAnsi="Arial" w:cs="Arial"/>
          <w:b/>
        </w:rPr>
        <w:t xml:space="preserve">आता हे कृत्य खालीलप्रमाणे साक्षीदार आहे</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(१) उक्त कराराच्या अनुषंगाने आणि याद्वारे आरक्षित भाड्याचा विचार करून आणि येथे समाविष्ट असलेल्या अटी व शर्ती, करार आणि करार आणि भाडेकरूच्या बाजूने पाळले जाणारे आणि पूर्ण केले जावे यासाठी, भाडेकरू याद्वारे भाडेतत्त्वावर देण्यास सहमत आहे. पट्टेदार आणि पट्टेदार याद्वारे ………………. पासून सुरू होणार्‍या कालावधीसाठी जहाज भाडेतत्त्वावर घेण्यास सहमत आहे.</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 </w:t>
      </w:r>
      <w:r xmlns:w="http://schemas.openxmlformats.org/wordprocessingml/2006/main" w:rsidRPr="00771AF4">
        <w:rPr>
          <w:rFonts w:ascii="Arial" w:hAnsi="Arial" w:cs="Arial"/>
          <w:b/>
          <w:bCs/>
        </w:rPr>
        <w:t xml:space="preserve">भाड्याने देणे. </w:t>
      </w:r>
      <w:r xmlns:w="http://schemas.openxmlformats.org/wordprocessingml/2006/main" w:rsidRPr="00771AF4">
        <w:rPr>
          <w:rFonts w:ascii="Arial" w:hAnsi="Arial" w:cs="Arial"/>
        </w:rPr>
        <w:t xml:space="preserve">- भाडेपट्ट्याचे भाडे आगाऊ भरावे लागेल आणि आधी दिलेल्या भाड्यापैकी पहिले भाडे 10 तारखेला भरावे लागेल </w:t>
      </w:r>
      <w:r xmlns:w="http://schemas.openxmlformats.org/wordprocessingml/2006/main" w:rsidRPr="00771AF4">
        <w:rPr>
          <w:rFonts w:ascii="Arial" w:hAnsi="Arial" w:cs="Arial"/>
          <w:vertAlign w:val="superscript"/>
        </w:rPr>
        <w:t xml:space="preserve">.......... </w:t>
      </w:r>
      <w:r xmlns:w="http://schemas.openxmlformats.org/wordprocessingml/2006/main" w:rsidRPr="00771AF4">
        <w:rPr>
          <w:rFonts w:ascii="Arial" w:hAnsi="Arial" w:cs="Arial"/>
        </w:rPr>
        <w:t xml:space="preserve">आणि त्यानंतरचे भाडे पुढील प्रत्येक महिन्याच्या 10व्या दिवशी दिले जाईल. नियमितपणे</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 xml:space="preserve">(3) </w:t>
      </w:r>
      <w:r xmlns:w="http://schemas.openxmlformats.org/wordprocessingml/2006/main" w:rsidRPr="00771AF4">
        <w:rPr>
          <w:rFonts w:ascii="Arial" w:hAnsi="Arial" w:cs="Arial"/>
          <w:b/>
          <w:bCs/>
        </w:rPr>
        <w:t xml:space="preserve">जहाजाची डिलिव्हरी</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जहाज निर्मात्याद्वारे वितरीत केले जाईल, ज्याचे वर्णन येथे लिहिलेल्या अनुसूचीमध्ये केले आहे, त्यानंतर निर्माता म्हणून संदर्भित केले जाईल. .........वरील तारखेपर्यंत जहाज भाडेतत्त्वावर वितरित केले जाऊ शकत नसल्यास आणि भाडेकरू सहमत असल्यास, जहाजाच्या वितरणाची सांगितलेली तारीख वाढविली जाऊ शकते, परंतु भाडेकरू सहमत नसल्यास डिलिव्हरीच्या तारखेला वाढवल्यास, हा करार संपुष्टात येईल आणि अशा समाप्तीमुळे उद्भवलेल्या कोणत्याही नुकसानासाठी भाडेकरू किंवा भाडेकरू दोघेही जबाबदार राहणार नाहीत.</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भाडेकराराद्वारे जहाजाची तपासणी केली जाईल आणि योग्य आढळल्यास, भाडेकरू निर्मात्याकडून जहाजाची डिलिव्हरी केल्याच्या ……………….दिवसांच्या आत डिलिव्हरीच्या स्वीकृतीचे प्रमाणपत्र जारी करेल. भाडेकराराने डिलिव्हरीच्या स्वीकृतीचे प्रमाणपत्र जारी केल्याने भाडेकराराने समाधानकारक स्थितीत जहाजाची डिलिव्हरी करण्याच्या त्याच्या सर्व जबाबदाऱ्या पूर्ण केल्या पाहिजेत आणि भाडेकरूला या कारणास्तव भाडेकरारावर कोणताही दावा करण्याचा अधिकार नाही. त्याद्वारे नंतर आढळलेला कोणताही दोष किंवा जहाजाच्या संदर्भात व्यक्त किंवा निहित कोणतेही प्रतिनिधित्व किंवा हमी.</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वंगण घालणारे तेल, पाणी, उरलेले बंकर, अखंडित तरतुदी, रंग, तेल, दोरखंड आणि जहाजावरील इतर उपभोग्य वस्तूंच्या खर्चाशी संबंधित प्रकरणे थेट निर्माता आणि भाडेकरू यांच्यामध्ये डिलिव्हरीच्या वेळी सोडवली जातील. जहाज आणि भाडेकरू ते प्रदान करण्यासाठी जबाबदार किंवा उत्तरदायी असणार नाहीत.</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(4) </w:t>
      </w:r>
      <w:r xmlns:w="http://schemas.openxmlformats.org/wordprocessingml/2006/main" w:rsidRPr="00771AF4">
        <w:rPr>
          <w:rFonts w:ascii="Arial" w:hAnsi="Arial" w:cs="Arial"/>
          <w:b/>
          <w:bCs/>
        </w:rPr>
        <w:t xml:space="preserve">भाडेकरूंची पुष्टी</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भाडेकरू कबूल करतो, घोषित करतो, सहमत असतो आणि पुष्टी करतो की त्याने निर्मात्याशी वाटाघाटी केली आहे आणि जहाज त्याच्या स्वत: च्या ऑपरेशनसाठी निवडले आहे आणि भाडेकरार निर्मात्याद्वारे जहाजाच्या वितरणात कोणत्याही विलंबासाठी किंवा कोणत्याही दोषांसाठी जबाबदार राहणार नाही. कोणत्याही विशिष्ट हेतूसाठी जहाजाची फिटनेस.</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jपट्टेदार याद्वारे डिलिव्हरीच्या स्वीकृती प्रमाणपत्रावर स्वाक्षरी केल्यावर भाडेकरूला आढळलेल्या कोणत्याही नुकसानीची भरपाई मिळविण्याचा अधिकार भाडेकरूला देण्यास सहमत आहे.</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 xml:space="preserve">(५) </w:t>
      </w:r>
      <w:r xmlns:w="http://schemas.openxmlformats.org/wordprocessingml/2006/main" w:rsidRPr="00771AF4">
        <w:rPr>
          <w:rFonts w:ascii="Arial" w:hAnsi="Arial" w:cs="Arial"/>
          <w:b/>
          <w:bCs/>
        </w:rPr>
        <w:t xml:space="preserve">जहाजाचा ताबा आणि वापर</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भाडेपट्ट्याने भाडेकरूला वितरणाच्या स्वीकृतीचे प्रमाणपत्र जारी केल्याच्या तारखेपासून ते जहाज वापरण्याचा अधिकार असेल आणि ती ज्यासाठी योग्य असेल अशा कोणत्याही कायदेशीर व्यापारात जगभरात जहाज चालविण्याचा अधिकार असेल. जहाजाची नोंदणी, विमा पॉलिसी, कव्हर नोट्स, नुकसानभरपाई आणि इतर कोणत्याही सोसायटी किंवा असोसिएशनच्या देशाच्या कायद्याद्वारे लादलेल्या निर्बंधांचे पालन. जहाज अनुसूचीमध्ये नमूद केलेल्या देशांच्या प्रादेशिक पाण्यावर पाठवले जाणार नाही. जहाजाला हानी पोहोचवणारे कोणतेही ऍसिड, स्फोटके किंवा कार्गो पुरवले जाणार नाहीत किंवा कोणताही प्रवास केला जाणार नाही, किंवा ब्रिटीश किंवा परदेशी राज्यकर्ते किंवा सरकारांकडून जप्ती, पकडणे किंवा दंड ठोठावण्याचा धोका असेल अशा वस्तू किंवा कार्गो लोड केल्या जाणार नाहीत.</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जहाजाच्या भाडेतत्त्वावर किंवा मालकाला क्रूचे वेतन आणि तारण वगळता जहाजावर कोणतेही धारणाधिकार तयार करण्याचा, घेण्याचा किंवा लादण्याचा कोणताही अधिकार, शक्ती किंवा अधिकार असणार नाही. भाडेकरूने हे सत्य अवगत केले पाहिजे की भाडेकरू किंवा जहाजाचा मालक जहाजावर कोणताही धारणाधिकार तयार करण्याचा, घेण्याचा किंवा लादण्याचा अधिकार नाही, जहाजाशी व्यवसाय करणार्‍या सर्व व्यक्तींना किंवा दुरुस्ती, पुरवठा किंवा इतर उपभोग्य वस्तू पुरविणार्‍या कोणत्याही व्यक्तीला किंवा जहाजाला आवश्यक. भाडेपट्ट्याने जहाजावर एक सुस्पष्ट ठिकाणी एक नोटीस प्रदर्शित केली पाहिजे ज्यामध्ये असे नमूद केले आहे की जहाज ही मालमत्तेची मालमत्ता आहे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जहाजाच्या मालकाला किंवा जहाजावर कोणतेही धारणाधिकार निर्माण करण्याचा, घेण्याचा किंवा लादण्याचा अधिकार, अधिकार किंवा अधिकार नाही.</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जर कोणत्याही कारणास्तव, परंतु भाडेकराराच्या चुकीमुळे, भाडेपट्टीच्या मुदतीदरम्यान जहाजावर धारणाधिकार तयार केला गेला किंवा लादला गेला, तर भाडेकरूने त्याच्या खर्चावर त्याच्या तारखेपासून काही महिन्यांच्या आत धारणाधिकार काढून टाकला जाईल. निर्मिती किंवा लादणे, ज्यामध्ये अयशस्वी झाल्यास पट्टेदाराला हा करार संपुष्टात आणण्याचा अधिकार ................. दिवसांच्या नोटीस देऊन भाडेकरू असेल आणि त्यानंतर पट्टेदारास सांगितलेला धारणाधिकार काढून टाकण्यासाठी झालेल्या खर्चासाठी आणि खर्चासाठी जबाबदार असेल, भाडेकराराच्या आधीच्या निर्धाराच्या परिणामी भाडेकराराचा नफा तोटा आणि इतर परिणामी नुकसान.</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(iv) अटकेत असताना, न्यायिक किंवा अन्य प्राधिकरणाच्या आदेशाने भांडे विकले गेल्यास, भाडेकरू येथे अनुसूचीमध्ये नमूद केलेले नुकसान मूल्य पट्टेदारास देण्यास जबाबदार असेल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 भाडेकरूच्या चुकांमुळे जहाज कोणत्याही देशाने जप्त केले किंवा ताब्यात घेतले असल्यास, भाडेकरू याला संपुष्टात आणण्याचा अधिकार असेल. पट्टेदाराला ……………….दिवसांच्या नोटीसद्वारे भाडेपट्टा.</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(vi) भाडेपट्ट्याने लिखित स्वरूपात भाडेकरूच्या पूर्व संमतीशिवाय जहाज उप-लीज किंवा बेअरबोट चार्टर करण्याचा अधिकार असणार नाही.</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(vii) भाडेपट्ट्याने जहाजाला किंवा तृतीय पक्षाला झालेल्या कोणत्याही हानीसाठी भाडेदाराची भरपाई आणि नुकसानभरपाई ठेवली जाईल किंवा सर्व नुकसान, नुकसान, खर्च, दावे आणि मागण्यांविरुद्ध, जे किंवा यातून उद्भवलेल्या पट्टेदाराविरुद्ध केले जाऊ शकतात किंवा दाखल केले जाऊ शकतात. भाडेतत्त्वाच्या कालावधीत जहाजाच्या ऑपरेशन किंवा वापराच्या परिणामी.</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(६) </w:t>
      </w:r>
      <w:r xmlns:w="http://schemas.openxmlformats.org/wordprocessingml/2006/main" w:rsidRPr="00771AF4">
        <w:rPr>
          <w:rFonts w:ascii="Arial" w:hAnsi="Arial" w:cs="Arial"/>
          <w:b/>
          <w:bCs/>
        </w:rPr>
        <w:t xml:space="preserve">तोट्यातून जहाजाची देखभाल</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(1) भाडेकरूने भाडेपट्टीच्या मुदतीदरम्यान जहाज त्याच्या ताब्यात आणि नियंत्रणात ठेवले पाहिजे. पट्टेदार स्वत:च्या खर्चाने:</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बॉयलर स्वच्छ करणे आणि/किंवा पिस्टन उघडणे आणि/किंवा इंजिनचे ओव्हरहॉलिंग करणे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 चांगल्या आणि सेवायोग्य दुरूस्ती आणि स्थितीत राखणे (वाजवी झीज आणि झीज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वगळता);</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याखालील अनुसूचीमध्ये वर्णन केलेल्या वर्णनात जहाज ठेवावे आणि </w:t>
      </w:r>
      <w:r xmlns:w="http://schemas.openxmlformats.org/wordprocessingml/2006/main">
        <w:rPr>
          <w:rFonts w:ascii="Arial" w:hAnsi="Arial" w:cs="Arial"/>
        </w:rPr>
        <w:t xml:space="preserve">त्याचे सर्वोत्तम प्रयत्न करावेत, जेणेकरुन उक्त वर्गीकरणात जहाजाची देखभाल करता यावी आणि जहाजाची देखभाल करता येईल अशा सर्व कायदे आणि नियमांनुसार जहाजाची देखभाल करावी. विषय</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मशीनरी सर्वेक्षण प्रमाणपत्र नेहमी चालू ठेवा;</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(iv) जहाजावर मंजूर झालेल्या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सर्व अटी व शर्ती </w:t>
      </w:r>
      <w:r xmlns:w="http://schemas.openxmlformats.org/wordprocessingml/2006/main">
        <w:rPr>
          <w:rFonts w:ascii="Arial" w:hAnsi="Arial" w:cs="Arial"/>
        </w:rPr>
        <w:t xml:space="preserve">, जहाजावरील सर्व विम्याचे आणि जहाजाच्या नोंदणीच्या देशाचे कायदे आणि नियम यांचे पालन करणे आणि त्यांचे पालन करणे.</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(२)(i)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स्वतःच्या खर्चाने कायदे आणि नियमांनुसार जहाजाची विचुअल, नेव्हिगेट, ऑपरेट, पुरवठा आणि दुरुस्ती करेल. जहाजाची नोंदणी किंवा जहाज ज्या कोणत्याही देशाला भेट देऊ शकेल आणि भाडेतत्त्वावर त्या जहाजाच्या वापरासाठी आणि चालवण्याच्या आनुषंगिक सर्व प्रकारच्या आणि प्रत्येक प्रकारच्या खर्चासाठी जबाबदार असेल.</w:t>
      </w:r>
    </w:p>
    <w:p w:rsidR="00771AF4" w:rsidRPr="00771AF4" w:rsidP="00771AF4">
      <w:pPr xmlns:w="http://schemas.openxmlformats.org/wordprocessingml/2006/main">
        <w:spacing w:after="0" w:line="240" w:lineRule="auto"/>
        <w:ind w:left="720" w:hanging="66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हे सुनिश्चित करेल की जहाजाचे मास्टर, अधिकारी आणि कर्मचारी जहाजाच्या नोंदणीच्या नियम आणि नियमांनुसार योग्यरित्या प्रमाणित आहेत. पट्टेदाराने </w:t>
      </w:r>
      <w:r xmlns:w="http://schemas.openxmlformats.org/wordprocessingml/2006/main" w:rsidRPr="00771AF4">
        <w:rPr>
          <w:rFonts w:ascii="Arial" w:hAnsi="Arial" w:cs="Arial"/>
        </w:rPr>
        <w:tab xmlns:w="http://schemas.openxmlformats.org/wordprocessingml/2006/main"/>
      </w:r>
      <w:r xmlns:w="http://schemas.openxmlformats.org/wordprocessingml/2006/main">
        <w:rPr>
          <w:rFonts w:ascii="Arial" w:hAnsi="Arial" w:cs="Arial"/>
        </w:rPr>
        <w:t xml:space="preserve">इतर क्रू सदस्यांच्या </w:t>
      </w:r>
      <w:r xmlns:w="http://schemas.openxmlformats.org/wordprocessingml/2006/main" w:rsidRPr="00771AF4">
        <w:rPr>
          <w:rFonts w:ascii="Arial" w:hAnsi="Arial" w:cs="Arial"/>
        </w:rPr>
        <w:t xml:space="preserve">मास्टर आणि राष्ट्रीय एकत्वाचे वर्णन आणि त्यातील कोणताही बदल पट्टेदारास सूचित करेल.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जहाज कोरडे करेल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जेव्हा आवश्यक असेल तेव्हा जहाजाच्या पाण्याखालील भाग स्वच्छ आणि पेंट करेल.</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भाडेपट्ट्याने स्वत:च्या खर्चाने जहाजाचे वार्षिक डॉकिंग, वार्षिक </w:t>
      </w:r>
      <w:r xmlns:w="http://schemas.openxmlformats.org/wordprocessingml/2006/main">
        <w:rPr>
          <w:rFonts w:ascii="Arial" w:hAnsi="Arial" w:cs="Arial"/>
        </w:rPr>
        <w:t xml:space="preserve">सर्वेक्षण, </w:t>
      </w:r>
      <w:r xmlns:w="http://schemas.openxmlformats.org/wordprocessingml/2006/main" w:rsidRPr="00771AF4">
        <w:rPr>
          <w:rFonts w:ascii="Arial" w:hAnsi="Arial" w:cs="Arial"/>
        </w:rPr>
        <w:t xml:space="preserve">वार्षिक आणि विशेष सर्वेक्षण (हल) दर चार वर्षांनी किंवा वर्गीकरण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सोसायटीने परवानगी दिल्याप्रमाणे अशा अंतराने देखील पास करेल. त्याचा भाडेपट्टा.</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भाडेपट्ट्याने कर, शुल्क, आकारणी, नोंदणी शुल्क, तेल, इंधन, पायलटेज, एजन्सी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फी, पोर्ट चार्जेस, कार्गो लोडिंग आणि अनलोडिंगचे कमिशन, कालव्याची थकबाकी, सर्व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तरतुदी, वेतन, शिपिंग आणि डिस्चार्जिंग शुल्क, इतर खर्च भरावेत. मालक, अधिकारी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क्रू आणि सर्व शुल्क, जे जहाजाच्या मालकीच्या ताब्यात किंवा वापरावर देय असू शकतात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या कराराच्या संदर्भात लादले जाणारे कोणतेही कर. तथापि,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या करारातून मिळालेल्या उत्पन्नावर भाडेकराराद्वारे देय आयकर भरण्यास जबाबदार असणार नाही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w:t>
      </w:r>
    </w:p>
    <w:p w:rsidR="00771AF4" w:rsidRPr="00771AF4" w:rsidP="00771AF4">
      <w:pPr xmlns:w="http://schemas.openxmlformats.org/wordprocessingml/2006/main">
        <w:tabs>
          <w:tab w:val="left" w:pos="3852"/>
        </w:tabs>
        <w:spacing w:after="0" w:line="240" w:lineRule="auto"/>
        <w:jc w:val="both"/>
        <w:rPr>
          <w:rFonts w:ascii="Arial" w:hAnsi="Arial" w:cs="Arial"/>
          <w:b/>
          <w:bCs/>
        </w:rPr>
      </w:pPr>
      <w:r xmlns:w="http://schemas.openxmlformats.org/wordprocessingml/2006/main" w:rsidRPr="00771AF4">
        <w:rPr>
          <w:rFonts w:ascii="Arial" w:hAnsi="Arial" w:cs="Arial"/>
        </w:rPr>
        <w:t xml:space="preserve">(7) </w:t>
      </w:r>
      <w:r xmlns:w="http://schemas.openxmlformats.org/wordprocessingml/2006/main" w:rsidRPr="00771AF4">
        <w:rPr>
          <w:rFonts w:ascii="Arial" w:hAnsi="Arial" w:cs="Arial"/>
          <w:b/>
          <w:bCs/>
        </w:rPr>
        <w:t xml:space="preserve">पात्रात बदल</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भाडेकरूच्या लेखी संमतीशिवाय जहाजाच्या संरचनेत किंवा यंत्रसामग्रीमध्ये किंवा बॉयलरमध्ये कोणतेही बदल, जोडणी किंवा सुधारणा करू शकत नाही.</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पट्टेदाराने पट्टेदाराच्या संमतीने कोणतेही फेरफार, बेरीज किंवा सुधारणा केल्यास, ते जहाजाचा भाग असल्याचे मानले जाईल. पट्टेदाराने </w:t>
      </w:r>
      <w:r xmlns:w="http://schemas.openxmlformats.org/wordprocessingml/2006/main">
        <w:rPr>
          <w:rFonts w:ascii="Arial" w:hAnsi="Arial" w:cs="Arial"/>
        </w:rPr>
        <w:t xml:space="preserve">भाडेकरूच्या संमतीशिवाय कोणतेही फेरफार, जोडणी किंवा सुधारणा केल्यास, भाडेकरू </w:t>
      </w:r>
      <w:r xmlns:w="http://schemas.openxmlformats.org/wordprocessingml/2006/main" w:rsidRPr="00771AF4">
        <w:rPr>
          <w:rFonts w:ascii="Arial" w:hAnsi="Arial" w:cs="Arial"/>
        </w:rPr>
        <w:t xml:space="preserve">भाडेकरूला जहाज तिच्या मूळ स्थितीत पुनर्संचयित करण्यासाठी नोटीस देऊ शकतो आणि भाडेकरू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ताबडतोब त्याच्या स्वत: च्या खर्चाने भाडेकराच्या आवश्यकतेचे पालन करेल.</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(8) </w:t>
      </w:r>
      <w:r xmlns:w="http://schemas.openxmlformats.org/wordprocessingml/2006/main" w:rsidRPr="00771AF4">
        <w:rPr>
          <w:rFonts w:ascii="Arial" w:hAnsi="Arial" w:cs="Arial"/>
          <w:b/>
          <w:bCs/>
        </w:rPr>
        <w:t xml:space="preserve">जहाजाची तपासणी</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 भाडेकरूने </w:t>
      </w:r>
      <w:r xmlns:w="http://schemas.openxmlformats.org/wordprocessingml/2006/main" w:rsidRPr="00771AF4">
        <w:rPr>
          <w:rFonts w:ascii="Arial" w:hAnsi="Arial" w:cs="Arial"/>
        </w:rPr>
        <w:tab xmlns:w="http://schemas.openxmlformats.org/wordprocessingml/2006/main"/>
      </w:r>
      <w:r xmlns:w="http://schemas.openxmlformats.org/wordprocessingml/2006/main">
        <w:rPr>
          <w:rFonts w:ascii="Arial" w:hAnsi="Arial" w:cs="Arial"/>
        </w:rPr>
        <w:t xml:space="preserve">या भाडेकरारांतर्गत त्याच्या करार आणि जबाबदाऱ्यांचे निरीक्षण केले आहे आणि त्यांचे पालन केले आहे हे तपासण्यासाठी भाडेकरूला </w:t>
      </w:r>
      <w:r xmlns:w="http://schemas.openxmlformats.org/wordprocessingml/2006/main" w:rsidRPr="00771AF4">
        <w:rPr>
          <w:rFonts w:ascii="Arial" w:hAnsi="Arial" w:cs="Arial"/>
        </w:rPr>
        <w:t xml:space="preserve">वाजवी सूचना देऊन कधीही जहाजाची तपासणी करण्याचा अधिकार असेल . </w:t>
      </w:r>
      <w:r xmlns:w="http://schemas.openxmlformats.org/wordprocessingml/2006/main">
        <w:rPr>
          <w:rFonts w:ascii="Arial" w:hAnsi="Arial" w:cs="Arial"/>
        </w:rPr>
        <w:t xml:space="preserve">तथापि, जर भाडेकराराला तपासणी किंवा सर्वेक्षणाच्या उद्देशाने जहाज सुकविण्यासाठी भाडेतत्त्वाची आवश्यकता असेल, तर ज्या कालावधीत जहाज भाडेकरूला वापरण्यासाठी आणि चालविण्यासाठी उपलब्ध नसेल त्या कालावधीसाठी कोणतेही भाडे भाडे देय असणार नाही. ड्रायडॉकिंग आणि तपासणी किंवा सर्वेक्षण.</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वाजवी नोटीसवर विनंती केल्यावर भाडेकरूला </w:t>
      </w:r>
      <w:r xmlns:w="http://schemas.openxmlformats.org/wordprocessingml/2006/main">
        <w:rPr>
          <w:rFonts w:ascii="Arial" w:hAnsi="Arial" w:cs="Arial"/>
        </w:rPr>
        <w:t xml:space="preserve">जहाज आणि लॉग बुक्स, प्रवास अहवाल (डॉक, इंजिन लॉग), बंदर अहवाल, ऑफ-हायर अहवाल, स्टीव्हडोर नुकसान अहवाल किंवा कोणत्याही अपघातासंबंधी इतर कोणतीही माहिती तपासण्याची परवानगी देईल. </w:t>
      </w:r>
      <w:r xmlns:w="http://schemas.openxmlformats.org/wordprocessingml/2006/main">
        <w:rPr>
          <w:rFonts w:ascii="Arial" w:hAnsi="Arial" w:cs="Arial"/>
        </w:rPr>
        <w:t xml:space="preserve">किंवा ते घडताच जहाजाचे नुकसान.</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(9) </w:t>
      </w:r>
      <w:r xmlns:w="http://schemas.openxmlformats.org/wordprocessingml/2006/main" w:rsidRPr="00771AF4">
        <w:rPr>
          <w:rFonts w:ascii="Arial" w:hAnsi="Arial" w:cs="Arial"/>
          <w:b/>
          <w:bCs/>
        </w:rPr>
        <w:t xml:space="preserve">जहाजाचे नुकसान आणि नुकसान</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भाडेपट्टीच्या मुदतीदरम्यान, जहाजाला </w:t>
      </w:r>
      <w:r xmlns:w="http://schemas.openxmlformats.org/wordprocessingml/2006/main" w:rsidRPr="00771AF4">
        <w:rPr>
          <w:rFonts w:ascii="Arial" w:hAnsi="Arial" w:cs="Arial"/>
        </w:rPr>
        <w:t xml:space="preserve">होणारी हानी आणि हानीचा संपूर्ण जोखीम भाडेकरू सहन करेल .</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नुकसान किंवा नुकसान झाल्यास, पट्टेदाराच्या पर्यायावरील भाडेकरू:</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(a)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 चांगल्या दुरूस्ती स्थितीत ठेवा आणि त्याच्या स्वत: च्या खर्चाने आणि कामाच्या क्रमाने ठेवा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(सामान्य झीज आणि झीज वगळता);</w:t>
      </w:r>
    </w:p>
    <w:p w:rsidR="00771AF4" w:rsidRPr="00771AF4" w:rsidP="00771AF4">
      <w:pPr xmlns:w="http://schemas.openxmlformats.org/wordprocessingml/2006/main">
        <w:spacing w:after="0" w:line="240" w:lineRule="auto"/>
        <w:ind w:left="360"/>
        <w:rPr>
          <w:rFonts w:ascii="Arial" w:hAnsi="Arial" w:cs="Arial"/>
        </w:rPr>
      </w:pP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(b)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समान पात्राने बदला.</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जहाजाचे असे नुकसान किंवा नुकसान झाल्यास आणि त्याची दुरुस्ती इ. किंवा जहाज बदलल्यास, हा करार चालू राहील आणि भाडेपट्टीचे भाडे देय असेल.</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जहाज पूर्णपणे हरवले असेल (रचनात्मक एकूण नुकसान किंवा मालकीचे उल्लंघन यासह), पट्टेदार </w:t>
      </w:r>
      <w:r xmlns:w="http://schemas.openxmlformats.org/wordprocessingml/2006/main">
        <w:rPr>
          <w:rFonts w:ascii="Arial" w:hAnsi="Arial" w:cs="Arial"/>
        </w:rPr>
        <w:t xml:space="preserve">खाली दिलेल्या शेड्यूलमध्ये वर्णन केलेल्या अटी आणि तोटा मूल्य पट्टेदारास देण्यास जबाबदार असेल. जहाजाचे एकूण नुकसान झाल्यास, निर्धारित नुकसान मूल्याचे भरणा पूर्ण झाल्यावर हा करार संपुष्टात येईल, परंतु असे पेमेंट होईपर्यंत, भाडेपट्टीचे भाडे देय राहील.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भाडेपट्ट्याने जहाजाचे निर्धारित नुकसान मूल्य अदा केल्यावर, पट्टेदार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तृतीय पक्षांविरुद्ध त्याचे अधिकार प्रदान करेल; परंतु, भाडेकरू जहाजाची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स्थिती, कार्यप्रणाली, गुणवत्ता किंवा कार्य क्रम किंवा आर्थिक क्षमतेसाठी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अन्यथा अशा कोणत्याही तृतीय पक्षाच्या विरुद्ध कोणताही दावा टिकवून ठेवण्यासाठी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जहाजाच्या मालकीच्या अशा हस्तांतरणाच्या वैधतेसाठी जबाबदार धरले जाणार नाही. </w:t>
      </w:r>
      <w:r xmlns:w="http://schemas.openxmlformats.org/wordprocessingml/2006/main" w:rsidRPr="00771AF4">
        <w:rPr>
          <w:rFonts w:ascii="Arial" w:hAnsi="Arial" w:cs="Arial"/>
        </w:rPr>
        <w:t xml:space="preserve">.</w:t>
      </w:r>
    </w:p>
    <w:p w:rsidR="00771AF4" w:rsidRPr="00771AF4" w:rsidP="00771AF4">
      <w:pPr xmlns:w="http://schemas.openxmlformats.org/wordprocessingml/2006/main">
        <w:spacing w:after="0" w:line="240" w:lineRule="auto"/>
        <w:rPr>
          <w:rFonts w:ascii="Arial" w:hAnsi="Arial" w:cs="Arial"/>
          <w:b/>
          <w:bCs/>
        </w:rPr>
      </w:pPr>
      <w:r xmlns:w="http://schemas.openxmlformats.org/wordprocessingml/2006/main" w:rsidRPr="00771AF4">
        <w:rPr>
          <w:rFonts w:ascii="Arial" w:hAnsi="Arial" w:cs="Arial"/>
        </w:rPr>
        <w:t xml:space="preserve">(१०) </w:t>
      </w:r>
      <w:r xmlns:w="http://schemas.openxmlformats.org/wordprocessingml/2006/main" w:rsidRPr="00771AF4">
        <w:rPr>
          <w:rFonts w:ascii="Arial" w:hAnsi="Arial" w:cs="Arial"/>
          <w:b/>
          <w:bCs/>
        </w:rPr>
        <w:t xml:space="preserve">जहाजाचा विमा</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 भाडेपट्ट्याने स्वत:च्या खर्चावर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भाडेतत्त्वाच्या मुदतीदरम्यान येथे लिहिलेल्या अनुसूचीमध्ये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वर्णन केलेल्या रकमेचा विमा उतरवला जाईल आणि मालवाहतूक ,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विलंब </w:t>
      </w:r>
      <w:r xmlns:w="http://schemas.openxmlformats.org/wordprocessingml/2006/main" w:rsidRPr="00771AF4">
        <w:rPr>
          <w:rFonts w:ascii="Arial" w:hAnsi="Arial" w:cs="Arial"/>
        </w:rPr>
        <w:t xml:space="preserve">आणि यासह सागरी, युद्ध आणि संरक्षण आणि नुकसानभरपाईच्या जोखमींविरूद्ध भाडेकराराने मंजूर केलेल्या विमाकर्त्यासोबत विमा उतरवला जाईल.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पट्टेदाराच्या नावावर संरक्षण आणि मूळ विमा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पॉलिसी आणि भाडेकरूला प्रीमियम भरण्यासाठी पावत्या द्या</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 स्वत:च्या खर्चाने जहाजाचा इतर जोखमींविरुद्ध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मालवाहू नुकसानीसाठी विमा काढू शकतो.</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जहाजाच्या अंडररायटरने नुकसान हे वास्तविक, रचनात्मक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तडजोड केलेले एकूण नुकसान म्हणून स्वीकारले तर, विम्याचे पैसे भाडेकरू आणि भाडेकरू यांच्यामध्ये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त्यांच्या हितसंबंधांनुसार दिले जातील.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पट्टेदाराच्या पर्यायावर, विम्याची रक्कम यासाठी लागू केली जाईल:</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(a)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जहाजाच्या दुरुस्तीसाठी आणि जहाज बदलण्यासाठी पैसे;</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(b)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जहाजाच्या निर्धारित नुकसान मूल्याच्या एकूण नुकसानासाठी भाडेकरूला पैसे देणे;</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(c)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विम्याद्वारे संरक्षित केलेल्या अपघाताच्या </w:t>
      </w:r>
      <w:r xmlns:w="http://schemas.openxmlformats.org/wordprocessingml/2006/main" w:rsidRPr="00771AF4">
        <w:rPr>
          <w:rFonts w:ascii="Arial" w:hAnsi="Arial" w:cs="Arial"/>
        </w:rPr>
        <w:t xml:space="preserve">घटनेमुळे तृतीय व्यक्ती किंवा भाडेकरूला नुकसान भरपाई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पट्टेदाराकडून विम्याचे पैसे मिळाल्यास, हा भाडेपट्टा करार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संपुष्टात आणला जाईल आणि भाडेकरू जहाजाच्या नुकसानीनंतर भाडेपट्टीचे भाडे देण्यास जबाबदार राहणार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नाही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 परंतु जर विमाधारकांनी विम्याचे पैसे भरले नाहीत या कारणास्तव की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भाडेतत्त्वाच्या किंवा ज्यांच्यासाठी तो जबाबदार आहे त्यांच्या निष्काळजीपणामुळे जहाजाचे नुकसान झाले आहे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 तर पट्टेदार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किती प्रमाणात </w:t>
      </w:r>
      <w:r xmlns:w="http://schemas.openxmlformats.org/wordprocessingml/2006/main" w:rsidRPr="00771AF4">
        <w:rPr>
          <w:rFonts w:ascii="Arial" w:hAnsi="Arial" w:cs="Arial"/>
        </w:rPr>
        <w:t xml:space="preserve">पैसे भरण्यास जबाबदार असेल.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विमाकर्त्यांकडून वसूल करण्यासाठी पडते; तथापि, या खंडाखाली पट्टेदाराचे दायित्व,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विमाकर्त्यांकडून भाडेकराराकडून वसूल केलेल्या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रकमेतील फरकापुरते मर्यादित असेल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खालील शेड्यूलमध्ये वर्णन केलेले निर्धारित नुकसान मूल्य,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जेव्हा असा दावा पूर्ण केला जातो तेव्हा लागू होतो.</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(vi)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नुकसान झाल्यास, भाडेकराराने भाडेकरूच्या विनंतीनुसार. फॉर्म </w:t>
      </w:r>
      <w:r xmlns:w="http://schemas.openxmlformats.org/wordprocessingml/2006/main" w:rsidRPr="00771AF4">
        <w:rPr>
          <w:rFonts w:ascii="Arial" w:hAnsi="Arial" w:cs="Arial"/>
        </w:rPr>
        <w:t xml:space="preserve">पूर्ण करा , कागदपत्रे अंमलात आणा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नुकसान किंवा नुकसानीचा दावा </w:t>
      </w:r>
      <w:r xmlns:w="http://schemas.openxmlformats.org/wordprocessingml/2006/main" w:rsidRPr="00771AF4">
        <w:rPr>
          <w:rFonts w:ascii="Arial" w:hAnsi="Arial" w:cs="Arial"/>
        </w:rPr>
        <w:t xml:space="preserve">करण्यासाठी विमा कंपनीला आवश्यक असलेल्या गोष्टी करा .</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किंवा पट्टेदार कोणतेही कृत्य किंवा परवानगी देणार नाही किंवा कोणतीही कृती करू शकणार नाही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ज्याद्वारे कोणताही विमा निलंबित, कमजोर किंवा पराभूत होऊ शकेल.</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(11) </w:t>
      </w:r>
      <w:r xmlns:w="http://schemas.openxmlformats.org/wordprocessingml/2006/main" w:rsidRPr="00771AF4">
        <w:rPr>
          <w:rFonts w:ascii="Arial" w:hAnsi="Arial" w:cs="Arial"/>
          <w:b/>
          <w:bCs/>
        </w:rPr>
        <w:t xml:space="preserve">आगाऊ भाडेपट्टी, भाडे जमा</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या कराराच्या अंमलबजावणीच्या वेळी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 कराराच्या कार्यक्षमतेसाठी सिक्युरिटी म्हणून सहा महिने अगोदर भाडेपट्टीचे भाडे जमा करेल. 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ठेवीवर कोणतेही व्याज असणार नाही.</w:t>
      </w:r>
    </w:p>
    <w:p w:rsidR="00771AF4" w:rsidRPr="00771AF4" w:rsidP="00771AF4">
      <w:pPr xmlns:w="http://schemas.openxmlformats.org/wordprocessingml/2006/main">
        <w:spacing w:after="0" w:line="240" w:lineRule="auto"/>
        <w:ind w:left="1440" w:hanging="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भाडेपट्टीच्या भाड्याच्या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 भेटींनुसार देय असलेली कोणतीही रक्कम चुकत असल्यास, भाडेकराराच्या पर्यायावरील ठेव सर्व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कोणत्याही पैशा, नुकसान, थकबाकीसाठी लागू केली जाऊ शकते. भाडेपट्ट्याचे भाडे आणि किंवा निर्धारित नुकसान मूल्य,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जोपर्यंत भाडेकरार या कराराच्या कोणत्याही तरतुदीनुसार भाडेपट्टी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संपुष्टात </w:t>
      </w:r>
      <w:r xmlns:w="http://schemas.openxmlformats.org/wordprocessingml/2006/main" w:rsidRPr="00771AF4">
        <w:rPr>
          <w:rFonts w:ascii="Arial" w:hAnsi="Arial" w:cs="Arial"/>
        </w:rPr>
        <w:t xml:space="preserve">आणत नाही.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सहा महिन्यांचे आगाऊ भाडे, जे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सुरक्षा म्हणून ठेवले जाऊ शकते</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(12) </w:t>
      </w:r>
      <w:r xmlns:w="http://schemas.openxmlformats.org/wordprocessingml/2006/main" w:rsidRPr="00771AF4">
        <w:rPr>
          <w:rFonts w:ascii="Arial" w:hAnsi="Arial" w:cs="Arial"/>
          <w:b/>
          <w:bCs/>
        </w:rPr>
        <w:t xml:space="preserve">काही प्रकरणांमध्ये भाडेपट्ट्याचे भाडे देण्याची भाडेकरूची जबाबदारी </w:t>
      </w:r>
      <w:r xmlns:w="http://schemas.openxmlformats.org/wordprocessingml/2006/main" w:rsidRPr="00771AF4">
        <w:rPr>
          <w:rFonts w:ascii="Arial" w:hAnsi="Arial" w:cs="Arial"/>
        </w:rPr>
        <w:t xml:space="preserve">.</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या कराराअंतर्गत भाडेपट्ट्याचे भाडे हे जहाज असूनही, भाडेपट्ट्याने देय असेल:</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खराब झालेले असू शकते किंवा नॅव्हिगेबल नाही किंवा तिचे कोणतेही प्रमाणपत्र कालबाह्य झाले आहे, ज्यामुळे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 वापरले जाऊ शकत नाही; किंवा</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पकडण्याचा आणि/किंवा जप्तीचा विषय आहे किंवा कोणत्याही न्यायालयाद्वारे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न्यायिक प्राधिकरणाद्वारे अटक किंवा ताब्यात घेतले जाऊ शकते; किंवा</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हरवले किंवा हरवले; किंवा</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परित्यागाच्या सूचनेचा विषय किंवा संभाव्य विषय; किंवा</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भाड्याने घेण्यासाठी मागणी केली जाईल,</w:t>
      </w:r>
    </w:p>
    <w:p w:rsidR="00771AF4" w:rsidRPr="00771AF4" w:rsidP="00771AF4">
      <w:pPr xmlns:w="http://schemas.openxmlformats.org/wordprocessingml/2006/main">
        <w:spacing w:after="0" w:line="240" w:lineRule="auto"/>
        <w:ind w:left="36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जोपर्यंत भाडेकरू अशा परिस्थितीत भाडेकरूला ही भाडेपट्टी बंद करण्याची सूचना देत नाही,</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परंतु, जर 1ते जहाजाचे अंडररायटर अशा ताब्यात, जप्ती किंवा नुकसानीसाठी भाडेकरूला भरपाई देत असतील, तर भाडेपट्ट्याचे भाडे पट्टेदाराकडून देय होणार नाही.</w:t>
      </w:r>
    </w:p>
    <w:p w:rsidR="00771AF4" w:rsidRPr="00771AF4" w:rsidP="00771AF4">
      <w:pPr xmlns:w="http://schemas.openxmlformats.org/wordprocessingml/2006/main">
        <w:spacing w:after="0" w:line="240" w:lineRule="auto"/>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rPr>
          <w:rFonts w:ascii="Arial" w:hAnsi="Arial" w:cs="Arial"/>
          <w:b/>
          <w:bCs/>
        </w:rPr>
      </w:pPr>
      <w:r xmlns:w="http://schemas.openxmlformats.org/wordprocessingml/2006/main" w:rsidRPr="00771AF4">
        <w:rPr>
          <w:rFonts w:ascii="Arial" w:hAnsi="Arial" w:cs="Arial"/>
        </w:rPr>
        <w:t xml:space="preserve">(१३) </w:t>
      </w:r>
      <w:r xmlns:w="http://schemas.openxmlformats.org/wordprocessingml/2006/main" w:rsidRPr="00771AF4">
        <w:rPr>
          <w:rFonts w:ascii="Arial" w:hAnsi="Arial" w:cs="Arial"/>
          <w:b/>
          <w:bCs/>
        </w:rPr>
        <w:t xml:space="preserve">भाडेपट्ट्याने डिफॉल्ट,</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(i) खालीलपैकी कोणतीही घटना घडल्यास, भाडेकराराला पूर्वसूचना न देता किंवा भाडेतत्त्वाची मागणी न करता येथे नमूद केलेल्या खंडात नमूद केलेले कोणतेही किंवा सर्व उपाय वापरता येतील:</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(a)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भाडेपट्टेदार भाडेपट्ट्याचे भाडे किंवा इतर कोणतीही देय आणि देय रक्कम किंवा या करारानुसार देय असलेली आणि देय असलेली कोणतीही रक्कम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भाडेपट्टीच्या भाड्याच्या तारखेपासून 15 दिवसांच्या </w:t>
      </w:r>
      <w:r xmlns:w="http://schemas.openxmlformats.org/wordprocessingml/2006/main" w:rsidRPr="00771AF4">
        <w:rPr>
          <w:rFonts w:ascii="Arial" w:hAnsi="Arial" w:cs="Arial"/>
        </w:rPr>
        <w:t xml:space="preserve">कालावधीसाठी किंवा देय रक्कम देण्यास अपयशी ठरल्यास;</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(b)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भाडेकरू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 कराराच्या सर्व आणि प्रत्येक कराराच्या अटी, अटी आणि शर्तींचे पालन करण्यात किंवा पूर्ण करण्यात अयशस्वी ठरला;</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(c)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जहाज अंमलबजावणी किंवा त्रास, संलग्नक किंवा स्वभावाच्या कोणत्याही रिटचा विषय असेल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किंवा भाडेकरूच्या विघटन किंवा संपुष्टात आणण्याच्या याचिकेवर असेल तर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(d)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भाडेकरू त्याच्या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कर्जदारांसोबत कोणतीही तडजोड, व्यवस्था किंवा रचना करत असेल किंवा अशा कर्जदारांच्या फायद्यासाठी कोणतीही असाइनमेंट करत असेल; किंवा</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(e)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जर भाडेकरूने त्याचा व्यवसाय निलंबित केला किंवा बंद केला.</w:t>
      </w:r>
    </w:p>
    <w:p w:rsidR="00771AF4" w:rsidRPr="00771AF4" w:rsidP="00771AF4">
      <w:pPr xmlns:w="http://schemas.openxmlformats.org/wordprocessingml/2006/main">
        <w:spacing w:after="0" w:line="240" w:lineRule="auto"/>
        <w:ind w:left="720" w:hanging="720"/>
        <w:jc w:val="both"/>
        <w:rPr>
          <w:rFonts w:ascii="Arial" w:hAnsi="Arial" w:cs="Arial"/>
        </w:rPr>
      </w:pPr>
      <w:r xmlns:w="http://schemas.openxmlformats.org/wordprocessingml/2006/main" w:rsidRPr="00771AF4">
        <w:rPr>
          <w:rFonts w:ascii="Arial" w:hAnsi="Arial" w:cs="Arial"/>
        </w:rPr>
        <w:t xml:space="preserve">(ii) (अ)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करारानुसार देय भाडेपट्टीचा एक भाग किंवा संपूर्ण रक्कम घोषित करणे आणि इतर सर्व रक्कम, खर्च आणि खर्च देय आणि देय.</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(b)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पुन्हा ताबा घेणे.</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(c) या भेटवस्तूंतर्गत तयार केलेली भाडेपट्टी संपुष्टात आणणे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नुकसान किंवा नफ्यासह नुकसान भरपाई किंवा नुकसान भरपाईसाठी </w:t>
      </w:r>
      <w:r xmlns:w="http://schemas.openxmlformats.org/wordprocessingml/2006/main" w:rsidRPr="00771AF4">
        <w:rPr>
          <w:rFonts w:ascii="Arial" w:hAnsi="Arial" w:cs="Arial"/>
        </w:rPr>
        <w:t xml:space="preserve">भाडेकरूवर दावा दाखल करणे .</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ind w:left="1440"/>
        <w:jc w:val="both"/>
        <w:rPr>
          <w:rFonts w:ascii="Arial" w:hAnsi="Arial" w:cs="Arial"/>
        </w:rPr>
      </w:pPr>
      <w:r xmlns:w="http://schemas.openxmlformats.org/wordprocessingml/2006/main" w:rsidRPr="00771AF4">
        <w:rPr>
          <w:rFonts w:ascii="Arial" w:hAnsi="Arial" w:cs="Arial"/>
        </w:rPr>
        <w:t xml:space="preserve">वरील सर्व उपाय एकत्रित आहेत आणि सध्या लागू असलेल्या कोणत्याही कायद्यांतर्गत उपलब्ध असलेल्या कोणत्याही उपायांशिवाय नाहीत.</w:t>
      </w:r>
    </w:p>
    <w:p w:rsidR="00771AF4" w:rsidRPr="00771AF4" w:rsidP="00771AF4">
      <w:pPr xmlns:w="http://schemas.openxmlformats.org/wordprocessingml/2006/main">
        <w:spacing w:after="0" w:line="240" w:lineRule="auto"/>
        <w:ind w:left="1440" w:hanging="720"/>
        <w:jc w:val="both"/>
        <w:rPr>
          <w:rFonts w:ascii="Arial" w:hAnsi="Arial" w:cs="Arial"/>
        </w:rPr>
      </w:pPr>
      <w:r xmlns:w="http://schemas.openxmlformats.org/wordprocessingml/2006/main" w:rsidRPr="00771AF4">
        <w:rPr>
          <w:rFonts w:ascii="Arial" w:hAnsi="Arial" w:cs="Arial"/>
        </w:rPr>
        <w:t xml:space="preserve">(iii)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पट्टेदाराला या भेटवस्तूंतर्गत नुकसान आणि नुकसान भरपाईच्या दायित्वासह सर्व किंवा कोणत्याही उपायांचा वापर करणार्‍या भाडेकराराच्या दायित्वातून मुक्त केले जाणार नाही.</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(iv)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या भेटवस्तूंतर्गत कोणतेही भाडेपट्टे भाडे किंवा देय रक्कम देण्यास पडत असल्यास, तो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भाडेपट्टीच्या भाड्याच्या </w:t>
      </w:r>
      <w:r xmlns:w="http://schemas.openxmlformats.org/wordprocessingml/2006/main" w:rsidRPr="00771AF4">
        <w:rPr>
          <w:rFonts w:ascii="Arial" w:hAnsi="Arial" w:cs="Arial"/>
        </w:rPr>
        <w:t xml:space="preserve">तारखेपासून दर वर्षी ………..% दराने व्याज देण्यास जबाबदार असेल किंवा देय रक्कम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पेमेंटची तारीख.</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(१४) </w:t>
      </w:r>
      <w:r xmlns:w="http://schemas.openxmlformats.org/wordprocessingml/2006/main" w:rsidRPr="00771AF4">
        <w:rPr>
          <w:rFonts w:ascii="Arial" w:hAnsi="Arial" w:cs="Arial"/>
          <w:b/>
          <w:bCs/>
        </w:rPr>
        <w:t xml:space="preserve">व्यवसायाचा अहवाल, इ. </w:t>
      </w:r>
      <w:r xmlns:w="http://schemas.openxmlformats.org/wordprocessingml/2006/main" w:rsidRPr="00771AF4">
        <w:rPr>
          <w:rFonts w:ascii="Arial" w:hAnsi="Arial" w:cs="Arial"/>
        </w:rPr>
        <w:t xml:space="preserve">- भाडेकरूने मागणीनुसार तत्काळ पट्टेदारास असे तपशील, विवरणपत्रे आणि आर्थिक स्थिती आणि जहाजाची स्थिती आणि स्थिती संबंधित इतर सामग्री प्रदान करावी.</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(15) </w:t>
      </w:r>
      <w:r xmlns:w="http://schemas.openxmlformats.org/wordprocessingml/2006/main" w:rsidRPr="00771AF4">
        <w:rPr>
          <w:rFonts w:ascii="Arial" w:hAnsi="Arial" w:cs="Arial"/>
          <w:b/>
          <w:bCs/>
        </w:rPr>
        <w:t xml:space="preserve">भाडेकरूला जहाजाचे पुनर्वितरण</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कोणत्याही कारणास्तव या लीज कराराची मुदत संपल्यानंतर किंवा आधीच्या निर्धारानंतर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 भाडेकरू स्वतःच्या खर्चाने भाडेकरूने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सूचित केलेल्या बंदरावर जहाज भाडेकरूला परत करेल.</w:t>
      </w:r>
    </w:p>
    <w:p w:rsidR="00771AF4" w:rsidRPr="00771AF4" w:rsidP="00771AF4">
      <w:pPr xmlns:w="http://schemas.openxmlformats.org/wordprocessingml/2006/main">
        <w:spacing w:after="0" w:line="240" w:lineRule="auto"/>
        <w:ind w:left="1440" w:hanging="720"/>
        <w:jc w:val="both"/>
        <w:rPr>
          <w:rFonts w:ascii="Arial" w:hAnsi="Arial" w:cs="Arial"/>
        </w:rPr>
      </w:pPr>
      <w:r xmlns:w="http://schemas.openxmlformats.org/wordprocessingml/2006/main" w:rsidRPr="00771AF4">
        <w:rPr>
          <w:rFonts w:ascii="Arial" w:hAnsi="Arial" w:cs="Arial"/>
        </w:rPr>
        <w:t xml:space="preserve">(ii) भाडेकराराला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पुनर्वितरण करण्यापूर्वी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भाडेकराराच्या पर्यायावर जहाजाचे सर्वेक्षण आणि तपासणी केली जाऊ शकते आणि सर्वेक्षणकर्ता किंवा इतर एजंट भाडेकरू आणि भाडेकरू यांच्याद्वारे संयुक्तपणे नियुक्त केले जातील जे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जहाजाची </w:t>
      </w:r>
      <w:r xmlns:w="http://schemas.openxmlformats.org/wordprocessingml/2006/main" w:rsidRPr="00771AF4">
        <w:rPr>
          <w:rFonts w:ascii="Arial" w:hAnsi="Arial" w:cs="Arial"/>
        </w:rPr>
        <w:t xml:space="preserve">स्थिती आणि योग्यता निश्चित करतील.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 तिची यंत्रसामग्री आणि उपकरणे आणि जर त्यांनी नोंदवले की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 तिची यंत्रसामग्री आणि उपकरणे या जहाजाला कार्यरत स्थितीत ठेवण्यासाठी कोणत्याही दुरुस्तीची किंवा आवश्यक कामाची आवश्यकता आहे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आणि अशा परिस्थितीत भाडेकरू स्वतःच्या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खर्चाने अशी सर्व दुरुस्ती करतो आणि अशी सर्व कामे आधी करतो. पुनर्वितरण </w:t>
      </w:r>
      <w:r xmlns:w="http://schemas.openxmlformats.org/wordprocessingml/2006/main" w:rsidRPr="00771AF4">
        <w:rPr>
          <w:rFonts w:ascii="Arial" w:hAnsi="Arial" w:cs="Arial"/>
        </w:rPr>
        <w:t xml:space="preserve">जहाजाची पुनर्वितरण करण्यापूर्वी भाडेकराराद्वारे जहाजाचे </w:t>
      </w:r>
      <w:r xmlns:w="http://schemas.openxmlformats.org/wordprocessingml/2006/main" w:rsidRPr="00771AF4">
        <w:rPr>
          <w:rFonts w:ascii="Arial" w:hAnsi="Arial" w:cs="Arial"/>
        </w:rPr>
        <w:t xml:space="preserve">होल्ड्स देखील साफ केले जातील.</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(१६) </w:t>
      </w:r>
      <w:r xmlns:w="http://schemas.openxmlformats.org/wordprocessingml/2006/main" w:rsidRPr="00771AF4">
        <w:rPr>
          <w:rFonts w:ascii="Arial" w:hAnsi="Arial" w:cs="Arial"/>
          <w:b/>
          <w:bCs/>
        </w:rPr>
        <w:t xml:space="preserve">तारण. </w:t>
      </w:r>
      <w:r xmlns:w="http://schemas.openxmlformats.org/wordprocessingml/2006/main" w:rsidRPr="00771AF4">
        <w:rPr>
          <w:rFonts w:ascii="Arial" w:hAnsi="Arial" w:cs="Arial"/>
        </w:rPr>
        <w:t xml:space="preserve">-सर्व तारण आणि, भाडेकराराने सोडलेले सर्व उत्पन्न भाडेकरूच्या फायद्यासाठी असेल आणि जहाजाद्वारे होणारे तारण आणि इतर खर्च भाडेकराराने उचलले जातील.</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(17) </w:t>
      </w:r>
      <w:r xmlns:w="http://schemas.openxmlformats.org/wordprocessingml/2006/main" w:rsidRPr="00771AF4">
        <w:rPr>
          <w:rFonts w:ascii="Arial" w:hAnsi="Arial" w:cs="Arial"/>
          <w:b/>
          <w:bCs/>
        </w:rPr>
        <w:t xml:space="preserve">सामान्य सरासरी</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सामान्य सरासरी, जर असेल तर, यॉर्क-अँटवर्प नियम,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1974 किंवा लंडन येथे त्यानंतरच्या कोणत्याही सुधारणांनुसार देय असेल.</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भाडेपट्ट्याने हे सुनिश्चित केले पाहिजे की वरीलप्रमाणे जारी केलेल्या सर्व बिलांमध्ये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यूएसए क्लॉज पॅरामाउंट आणि न्यू बोथ टू ब्लेम कोलिशन क्लॉज आहे.</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(18) </w:t>
      </w:r>
      <w:r xmlns:w="http://schemas.openxmlformats.org/wordprocessingml/2006/main" w:rsidRPr="00771AF4">
        <w:rPr>
          <w:rFonts w:ascii="Arial" w:hAnsi="Arial" w:cs="Arial"/>
          <w:b/>
          <w:bCs/>
        </w:rPr>
        <w:t xml:space="preserve">नुकसानभरपाई.- </w:t>
      </w:r>
      <w:r xmlns:w="http://schemas.openxmlformats.org/wordprocessingml/2006/main" w:rsidRPr="00771AF4">
        <w:rPr>
          <w:rFonts w:ascii="Arial" w:hAnsi="Arial" w:cs="Arial"/>
        </w:rPr>
        <w:t xml:space="preserve">या कराराअंतर्गत भाडेकराराच्या कोणत्याही चुकांमुळे किंवा पट्टेदाराच्या कोणत्याही अपयशामुळे पट्टेदाराविरुद्ध आणल्या जाणार्‍या सर्व कृती, मागण्या, दावे, कार्यवाही आणि खर्चांविरुद्ध पट्टेदार नुकसानभरपाई देईल आणि त्याची भरपाई करेल.</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(19) </w:t>
      </w:r>
      <w:r xmlns:w="http://schemas.openxmlformats.org/wordprocessingml/2006/main" w:rsidRPr="00771AF4">
        <w:rPr>
          <w:rFonts w:ascii="Arial" w:hAnsi="Arial" w:cs="Arial"/>
          <w:b/>
          <w:bCs/>
        </w:rPr>
        <w:t xml:space="preserve">पट्टेदाराद्वारे अधिकारांची नियुक्ती</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पट्टेदार त्याच्या बँकर्स, वित्तपुरवठादार किंवा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जहाजांना वित्तपुरवठा करणार्‍या कोणत्याही वित्तीय संस्थेकडे जहाज हस्तांतरित करू शकतो, तारण ठेवू शकतो किंवा गहाण ठेवू शकतो,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या कराराच्या अटींच्या अधीन, भाडेदाराच्या संमतीशिवाय.</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(ii) पट्टेदार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लिखित स्वरूपात भाडेकरूच्या पूर्व संमतीशिवाय </w:t>
      </w:r>
      <w:r xmlns:w="http://schemas.openxmlformats.org/wordprocessingml/2006/main" w:rsidRPr="00771AF4">
        <w:rPr>
          <w:rFonts w:ascii="Arial" w:hAnsi="Arial" w:cs="Arial"/>
        </w:rPr>
        <w:t xml:space="preserve">या कराराअंतर्गत त्याचे अधिकार नियुक्त किंवा हस्तांतरित करू शकत नाही .</w:t>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(२०) </w:t>
      </w:r>
      <w:r xmlns:w="http://schemas.openxmlformats.org/wordprocessingml/2006/main" w:rsidRPr="00771AF4">
        <w:rPr>
          <w:rFonts w:ascii="Arial" w:hAnsi="Arial" w:cs="Arial"/>
          <w:b/>
          <w:bCs/>
        </w:rPr>
        <w:t xml:space="preserve">एकतर पक्षाकडून दुसर्‍याला सूचना.- </w:t>
      </w:r>
      <w:r xmlns:w="http://schemas.openxmlformats.org/wordprocessingml/2006/main" w:rsidRPr="00771AF4">
        <w:rPr>
          <w:rFonts w:ascii="Arial" w:hAnsi="Arial" w:cs="Arial"/>
        </w:rPr>
        <w:t xml:space="preserve">या कराराच्या संदर्भात पाठवण्‍याची कोणतीही नोटीस किंवा पत्र एकतर पक्षाने वर नमूद केलेल्या पत्त्यावर दुसर्‍या पक्षाला पाठवले जाईल आणि जर वितरीत केले असेल तर ते रीतसर दिले गेले असे मानले जाईल. हात, डिलिव्हरीच्या तारखेला, नोंदणीकृत पोस्टाने पाठवल्यास, पोस्ट केल्यानंतर तीन दिवसांनी.</w:t>
      </w:r>
    </w:p>
    <w:p w:rsidR="00771AF4" w:rsidRPr="00771AF4" w:rsidP="00771AF4">
      <w:pPr xmlns:w="http://schemas.openxmlformats.org/wordprocessingml/2006/main">
        <w:spacing w:after="0" w:line="240" w:lineRule="auto"/>
        <w:jc w:val="both"/>
        <w:rPr>
          <w:rFonts w:ascii="Arial" w:hAnsi="Arial" w:cs="Arial"/>
          <w:b/>
          <w:bCs/>
        </w:rPr>
      </w:pPr>
      <w:r xmlns:w="http://schemas.openxmlformats.org/wordprocessingml/2006/main" w:rsidRPr="00771AF4">
        <w:rPr>
          <w:rFonts w:ascii="Arial" w:hAnsi="Arial" w:cs="Arial"/>
        </w:rPr>
        <w:t xml:space="preserve">(21) </w:t>
      </w:r>
      <w:r xmlns:w="http://schemas.openxmlformats.org/wordprocessingml/2006/main" w:rsidRPr="00771AF4">
        <w:rPr>
          <w:rFonts w:ascii="Arial" w:hAnsi="Arial" w:cs="Arial"/>
          <w:b/>
          <w:bCs/>
        </w:rPr>
        <w:t xml:space="preserve">पट्टेदाराच्या बाजूने सूट किंवा भोग</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 या लीज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अंतर्गत कोणतीही शक्ती किंवा अधिकार वापरण्यात पट्टेदाराच्या बाजूने कोणतेही अपयश किंवा विलंब 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त्याची माफी म्हणून काम करणार नाही आणि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कोणत्याही अधिकाराच्या किंवा अधिकाराच्या भाडेकराराने केलेला कोणताही आंशिक व्यायाम इतर कोणत्याही किंवा पुढील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व्यायामास प्रतिबंध करणार नाही. </w:t>
      </w:r>
      <w:r xmlns:w="http://schemas.openxmlformats.org/wordprocessingml/2006/main" w:rsidRPr="00771AF4">
        <w:rPr>
          <w:rFonts w:ascii="Arial" w:hAnsi="Arial" w:cs="Arial"/>
        </w:rPr>
        <w:t xml:space="preserve">त्याचा किंवा इतर कोणत्याही शक्तीचा किंवा अधिकाराचा वापर.</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(ii)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कोणत्याही उल्लंघनाच्या संदर्भात भाडेकराराने दिलेला कोणताही भोग किंवा वेळ हे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अधिकारांच्या वापराच्या संदर्भात माफी किंवा इतर कोणत्याही उल्लंघनांच्या संदर्भात माफ करणार नाही, जे भाडेकरूला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भोग </w:t>
      </w:r>
      <w:r xmlns:w="http://schemas.openxmlformats.org/wordprocessingml/2006/main" w:rsidRPr="00771AF4">
        <w:rPr>
          <w:rFonts w:ascii="Arial" w:hAnsi="Arial" w:cs="Arial"/>
        </w:rPr>
        <w:t xml:space="preserve">देताना माहीत असेल किंवा नसेल.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(२२) </w:t>
      </w:r>
      <w:r xmlns:w="http://schemas.openxmlformats.org/wordprocessingml/2006/main" w:rsidRPr="00771AF4">
        <w:rPr>
          <w:rFonts w:ascii="Arial" w:hAnsi="Arial" w:cs="Arial"/>
          <w:b/>
          <w:bCs/>
        </w:rPr>
        <w:t xml:space="preserve">विवादांचा निपटारा.- </w:t>
      </w:r>
      <w:r xmlns:w="http://schemas.openxmlformats.org/wordprocessingml/2006/main" w:rsidRPr="00771AF4">
        <w:rPr>
          <w:rFonts w:ascii="Arial" w:hAnsi="Arial" w:cs="Arial"/>
        </w:rPr>
        <w:t xml:space="preserve">या कराराअंतर्गत उद्भवणाऱ्या कोणत्याही वादाचा निर्णय इंग्रजी न्यायालयांद्वारे केला जाईल ज्यांच्या अधिकारक्षेत्रात पक्षकार त्यांचे अधिवास काहीही असोत:</w:t>
      </w:r>
    </w:p>
    <w:p w:rsidR="00771AF4" w:rsidRPr="00771AF4" w:rsidP="00771AF4">
      <w:pPr xmlns:w="http://schemas.openxmlformats.org/wordprocessingml/2006/main">
        <w:spacing w:after="0" w:line="240" w:lineRule="auto"/>
        <w:ind w:left="720"/>
        <w:jc w:val="both"/>
        <w:rPr>
          <w:rFonts w:ascii="Arial" w:hAnsi="Arial" w:cs="Arial"/>
        </w:rPr>
      </w:pPr>
      <w:r xmlns:w="http://schemas.openxmlformats.org/wordprocessingml/2006/main" w:rsidRPr="00771AF4">
        <w:rPr>
          <w:rFonts w:ascii="Arial" w:hAnsi="Arial" w:cs="Arial"/>
        </w:rPr>
        <w:t xml:space="preserve">परंतु, लवाद कायदा, 1950 च्या तरतुदींनुसार लंडनमधील एका लवादाच्या लवादाकडे विवाद संदर्भित करण्याचा किंवा सध्याच्या काळासाठी कोणताही वैधानिक फेरबदल किंवा पुनर्अधिनियमित करण्याचा कोणताही पक्ष निवडू शकतो. या कराराच्या अंतर्गत उद्भवलेल्या विवादाची एका पक्षाने दुसऱ्या पक्षाला नोटीस मिळाल्यानंतर 21 दिवसांनंतर अशी निवडणूक एका पक्षाकडून दुसऱ्या पक्षाला लेखी नोटीसद्वारे केली जाईल.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(२३) </w:t>
      </w:r>
      <w:r xmlns:w="http://schemas.openxmlformats.org/wordprocessingml/2006/main" w:rsidRPr="00771AF4">
        <w:rPr>
          <w:rFonts w:ascii="Arial" w:hAnsi="Arial" w:cs="Arial"/>
          <w:b/>
          <w:bCs/>
        </w:rPr>
        <w:t xml:space="preserve">लीज डीडची अंमलबजावणी.- </w:t>
      </w:r>
      <w:r xmlns:w="http://schemas.openxmlformats.org/wordprocessingml/2006/main" w:rsidRPr="00771AF4">
        <w:rPr>
          <w:rFonts w:ascii="Arial" w:hAnsi="Arial" w:cs="Arial"/>
        </w:rPr>
        <w:t xml:space="preserve">लीज डीड डुप्लिकेटमध्ये अंमलात आणली जाईल. मूळ भाडेकराराने आणि डुप्लिकेट पट्टेदाराने राखून ठेवले पाहिजे.</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(२४) </w:t>
      </w:r>
      <w:r xmlns:w="http://schemas.openxmlformats.org/wordprocessingml/2006/main" w:rsidRPr="00771AF4">
        <w:rPr>
          <w:rFonts w:ascii="Arial" w:hAnsi="Arial" w:cs="Arial"/>
          <w:b/>
          <w:bCs/>
        </w:rPr>
        <w:t xml:space="preserve">मुद्रांक शुल्क आणि भाडेपट्टा कराराच्या अंमलबजावणीशी संबंधित इतर खर्च.- </w:t>
      </w:r>
      <w:r xmlns:w="http://schemas.openxmlformats.org/wordprocessingml/2006/main" w:rsidRPr="00771AF4">
        <w:rPr>
          <w:rFonts w:ascii="Arial" w:hAnsi="Arial" w:cs="Arial"/>
        </w:rPr>
        <w:t xml:space="preserve">या लीज डीड आणि त्याची डुप्लिकेट संदर्भात मुद्रांक शुल्क आणि इतर सर्व खर्च भाडेपट्ट्याने उचलले आणि दिले जातील.</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rPr>
        <w:t xml:space="preserve">(२५) </w:t>
      </w:r>
      <w:r xmlns:w="http://schemas.openxmlformats.org/wordprocessingml/2006/main" w:rsidRPr="00771AF4">
        <w:rPr>
          <w:rFonts w:ascii="Arial" w:hAnsi="Arial" w:cs="Arial"/>
          <w:b/>
          <w:bCs/>
        </w:rPr>
        <w:t xml:space="preserve">कलमांची मथळे.- </w:t>
      </w:r>
      <w:r xmlns:w="http://schemas.openxmlformats.org/wordprocessingml/2006/main" w:rsidRPr="00771AF4">
        <w:rPr>
          <w:rFonts w:ascii="Arial" w:hAnsi="Arial" w:cs="Arial"/>
        </w:rPr>
        <w:t xml:space="preserve">या कराराच्या कलमांची शीर्षके केवळ संदर्भाच्या सोयीसाठी आहेत आणि या भेटवस्तूंचा अर्थ लावताना ते कोणत्याही प्रकारे विचारात घेतले जाणार नाहीत.</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jc w:val="both"/>
        <w:rPr>
          <w:rFonts w:ascii="Arial" w:hAnsi="Arial" w:cs="Arial"/>
        </w:rPr>
      </w:pPr>
      <w:r xmlns:w="http://schemas.openxmlformats.org/wordprocessingml/2006/main" w:rsidRPr="00771AF4">
        <w:rPr>
          <w:rFonts w:ascii="Arial" w:hAnsi="Arial" w:cs="Arial"/>
          <w:b/>
        </w:rPr>
        <w:t xml:space="preserve">साक्षीमध्ये </w:t>
      </w:r>
      <w:r xmlns:w="http://schemas.openxmlformats.org/wordprocessingml/2006/main" w:rsidRPr="00771AF4">
        <w:rPr>
          <w:rFonts w:ascii="Arial" w:hAnsi="Arial" w:cs="Arial"/>
        </w:rPr>
        <w:t xml:space="preserve">, पक्षांनी हा करार केला आहे आणि त्याची डुप्लिकेट योग्य अधिकृत प्रतिनिधींद्वारे वरील लिखित तारीख आणि वर्षात अंमलात आणली जाईल.</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RPr="00771AF4" w:rsidP="00771AF4">
      <w:pPr xmlns:w="http://schemas.openxmlformats.org/wordprocessingml/2006/main">
        <w:spacing w:after="0" w:line="240" w:lineRule="auto"/>
        <w:ind w:left="720"/>
        <w:rPr>
          <w:rFonts w:ascii="Arial" w:hAnsi="Arial" w:cs="Arial"/>
          <w:b/>
        </w:rPr>
      </w:pP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b/>
        </w:rPr>
        <w:t xml:space="preserve">वरील अनुसूची संदर्भित</w:t>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 </w:t>
      </w:r>
    </w:p>
    <w:p w:rsid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b/>
        </w:rPr>
        <w:t xml:space="preserve">साक्षीदार</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771AF4">
        <w:rPr>
          <w:rFonts w:ascii="Arial" w:hAnsi="Arial" w:cs="Arial"/>
        </w:rPr>
        <w:t xml:space="preserve">एबी कंपनी लिमिटेड, पट्टेदार </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 xml:space="preserve">श्री ……………….त्याचे व्यवस्थापकीय </w:t>
      </w:r>
      <w:r xmlns:w="http://schemas.openxmlformats.org/wordprocessingml/2006/main">
        <w:rPr>
          <w:rFonts w:ascii="Arial" w:hAnsi="Arial" w:cs="Arial"/>
        </w:rPr>
        <w:t xml:space="preserve">संचालक यांच्या हस्ते स्वाक्षरी केलेले आणि वितरित केले</w:t>
      </w:r>
    </w:p>
    <w:p w:rsidR="00771AF4" w:rsidP="00771AF4">
      <w:pPr>
        <w:bidi w:val="0"/>
        <w:spacing w:after="0" w:line="240" w:lineRule="auto"/>
        <w:ind w:left="720"/>
        <w:rPr>
          <w:rFonts w:ascii="Arial" w:hAnsi="Arial" w:cs="Arial"/>
        </w:rPr>
      </w:pP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Pr>
          <w:rFonts w:ascii="Arial" w:hAnsi="Arial" w:cs="Arial"/>
        </w:rPr>
        <w:t xml:space="preserve">2. </w:t>
      </w:r>
      <w:r xmlns:w="http://schemas.openxmlformats.org/wordprocessingml/2006/main">
        <w:rPr>
          <w:rFonts w:ascii="Arial" w:hAnsi="Arial" w:cs="Arial"/>
        </w:rPr>
        <w:tab xmlns:w="http://schemas.openxmlformats.org/wordprocessingml/2006/main"/>
      </w:r>
      <w:r xmlns:w="http://schemas.openxmlformats.org/wordprocessingml/2006/main" w:rsidRPr="00771AF4">
        <w:rPr>
          <w:rFonts w:ascii="Arial" w:hAnsi="Arial" w:cs="Arial"/>
        </w:rPr>
        <w:t xml:space="preserve">XY Co, द्वारे स्वाक्षरी केलेले आणि वितरित केले. लि., </w:t>
      </w:r>
      <w:r xmlns:w="http://schemas.openxmlformats.org/wordprocessingml/2006/main" w:rsidRPr="00771AF4">
        <w:rPr>
          <w:rFonts w:ascii="Arial" w:hAnsi="Arial" w:cs="Arial"/>
        </w:rPr>
        <w:t xml:space="preserve">श्री………………त्याचे व्यवस्थापकीय संचालक यांच्या हातून </w:t>
      </w:r>
      <w:r xmlns:w="http://schemas.openxmlformats.org/wordprocessingml/2006/main" w:rsidRPr="00771AF4">
        <w:rPr>
          <w:rFonts w:ascii="Arial" w:hAnsi="Arial" w:cs="Arial"/>
        </w:rPr>
        <w:t xml:space="preserve">भाडेकरू</w:t>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r xmlns:w="http://schemas.openxmlformats.org/wordprocessingml/2006/main" w:rsidRPr="00771AF4">
        <w:rPr>
          <w:rFonts w:ascii="Arial" w:hAnsi="Arial" w:cs="Arial"/>
        </w:rPr>
        <w:tab xmlns:w="http://schemas.openxmlformats.org/wordprocessingml/2006/main"/>
      </w:r>
    </w:p>
    <w:p w:rsidR="00771AF4" w:rsidRPr="00771AF4" w:rsidP="00771AF4">
      <w:pPr xmlns:w="http://schemas.openxmlformats.org/wordprocessingml/2006/main">
        <w:spacing w:after="0" w:line="240" w:lineRule="auto"/>
        <w:ind w:left="720"/>
        <w:rPr>
          <w:rFonts w:ascii="Arial" w:hAnsi="Arial" w:cs="Arial"/>
        </w:rPr>
      </w:pPr>
      <w:r xmlns:w="http://schemas.openxmlformats.org/wordprocessingml/2006/main" w:rsidRPr="00771AF4">
        <w:rPr>
          <w:rFonts w:ascii="Arial" w:hAnsi="Arial" w:cs="Arial"/>
        </w:rPr>
        <w:t xml:space="preserve">लीज करारांव्यतिरिक्त घेतलेली पूरक कागदपत्रे</w:t>
      </w:r>
    </w:p>
    <w:p w:rsidR="000A60DD" w:rsidRPr="00771AF4">
      <w:pPr>
        <w:bidi w:val="0"/>
        <w:rPr>
          <w:rFonts w:ascii="Arial" w:hAnsi="Arial" w:cs="Arial"/>
        </w:rPr>
      </w:pPr>
    </w:p>
    <w:sectPr w:rsidSect="000A60D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B0E"/>
    <w:rsid w:val="000A60DD"/>
    <w:rsid w:val="002E6534"/>
    <w:rsid w:val="00771AF4"/>
    <w:rsid w:val="00967280"/>
    <w:rsid w:val="00A06B0E"/>
    <w:rsid w:val="00E15CF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71AF4"/>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771AF4"/>
    <w:rPr>
      <w:rFonts w:ascii="Times New Roman" w:hAnsi="Times New Roman" w:cs="Times New Roman"/>
      <w:sz w:val="20"/>
      <w:szCs w:val="20"/>
      <w:rtl w:val="0"/>
      <w:cs w:val="0"/>
    </w:rPr>
  </w:style>
  <w:style w:type="paragraph" w:styleId="BodyTextIndent">
    <w:name w:val="Body Text Indent"/>
    <w:basedOn w:val="Normal"/>
    <w:link w:val="BodyTextIndentChar"/>
    <w:uiPriority w:val="99"/>
    <w:semiHidden/>
    <w:unhideWhenUsed/>
    <w:rsid w:val="00771AF4"/>
    <w:pPr>
      <w:spacing w:after="0" w:line="240" w:lineRule="auto"/>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locked/>
    <w:rsid w:val="00771AF4"/>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AGREEMENT%20FOR%20A%20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3804</Words>
  <Characters>18669</Characters>
  <Application>Microsoft Office Word</Application>
  <DocSecurity>0</DocSecurity>
  <Lines>0</Lines>
  <Paragraphs>0</Paragraphs>
  <ScaleCrop>false</ScaleCrop>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2021-03-30T10:13:00Z</dcterms:created>
  <dcterms:modified xsi:type="dcterms:W3CDTF">2021-03-30T10:13:00Z</dcterms:modified>
</cp:coreProperties>
</file>