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b/>
          <w:bCs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b/>
          <w:bCs/>
          <w:sz w:val="21"/>
          <w:szCs w:val="21"/>
        </w:rPr>
        <w:t xml:space="preserve">हॅबियस कॉर्पस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b/>
          <w:bCs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b/>
          <w:bCs/>
          <w:sz w:val="21"/>
          <w:szCs w:val="21"/>
        </w:rPr>
        <w:t xml:space="preserve">अर्ज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उच्च न्यायालयात................................................. ....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संवैधानिक रिट अधिकार क्षेत्र क्र......................... 19................. .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च्या बाबतीत: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भारतीय संविधानाच्या अनुच्छेद 226 अंतर्गत अर्ज.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च्या बाबतीत: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i/>
          <w:iCs/>
          <w:sz w:val="21"/>
          <w:szCs w:val="21"/>
        </w:rPr>
        <w:t xml:space="preserve">हेबियस कॉर्पस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आणि/किंवा इतर कोणत्याही योग्य रिट किंवा रिटच्या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स्वरूपातील रिट .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च्या बाबतीत: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अटकेचा अस्पष्ट आदेश हा आदेश क्रमांक .................................... दिनांक ..... .................................. पास झाले ................... ...................................................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च्या बाबतीत: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एबी (नाव, वर्णन आणि पत्ता)........... याचिकाकर्ता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विरुद्ध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[१] राज्य सरकारच्या मुख्य सचिवांमार्फत. ची.................. येथे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[२] चे जिल्हा दंडाधिकारी...................................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[३] अधीक्षक................................. कारागृह......... .............. येथे ...............</w:t>
      </w:r>
    </w:p>
    <w:p w:rsidR="00120727" w:rsidRPr="0036111C" w:rsidP="00120727">
      <w:pPr xmlns:w="http://schemas.openxmlformats.org/wordprocessingml/2006/main">
        <w:pStyle w:val="NormalWeb"/>
        <w:jc w:val="right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प्रतिसादकर्ते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ला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माननीय श्री.................. सरन्यायाधीश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 माननीय न्यायालयाचे त्यांचे सहकारी न्यायमूर्ती.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याचिकाकर्त्याची नम्र विनंती अत्यंत आदरपूर्वक दाखवते,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[१] तुमचा याचिकाकर्ता भारताचा नागरिक आहे आणि त्याचे वर्णन.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[२] तुमच्या याचिकाकर्त्याला ............................ रोजी अटक करण्यात आली होती, या आदेशानुसार आदेश क्रमांक...... .................. दि....................... ...............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br xmlns:w="http://schemas.openxmlformats.org/wordprocessingml/2006/main"/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प्रतिवादी क्र. 3 ने पारित केले ................................... ........ येथे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................................... आणि त्याला कारागृहात प्रतिवादी क्रमांक 2 च्या कोठडीत ठेवण्यात आले येथे ...................................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[३] की अटकेचा हा आदेश दि.................................. अंतर्गत पारित करण्यात आला होता. ............... लाड / वचनबद्धतेसाठी कायदा ................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अटकेचा आदेश 'A' चिन्हांकित जोडलेला आहे.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[४] तुमच्या याचिकाकर्त्याला ................. रोजी सदर कायद्यांतर्गत अटकेच्या खालील कारणांसह कळविण्यात आले होते.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अटकेच्या कारणाची एक प्रत या याचिकेशी संलग्न केली आहे आणि परिशिष्ट 'B' म्हणून चिन्हांकित केली आहे.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[५] निवेदन केले पण दुर्लक्ष केले.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[६] अटकेच्या उक्त आदेशानुसार आणि स्थानबद्धतेच्या कारणास्तव नाराज आणि असमाधानी असल्याने, तुमचा याचिकाकर्ता........................... ते इतरांमध्‍ये खालीलप्रमाणे तुमच्‍या लॉर्डशिपवर जा.</w:t>
      </w:r>
    </w:p>
    <w:p w:rsidR="00120727" w:rsidRPr="0036111C" w:rsidP="00120727">
      <w:pPr xmlns:w="http://schemas.openxmlformats.org/wordprocessingml/2006/main">
        <w:pStyle w:val="NormalWeb"/>
        <w:jc w:val="center"/>
        <w:rPr>
          <w:rFonts w:ascii="Verdana" w:hAnsi="Verdana" w:cs="Verdana"/>
          <w:b/>
          <w:bCs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b/>
          <w:bCs/>
          <w:sz w:val="21"/>
          <w:szCs w:val="21"/>
        </w:rPr>
        <w:t xml:space="preserve">मैदाने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[मी]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[II]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[III] मैदान निश्चित करा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[IV]</w:t>
      </w:r>
    </w:p>
    <w:p w:rsidR="00120727" w:rsidRPr="0036111C" w:rsidP="00120727">
      <w:pPr xmlns:w="http://schemas.openxmlformats.org/wordprocessingml/2006/main">
        <w:pStyle w:val="NormalWeb"/>
        <w:ind w:left="2160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[V]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[७] तुमच्या याचिकाकर्त्याला स्वातंत्र्य देणे हे प्रतिसादकर्त्यांचे कर्तव्य आहे आणि जोपर्यंत येथे प्रार्थना केल्याप्रमाणे आदेश दिले जात नाहीत, तोपर्यंत तुमच्या याचिकाकर्त्याचे कधीही भरून न येणारे नुकसान आणि स्वातंत्र्य होईल.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[८] तुमच्या याचिकाकर्त्याकडे दुसरा कोणताही पर्याय नाही आणि याआधी दावा केलेला दिलासा, मंजूर झाल्यास, संपूर्ण आणि प्रभावी दिलासा मिळेल.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[९] कारवाईचे कारण उद्भवते आणि खटल्याच्या नोंदी या माननीय न्यायालयाच्या अधिकारक्षेत्रात आहेत.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[१०] हा अर्ज </w:t>
      </w:r>
      <w:r xmlns:w="http://schemas.openxmlformats.org/wordprocessingml/2006/main" w:rsidRPr="0036111C">
        <w:rPr>
          <w:rFonts w:ascii="Verdana" w:hAnsi="Verdana" w:cs="Verdana"/>
          <w:i/>
          <w:iCs/>
          <w:sz w:val="21"/>
          <w:szCs w:val="21"/>
        </w:rPr>
        <w:t xml:space="preserve">प्रामाणिक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आणि न्यायाच्या हितासाठी केला आहे.</w:t>
      </w:r>
    </w:p>
    <w:p w:rsidR="00120727" w:rsidRPr="0036111C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म्हणून तुमचा याचिकाकर्ता नम्रपणे प्रार्थना करतो की तुमची लॉर्डशिप जारी व्हावी-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i/>
          <w:iCs/>
          <w:sz w:val="21"/>
          <w:szCs w:val="21"/>
        </w:rPr>
        <w:t xml:space="preserve">हेबियस कॉर्पसच्या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स्वरूपातील एक रिट </w:t>
      </w: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प्रतिवादींना आपल्या याचिकाकर्त्याच्या शरीराची न्यायालयात निर्मिती करण्यासाठी आदेश जारी केली जाईल आणि त्याला स्वातंत्र्य दिले जाईल.</w:t>
      </w:r>
    </w:p>
    <w:p w:rsidR="00120727" w:rsidRPr="0036111C" w:rsidP="00120727">
      <w:pPr xmlns:w="http://schemas.openxmlformats.org/wordprocessingml/2006/main">
        <w:pStyle w:val="NormalWeb"/>
        <w:ind w:left="2160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36111C">
        <w:rPr>
          <w:rFonts w:ascii="Verdana" w:hAnsi="Verdana" w:cs="Verdana"/>
          <w:sz w:val="21"/>
          <w:szCs w:val="21"/>
        </w:rPr>
        <w:t xml:space="preserve">(b) इतर कोणताही आदेश किंवा आदेश आणि/किंवा तुमची लॉर्डशिप योग्य आणि योग्य वाटेल अशी दिशा.</w:t>
      </w:r>
    </w:p>
    <w:p w:rsidR="00120727" w:rsidRPr="00F62592" w:rsidP="00120727">
      <w:pPr xmlns:w="http://schemas.openxmlformats.org/wordprocessingml/2006/main">
        <w:pStyle w:val="NormalWeb"/>
        <w:jc w:val="both"/>
        <w:rPr>
          <w:rFonts w:ascii="Verdana" w:hAnsi="Verdana" w:cs="Verdana"/>
          <w:sz w:val="21"/>
          <w:szCs w:val="21"/>
        </w:rPr>
      </w:pPr>
      <w:r xmlns:w="http://schemas.openxmlformats.org/wordprocessingml/2006/main" w:rsidRPr="00F62592">
        <w:rPr>
          <w:rFonts w:ascii="Verdana" w:hAnsi="Verdana" w:cs="Verdana"/>
          <w:sz w:val="21"/>
          <w:szCs w:val="21"/>
        </w:rPr>
        <w:t xml:space="preserve">आणि तुमचा निवेदक कर्तव्यदक्ष म्हणून कधीही प्रार्थना करेल.</w:t>
      </w:r>
    </w:p>
    <w:p w:rsidR="00B03AD5">
      <w:pPr>
        <w:bidi w:val="0"/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878"/>
    <w:rsid w:val="00120727"/>
    <w:rsid w:val="0036111C"/>
    <w:rsid w:val="00A87878"/>
    <w:rsid w:val="00B03AD5"/>
    <w:rsid w:val="00D101A5"/>
    <w:rsid w:val="00F6259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D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2072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HABEAS%20CORP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435</Words>
  <Characters>2854</Characters>
  <Application>Microsoft Office Word</Application>
  <DocSecurity>0</DocSecurity>
  <Lines>0</Lines>
  <Paragraphs>0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2021-03-29T23:52:00Z</dcterms:created>
  <dcterms:modified xsi:type="dcterms:W3CDTF">2021-03-29T23:52:00Z</dcterms:modified>
</cp:coreProperties>
</file>