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3C1DCD" w:rsidRPr="003C1DCD" w:rsidP="003C1DCD">
      <w:pPr xmlns:w="http://schemas.openxmlformats.org/wordprocessingml/2006/main">
        <w:spacing w:after="0" w:line="240" w:lineRule="auto"/>
        <w:ind w:left="720"/>
        <w:jc w:val="center"/>
        <w:rPr>
          <w:rFonts w:ascii="Arial" w:hAnsi="Arial" w:cs="Arial"/>
          <w:b/>
          <w:bCs/>
        </w:rPr>
      </w:pPr>
      <w:bookmarkStart xmlns:w="http://schemas.openxmlformats.org/wordprocessingml/2006/main" w:id="0" w:name="C5113"/>
      <w:r xmlns:w="http://schemas.openxmlformats.org/wordprocessingml/2006/main" w:rsidRPr="003C1DCD">
        <w:rPr>
          <w:rFonts w:ascii="Arial" w:hAnsi="Arial" w:cs="Arial"/>
          <w:b/>
          <w:bCs/>
        </w:rPr>
        <w:t xml:space="preserve">नफा कमावणाऱ्या कंपनीच्या </w:t>
      </w:r>
      <w:bookmarkEnd xmlns:w="http://schemas.openxmlformats.org/wordprocessingml/2006/main" w:id="0"/>
      <w:r xmlns:w="http://schemas.openxmlformats.org/wordprocessingml/2006/main" w:rsidRPr="003C1DCD">
        <w:rPr>
          <w:rFonts w:ascii="Arial" w:hAnsi="Arial" w:cs="Arial"/>
          <w:b/>
          <w:bCs/>
        </w:rPr>
        <w:t xml:space="preserve">असोसिएशनचे मेमोरंडम फॉर्म</w:t>
      </w:r>
      <w:r xmlns:w="http://schemas.openxmlformats.org/wordprocessingml/2006/main" w:rsidRPr="003C1DCD">
        <w:rPr>
          <w:rFonts w:ascii="Arial" w:hAnsi="Arial" w:cs="Arial"/>
          <w:b/>
          <w:bCs/>
        </w:rPr>
        <w:noBreakHyphen xmlns:w="http://schemas.openxmlformats.org/wordprocessingml/2006/main"/>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1. कंपनीचे नाव आहे.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2. कंपनीचे नोंदणीकृत कार्यालय ................. राज्यात स्थित असेल.</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3. ज्या वस्तूंसाठी कंपनीची स्थापना केली आहे ते आहेत:</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वरील वस्तूंच्या प्राप्तीसाठी आनुषंगिक किंवा अनुकूल अशा इतर सर्व कायदेशीर गोष्टींपैकी:</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परंतु, कंपनी तिच्या निधीचे समर्थन करणार नाही, किंवा तिच्या सदस्यांद्वारे किंवा इतरांद्वारे पाळण्याचे कोणतेही नियम किंवा निर्बंध लादण्याचा किंवा खरेदी करण्याचा प्रयत्न संपुष्टात आणणार नाही, ज्यामुळे कंपनीची एखादी वस्तू तिला ट्रेड युनियन बनवेल </w:t>
      </w:r>
      <w:r xmlns:w="http://schemas.openxmlformats.org/wordprocessingml/2006/main" w:rsidRPr="003C1DCD">
        <w:rPr>
          <w:rFonts w:ascii="Arial" w:hAnsi="Arial" w:cs="Arial"/>
        </w:rPr>
        <w:noBreakHyphen xmlns:w="http://schemas.openxmlformats.org/wordprocessingml/2006/main"/>
      </w:r>
      <w:r xmlns:w="http://schemas.openxmlformats.org/wordprocessingml/2006/main" w:rsidRPr="003C1DCD">
        <w:rPr>
          <w:rFonts w:ascii="Arial" w:hAnsi="Arial" w:cs="Arial"/>
        </w:rPr>
        <w:t xml:space="preserve">.</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4. कंपनीच्या वस्तूंचा विस्तार ………….. (येथे </w:t>
      </w:r>
      <w:r xmlns:w="http://schemas.openxmlformats.org/wordprocessingml/2006/main" w:rsidRPr="003C1DCD">
        <w:rPr>
          <w:rFonts w:ascii="Arial" w:hAnsi="Arial" w:cs="Arial"/>
        </w:rPr>
        <w:tab xmlns:w="http://schemas.openxmlformats.org/wordprocessingml/2006/main"/>
      </w:r>
      <w:r xmlns:w="http://schemas.openxmlformats.org/wordprocessingml/2006/main" w:rsidRPr="003C1DCD">
        <w:rPr>
          <w:rFonts w:ascii="Arial" w:hAnsi="Arial" w:cs="Arial"/>
        </w:rPr>
        <w:t xml:space="preserve">राज्य किंवा राज्ये आणि देश किंवा देशांचे नाव प्रविष्ट करा).</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5. (1) कंपनीचे उत्पन्न आणि मालमत्ता, जेंव्हा कधीही व्युत्पन्न केली जाते, ती केवळ या मेमोरँडममध्ये नमूद केल्याप्रमाणे तिच्या वस्तूंच्या जाहिरातीसाठी लागू केली जाईल.</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(२) उपरोक्त उत्पन्नाचा किंवा मालमत्तेचा कोणताही भाग प्रत्यक्ष किंवा अप्रत्यक्षपणे, लाभांश, बोनस किंवा अन्यथा नफ्याच्या मार्गाने, ज्या व्यक्ती कधीही कंपनीचे सदस्य आहेत किंवा आहेत त्यांना अदा किंवा हस्तांतरित केले जाणार नाही. किंवा त्यापैकी कोणत्याही एक किंवा अधिक किंवा त्यांच्यापैकी कोणत्याही एक किंवा अधिक द्वारे दावा करणाऱ्या कोणत्याही व्यक्तींना.</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(३) केंद्र सरकारच्या पूर्वीच्या मान्यतेशिवाय, पैसे किंवा पैशाच्या किमतीतील कोणतेही मोबदला, किंवा इतर लाभ कंपनीने तिच्या कोणत्याही सदस्याला, मग ते कंपनीचे अधिकारी किंवा नोकर असोत किंवा नसले तरी, देय रक्कम दिली जाणार नाही. </w:t>
      </w:r>
      <w:r xmlns:w="http://schemas.openxmlformats.org/wordprocessingml/2006/main" w:rsidRPr="003C1DCD">
        <w:rPr>
          <w:rFonts w:ascii="Arial" w:hAnsi="Arial" w:cs="Arial"/>
        </w:rPr>
        <w:noBreakHyphen xmlns:w="http://schemas.openxmlformats.org/wordprocessingml/2006/main"/>
      </w:r>
      <w:r xmlns:w="http://schemas.openxmlformats.org/wordprocessingml/2006/main" w:rsidRPr="003C1DCD">
        <w:rPr>
          <w:rFonts w:ascii="Arial" w:hAnsi="Arial" w:cs="Arial"/>
        </w:rPr>
        <w:t xml:space="preserve">खिशातील खर्च, उधार दिलेल्या पैशांवर वाजवी आणि योग्य व्याज किंवा कंपनीला दिलेल्या जागेचे वाजवी आणि योग्य भाडे.</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(४) केंद्र सरकारच्या पूर्वीच्या मान्यतेशिवाय, कोणत्याही सदस्याची कंपनीच्या अंतर्गत कोणत्याही कार्यालयात नियुक्ती केली जाणार नाही ज्याला पगार, फी, किंवा उपखंड (३) शिवाय इतर कोणत्याही प्रकारे मोबदला दिला जातो </w:t>
      </w:r>
      <w:r xmlns:w="http://schemas.openxmlformats.org/wordprocessingml/2006/main" w:rsidRPr="003C1DCD">
        <w:rPr>
          <w:rFonts w:ascii="Arial" w:hAnsi="Arial" w:cs="Arial"/>
        </w:rPr>
        <w:noBreakHyphen xmlns:w="http://schemas.openxmlformats.org/wordprocessingml/2006/main"/>
      </w:r>
      <w:r xmlns:w="http://schemas.openxmlformats.org/wordprocessingml/2006/main" w:rsidRPr="003C1DCD">
        <w:rPr>
          <w:rFonts w:ascii="Arial" w:hAnsi="Arial" w:cs="Arial"/>
        </w:rPr>
        <w:t xml:space="preserve">.</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(५) या खंडातील कोणतीही गोष्ट कंपनीच्या कोणत्याही अधिकारी किंवा सेवकांना (सदस्य नसताना) किंवा इतर कोणत्याही व्यक्तीला (सदस्य नसताना) कोणत्याही सेवेच्या बदल्यात वाजवी मानधनाच्या सद्भावनेने पैसे देण्यास प्रतिबंध करणार नाही. कंपनीला सादर केले.</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6. या मेमोरँडम ऑफ असोसिएशनमध्ये किंवा कंपनीच्या आर्टिकल्स ऑफ असोसिएशनमध्ये कोणतेही बदल केले जाणार नाहीत जे सध्या लागू आहेत, जोपर्यंत फेरबदल पूर्वी सादर केले गेले नाहीत आणि प्रादेशिक संचालकांनी मंजूर केले नाहीत.</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7. सदस्यांचे दायित्व मर्यादित आहे.</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8. (हमीद्वारे मर्यादित कंपन्यांसाठी):</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प्रत्येक सभासद सभासद असताना किंवा त्यानंतर एक वर्षाच्या आत कंपनीच्या मालमत्तेमध्ये योगदान देण्याचे वचन देतो, तो सभासद होण्याआधी करारबद्ध केलेल्या कंपनीची कर्जे किंवा दायित्वे भरण्यासाठी आणि खर्च, शुल्क आणि खर्च, आणि आपापसात योगदानकर्त्यांच्या अधिकारांच्या समायोजनासाठी आवश्यक असेल ती रक्कम रु. पेक्षा जास्त नसावी.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(समभागांद्वारे मर्यादित कंपन्यांसाठी):</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कंपनीचे भागभांडवल रु.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9. कंपनीने प्राप्त केलेल्या आणि खर्च केलेल्या सर्व रकमेचे आणि अशा पावत्या आणि खर्च झालेल्या बाबी आणि कंपनीची मालमत्ता, क्रेडिट्स आणि दायित्वे यांचे खरे हिशेब ठेवले जातील; आणि, सध्याच्या काळासाठी कंपनीच्या नियमांनुसार लादल्या जाणार्‍या वेळेची आणि तपासणीची पद्धत यासंबंधी कोणत्याही वाजवी निर्बंधांच्या अधीन राहून, खाती सदस्यांच्या तपासणीसाठी उघडली जातील. किमान प्रत्येक वर्षातून एकदा, कंपनीच्या खात्यांची तपासणी केली जाईल आणि ताळेबंदाची शुद्धता आणि एक किंवा अधिक योग्यरित्या पात्र लेखापरीक्षक किंवा लेखापरीक्षकांद्वारे उत्पन्न आणि खर्चाचे खाते तपासले जावे.</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10. कंपनी संपुष्टात आणल्यावर किंवा विसर्जन केल्यावर, सर्व कर्जे आणि दायित्वांच्या समाधानानंतर, कोणतीही मालमत्ता शिल्लक राहिल्यास, ती कंपनीच्या सदस्यांमध्ये वितरित केली जाणार नाही परंतु अशा व्यक्तींना दिली जाईल किंवा हस्तांतरित केली जाईल. या कंपनीच्या वस्तूंसारख्या वस्तू असलेली इतर कंपनी, कंपनीच्या सदस्यांद्वारे विसर्जनाच्या वेळेपूर्वी किंवा त्यापूर्वी किंवा त्यामध्ये चूक झाल्यास, या प्रकरणातील अधिकार क्षेत्र असलेल्या किंवा प्राप्त करू शकणाऱ्या उच्च न्यायालयाद्वारे निर्धारित केले जावे.</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11. आम्ही, या मेमोरँडम ऑफ असोसिएशनच्या अनुषंगाने, ज्यांची नावे, पत्ते, वर्णन आणि व्यवसाय येथे सदस्यत्व घेतले आहेत अशा अनेक व्यक्ती फायद्यासाठी नसलेल्या कंपनीमध्ये स्थापन करण्यास इच्छुक आहोत:</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jc w:val="both"/>
        <w:rPr>
          <w:rFonts w:ascii="Arial" w:hAnsi="Arial" w:cs="Arial"/>
        </w:rPr>
      </w:pPr>
      <w:r xmlns:w="http://schemas.openxmlformats.org/wordprocessingml/2006/main" w:rsidRPr="003C1DCD">
        <w:rPr>
          <w:rFonts w:ascii="Arial" w:hAnsi="Arial" w:cs="Arial"/>
        </w:rPr>
        <w:t xml:space="preserve">सदस्यांची नावे, पत्ते, वर्णन आणि व्यवसाय:</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1.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2.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3.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4.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5.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6.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7. ……………………………………………………….</w:t>
      </w:r>
    </w:p>
    <w:p w:rsidR="003C1DCD" w:rsidRPr="003C1DCD" w:rsidP="003C1DCD">
      <w:pPr>
        <w:bidi w:val="0"/>
        <w:spacing w:after="0" w:line="240" w:lineRule="auto"/>
        <w:ind w:left="720"/>
        <w:rPr>
          <w:rFonts w:ascii="Arial" w:hAnsi="Arial" w:cs="Arial"/>
        </w:rPr>
      </w:pPr>
      <w:r w:rsidRPr="003C1DCD">
        <w:rPr>
          <w:rFonts w:ascii="Arial" w:hAnsi="Arial" w:cs="Arial"/>
        </w:rPr>
        <w:tab/>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……………….२० …………..दिवसाची तारीख</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 </w:t>
      </w:r>
    </w:p>
    <w:p w:rsidR="003C1DCD" w:rsidRPr="003C1DCD" w:rsidP="003C1DCD">
      <w:pPr xmlns:w="http://schemas.openxmlformats.org/wordprocessingml/2006/main">
        <w:spacing w:after="0" w:line="240" w:lineRule="auto"/>
        <w:ind w:left="720"/>
        <w:rPr>
          <w:rFonts w:ascii="Arial" w:hAnsi="Arial" w:cs="Arial"/>
        </w:rPr>
      </w:pPr>
      <w:r xmlns:w="http://schemas.openxmlformats.org/wordprocessingml/2006/main" w:rsidRPr="003C1DCD">
        <w:rPr>
          <w:rFonts w:ascii="Arial" w:hAnsi="Arial" w:cs="Arial"/>
        </w:rPr>
        <w:t xml:space="preserve">च्या वरील स्वाक्षऱ्यांचे साक्षीदार</w:t>
      </w:r>
    </w:p>
    <w:p w:rsidR="00632877" w:rsidRPr="003C1DCD">
      <w:pPr>
        <w:bidi w:val="0"/>
        <w:rPr>
          <w:rFonts w:ascii="Arial" w:hAnsi="Arial" w:cs="Arial"/>
        </w:rPr>
      </w:pPr>
    </w:p>
    <w:sectPr w:rsidSect="00632877">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5664"/>
    <w:rsid w:val="003C1DCD"/>
    <w:rsid w:val="00632877"/>
    <w:rsid w:val="00AE5664"/>
    <w:rsid w:val="00BC015C"/>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77"/>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3C1DCD"/>
    <w:pPr>
      <w:spacing w:after="0" w:line="240" w:lineRule="auto"/>
      <w:ind w:left="720"/>
      <w:jc w:val="both"/>
    </w:pPr>
    <w:rPr>
      <w:rFonts w:ascii="Times New Roman" w:hAnsi="Times New Roman"/>
      <w:szCs w:val="24"/>
    </w:rPr>
  </w:style>
  <w:style w:type="character" w:customStyle="1" w:styleId="BodyTextIndentChar">
    <w:name w:val="Body Text Indent Char"/>
    <w:basedOn w:val="DefaultParagraphFont"/>
    <w:link w:val="BodyTextIndent"/>
    <w:uiPriority w:val="99"/>
    <w:semiHidden/>
    <w:locked/>
    <w:rsid w:val="003C1DCD"/>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Trust,%20Wakf,Society\FORM%20OF%20MEMORANDUM%20OF%20ASSOCIATION%20OF%20NON%20PROFIT%20MAKING%20COMPAN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805</Words>
  <Characters>4177</Characters>
  <Application>Microsoft Office Word</Application>
  <DocSecurity>0</DocSecurity>
  <Lines>0</Lines>
  <Paragraphs>0</Paragraphs>
  <ScaleCrop>false</ScaleCrop>
  <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2021-03-31T01:23:00Z</dcterms:created>
  <dcterms:modified xsi:type="dcterms:W3CDTF">2021-03-31T01:23:00Z</dcterms:modified>
</cp:coreProperties>
</file>