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D5781" w:rsidRPr="00AD5781" w:rsidP="00AD5781">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518"/>
      <w:r xmlns:w="http://schemas.openxmlformats.org/wordprocessingml/2006/main" w:rsidRPr="00AD5781">
        <w:rPr>
          <w:rFonts w:ascii="Arial" w:hAnsi="Arial" w:cs="Arial"/>
          <w:b/>
          <w:bCs/>
          <w:szCs w:val="24"/>
        </w:rPr>
        <w:t xml:space="preserve">हुशार विद्यार्थ्यांना बक्षीस देण्यासाठी डीड ऑफ ट्रस्ट</w:t>
      </w:r>
      <w:bookmarkEnd xmlns:w="http://schemas.openxmlformats.org/wordprocessingml/2006/main" w:id="0"/>
    </w:p>
    <w:p w:rsidR="00AD5781" w:rsidRPr="00AD5781" w:rsidP="00AD5781">
      <w:pPr>
        <w:bidi w:val="0"/>
        <w:spacing w:after="0" w:line="240" w:lineRule="auto"/>
        <w:jc w:val="both"/>
        <w:rPr>
          <w:rFonts w:ascii="Arial" w:hAnsi="Arial" w:cs="Arial"/>
          <w:szCs w:val="24"/>
        </w:rPr>
      </w:pP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या डीईडने हा …………..20 चा ………..दिवस </w:t>
      </w:r>
      <w:r xmlns:w="http://schemas.openxmlformats.org/wordprocessingml/2006/main" w:rsidRPr="00AD5781">
        <w:rPr>
          <w:rFonts w:ascii="Arial" w:hAnsi="Arial" w:cs="Arial"/>
          <w:szCs w:val="24"/>
        </w:rPr>
        <w:tab xmlns:w="http://schemas.openxmlformats.org/wordprocessingml/2006/main"/>
      </w:r>
      <w:r xmlns:w="http://schemas.openxmlformats.org/wordprocessingml/2006/main" w:rsidRPr="00AD5781">
        <w:rPr>
          <w:rFonts w:ascii="Arial" w:hAnsi="Arial" w:cs="Arial"/>
          <w:szCs w:val="24"/>
        </w:rPr>
        <w:t xml:space="preserve">…………..चा रहिवासी …………..चा मुलगा अ यांच्या दरम्यान बनवला आहे.त्यानंतर एका भागाचा देणगीदार आणि विद्यापीठ …………..विद्यापीठ कायद्यांतर्गत स्थापन करण्यात आलेली एक संस्था, ज्याला यापुढे इतर भागाचे विश्वस्त म्हटले जाईल.</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कारण देणगीदाराला कायदेशीर ज्ञानाच्या प्रगतीची इच्छा असते आणि त्यासाठी </w:t>
      </w:r>
      <w:r xmlns:w="http://schemas.openxmlformats.org/wordprocessingml/2006/main" w:rsidRPr="00AD5781">
        <w:rPr>
          <w:rFonts w:ascii="Arial" w:hAnsi="Arial" w:cs="Arial"/>
          <w:szCs w:val="24"/>
        </w:rPr>
        <w:tab xmlns:w="http://schemas.openxmlformats.org/wordprocessingml/2006/main"/>
      </w:r>
      <w:r xmlns:w="http://schemas.openxmlformats.org/wordprocessingml/2006/main" w:rsidRPr="00AD5781">
        <w:rPr>
          <w:rFonts w:ascii="Arial" w:hAnsi="Arial" w:cs="Arial"/>
          <w:szCs w:val="24"/>
        </w:rPr>
        <w:t xml:space="preserve">यापुढे दिलेल्या पद्धतीने हुशार विद्यार्थ्यांना बक्षीस देण्याच्या उद्देशाने एक निधी तयार करायचा आहे.</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हे डीड साक्ष देते की, उक्त इच्छेनुसार, देणगीदार याद्वारे या अनुसूचीमध्ये दिलेल्या आणि वर्णन केलेल्या मूल्य, संप्रदाय आणि संख्यांचे सरकारी सिक्युरिटीज सर्व आणि एकवचनी ट्रस्टीला देतो आणि नियुक्त करतो. ट्रस्टीकडे कायमस्वरूपी विश्वास ठेवण्यासाठी आणि यापुढे समाविष्ट असलेल्या अटी, अधिकार आणि घोषणांच्या अधीन राहून आणि याद्वारे असे घोषित करण्यात आले आहे की विश्वस्त सर्व खर्च आणि शुल्क भरेल आणि त्याचे अंमलबजावणी करेल. ट्रस्टने याद्वारे घोषित केले आहे किंवा ट्रस्टच्या मालमत्तेचे व्याज, उत्पन्न आणि नफा यावरून आनुषंगिक असे खर्च आणि शुल्क आणि ट्रस्टी योग्य वाटेल त्या सिक्युरिटीजच्या गुंतवणुकीत अशा व्याज, उत्पन्न आणि नफ्याचे अवशेष लागू करेल.</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(२) बक्षीस "द ………..बक्षीस" असे म्हटले जाईल.</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(४) उक्त विद्यापीठाच्या दरवर्षी एलएलबी (व्यावसायिक) अभ्यासक्रमात सर्वाधिक गुण मिळविणाऱ्या विद्यापीठाच्या विद्यार्थ्याला हे पारितोषिक दिले जाईल: परंतु अशा विद्यार्थ्यांची संख्या एकापेक्षा जास्त असल्यास, प्रत्येक विद्यार्थ्याला पुरस्कार दिला जाईल. बक्षीस स्वतंत्रपणे. पारितोषिक मिळविणाऱ्या विद्यार्थ्यांचे नाव किंवा नावे विद्यापीठाच्या दीक्षांत समारंभात जाहीर केली जातील आणि विद्यापीठाने प्रसिद्ध केलेल्या गुणवत्ता यादीत प्रसिद्ध केली जातील.</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(५) विश्वस्त अधिक फायदेशीर सिक्युरिटीजमध्ये विक्रीची रक्कम गुंतवण्याच्या उद्देशाने ट्रस्टची मालमत्ता किंवा तिचा कोणताही भाग विकू शकतो, परंतु विश्वस्त भारतीय ट्रस्ट कायदा, 1882 च्या कलम 20 मध्ये नमूद केल्याशिवाय इतर कोणत्याही सिक्युरिटीमध्ये गुंतवणूक करणार नाही.</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jc w:val="center"/>
        <w:rPr>
          <w:rFonts w:ascii="Arial" w:hAnsi="Arial" w:cs="Arial"/>
          <w:iCs/>
          <w:szCs w:val="24"/>
        </w:rPr>
      </w:pPr>
      <w:r xmlns:w="http://schemas.openxmlformats.org/wordprocessingml/2006/main" w:rsidRPr="00AD5781">
        <w:rPr>
          <w:rFonts w:ascii="Arial" w:hAnsi="Arial" w:cs="Arial"/>
          <w:iCs/>
          <w:szCs w:val="24"/>
        </w:rPr>
        <w:t xml:space="preserve">वरील शेड्यूल रीफ केले</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 </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ज्याच्या साक्षीने पक्षांनी वर लिहिलेला पहिला दिवस आणि वर्ष त्यांचे हात सेट केले आहेत.</w:t>
      </w:r>
    </w:p>
    <w:p w:rsidR="00AD5781" w:rsidRPr="00AD5781" w:rsidP="00AD5781">
      <w:pPr xmlns:w="http://schemas.openxmlformats.org/wordprocessingml/2006/main">
        <w:spacing w:after="0" w:line="240" w:lineRule="auto"/>
        <w:rPr>
          <w:rFonts w:ascii="Arial" w:hAnsi="Arial" w:cs="Arial"/>
          <w:iCs/>
          <w:szCs w:val="24"/>
          <w:u w:val="single"/>
        </w:rPr>
      </w:pPr>
      <w:r xmlns:w="http://schemas.openxmlformats.org/wordprocessingml/2006/main" w:rsidRPr="00AD5781">
        <w:rPr>
          <w:rFonts w:ascii="Arial" w:hAnsi="Arial" w:cs="Arial"/>
          <w:iCs/>
          <w:szCs w:val="24"/>
          <w:u w:val="single"/>
        </w:rPr>
        <w:t xml:space="preserve"> </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साक्षीदारांनी स्वाक्षरी केली आणि आतील नामित संस्थापक ए</w:t>
      </w:r>
    </w:p>
    <w:p w:rsidR="00AD5781" w:rsidRPr="00AD5781" w:rsidP="00AD5781">
      <w:pPr xmlns:w="http://schemas.openxmlformats.org/wordprocessingml/2006/main">
        <w:spacing w:after="0" w:line="240" w:lineRule="auto"/>
        <w:rPr>
          <w:rFonts w:ascii="Arial" w:hAnsi="Arial" w:cs="Arial"/>
          <w:szCs w:val="24"/>
        </w:rPr>
      </w:pPr>
      <w:r xmlns:w="http://schemas.openxmlformats.org/wordprocessingml/2006/main" w:rsidRPr="00AD5781">
        <w:rPr>
          <w:rFonts w:ascii="Arial" w:hAnsi="Arial" w:cs="Arial"/>
          <w:szCs w:val="24"/>
        </w:rPr>
        <w:t xml:space="preserve">1 </w:t>
      </w:r>
      <w:r xmlns:w="http://schemas.openxmlformats.org/wordprocessingml/2006/main" w:rsidRPr="00AD5781">
        <w:rPr>
          <w:rFonts w:ascii="Arial" w:hAnsi="Arial" w:cs="Arial"/>
          <w:szCs w:val="24"/>
        </w:rPr>
        <w:tab xmlns:w="http://schemas.openxmlformats.org/wordprocessingml/2006/main"/>
      </w:r>
      <w:r xmlns:w="http://schemas.openxmlformats.org/wordprocessingml/2006/main" w:rsidRPr="00AD5781">
        <w:rPr>
          <w:rFonts w:ascii="Arial" w:hAnsi="Arial" w:cs="Arial"/>
          <w:szCs w:val="24"/>
        </w:rPr>
        <w:t xml:space="preserve">आतील नामांकित विश्वस्त द्वारे स्वाक्षरी आणि वितरित, ...........................विद्यापीठाच्या हातून</w:t>
      </w:r>
    </w:p>
    <w:p w:rsidR="00AD5781" w:rsidRPr="00AD5781" w:rsidP="00AD5781">
      <w:pPr xmlns:w="http://schemas.openxmlformats.org/wordprocessingml/2006/main">
        <w:spacing w:after="0" w:line="240" w:lineRule="auto"/>
        <w:jc w:val="both"/>
        <w:rPr>
          <w:rFonts w:ascii="Arial" w:hAnsi="Arial" w:cs="Arial"/>
          <w:szCs w:val="24"/>
        </w:rPr>
      </w:pPr>
      <w:r xmlns:w="http://schemas.openxmlformats.org/wordprocessingml/2006/main" w:rsidRPr="00AD5781">
        <w:rPr>
          <w:rFonts w:ascii="Arial" w:hAnsi="Arial" w:cs="Arial"/>
          <w:szCs w:val="24"/>
        </w:rPr>
        <w:t xml:space="preserve">2. </w:t>
      </w:r>
      <w:r xmlns:w="http://schemas.openxmlformats.org/wordprocessingml/2006/main" w:rsidRPr="00AD5781">
        <w:rPr>
          <w:rFonts w:ascii="Arial" w:hAnsi="Arial" w:cs="Arial"/>
          <w:szCs w:val="24"/>
        </w:rPr>
        <w:tab xmlns:w="http://schemas.openxmlformats.org/wordprocessingml/2006/main"/>
      </w:r>
      <w:r xmlns:w="http://schemas.openxmlformats.org/wordprocessingml/2006/main" w:rsidRPr="00AD5781">
        <w:rPr>
          <w:rFonts w:ascii="Arial" w:hAnsi="Arial" w:cs="Arial"/>
          <w:szCs w:val="24"/>
        </w:rPr>
        <w:t xml:space="preserve">श्री………….. </w:t>
      </w:r>
      <w:r xmlns:w="http://schemas.openxmlformats.org/wordprocessingml/2006/main" w:rsidRPr="00AD5781">
        <w:rPr>
          <w:rFonts w:ascii="Arial" w:hAnsi="Arial" w:cs="Arial"/>
          <w:szCs w:val="24"/>
        </w:rPr>
        <w:tab xmlns:w="http://schemas.openxmlformats.org/wordprocessingml/2006/main"/>
      </w:r>
      <w:r xmlns:w="http://schemas.openxmlformats.org/wordprocessingml/2006/main" w:rsidRPr="00AD5781">
        <w:rPr>
          <w:rFonts w:ascii="Arial" w:hAnsi="Arial" w:cs="Arial"/>
          <w:szCs w:val="24"/>
        </w:rPr>
        <w:t xml:space="preserve">निबंधक त्याचे अधिकृत अधिकारी</w:t>
      </w:r>
    </w:p>
    <w:p w:rsidR="00632877" w:rsidRPr="00AD5781">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0107"/>
    <w:rsid w:val="00632877"/>
    <w:rsid w:val="00990107"/>
    <w:rsid w:val="00AD5781"/>
    <w:rsid w:val="00E21BA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D5781"/>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AD5781"/>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DEED%20OF%20TRUST%20FOR%20PRIZE%20TO%20BE%20AWARDED%20TO%20BRILLIANT%20STUD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393</Words>
  <Characters>2114</Characters>
  <Application>Microsoft Office Word</Application>
  <DocSecurity>0</DocSecurity>
  <Lines>0</Lines>
  <Paragraphs>0</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2021-03-31T01:22:00Z</dcterms:created>
  <dcterms:modified xsi:type="dcterms:W3CDTF">2021-03-31T01:22:00Z</dcterms:modified>
</cp:coreProperties>
</file>