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2D2488" w:rsidRPr="002D2488" w:rsidP="002D2488">
      <w:pPr xmlns:w="http://schemas.openxmlformats.org/wordprocessingml/2006/main">
        <w:pStyle w:val="NormalWeb"/>
        <w:jc w:val="center"/>
        <w:rPr>
          <w:rFonts w:ascii="Arial" w:hAnsi="Arial" w:cs="Arial"/>
          <w:b/>
          <w:bCs/>
          <w:sz w:val="22"/>
          <w:szCs w:val="22"/>
        </w:rPr>
      </w:pPr>
      <w:r xmlns:w="http://schemas.openxmlformats.org/wordprocessingml/2006/main" w:rsidRPr="002D2488">
        <w:rPr>
          <w:rFonts w:ascii="Arial" w:hAnsi="Arial" w:cs="Arial"/>
          <w:b/>
          <w:bCs/>
          <w:sz w:val="22"/>
          <w:szCs w:val="22"/>
        </w:rPr>
        <w:t xml:space="preserve">डीड ऑफ एक्सचेंज</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देवाणघेवाणीचे हे कृत्य या ................................. या दिवशी केले जाते. .......... 19................................. श्री............. यांच्यात ............. s/o................................. चा रहिवासी ....... .................. एका भागाचा आणि श्री......................... मुलगा ......................... चा रहिवासी ................... ... दुसऱ्या भागाचा. पक्षांची नावे संदर्भाशी विसंगत असल्याशिवाय किंवा अन्यथा त्यांचे वारस, उत्तराधिकारी, प्रशासक आणि नियुक्ती यांचा समावेश करत नाही.</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तर .................................... म्हणाले ................... ... अनुसूची 'अ' मध्ये वर्णन केलेल्या मालमत्तेचा मालक असणे आणि म्हटल्या गेलेल्या ......................... चा मालक असणे शेड्यूल 'बी' मध्ये वर्णन केलेल्या मालमत्तेने या डीडचा भाग बनवलेल्या दोन्ही शेड्यूलमध्ये जोडलेल्या पक्षांनी देवाणघेवाण करण्यास सहमती दर्शविली आहे.</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आता हे कृत्य खालीलप्रमाणे साक्षीदार आहे:</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(१) उपरोक्त कराराच्या अनुषंगाने ..................... याद्वारे सांगितलेल्यांना कळवतो....... .................. अनुसूची 'अ' मध्ये वर्णन केलेली मालमत्ता सर्व शुल्क आणि बोजांपासून मुक्त आणि सांगितलेल्या ............... .......... याद्वारे सांगितलेल्यांना कळवतो......................... सर्व शुल्कांपासून मुक्त आणि वर्णन केलेल्या मालमत्तेचा भार अनुसूची 'B' मध्ये.</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(२) हे मान्य केले आहे आणि घोषित केले आहे की या देवाणघेवाणीच्या डीडमधील प्रत्येक पक्षाला या देवाणघेवाणीच्या डीडद्वारे उक्त मालमत्तेचे वितरण करण्याचे सर्व अधिकार, शीर्षक, व्याज आणि ताबा आहे.</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(३) प्रत्येक पक्ष दुसर्‍याच्या विनंतीनुसार आणि किंमतीनुसार अशी सर्व कृती किंवा गोष्ट अंमलात आणतो जी इतरांना या देवाणघेवाणीच्या कृत्याद्वारे याद्वारे कळवलेल्या मालमत्तेची पुढील आणि अधिक परिपूर्ण खात्री देण्यासाठी इतरांना आवश्यक असेल किंवा आवश्यक असेल.</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ज्याच्या साक्षीने आम्ही म्हणालो ................... आणि ................ ....... अनुक्रमे येथे या करारावर स्वाक्षरी केली आहे......................... या .......... ...............चा दिवस.</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साक्षीदारांची </w:t>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ab xmlns:w="http://schemas.openxmlformats.org/wordprocessingml/2006/main"/>
      </w:r>
      <w:r xmlns:w="http://schemas.openxmlformats.org/wordprocessingml/2006/main" w:rsidRPr="002D2488">
        <w:rPr>
          <w:rFonts w:ascii="Arial" w:hAnsi="Arial" w:cs="Arial"/>
          <w:sz w:val="22"/>
          <w:szCs w:val="22"/>
        </w:rPr>
        <w:t xml:space="preserve">स्वाक्षरी</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1. ..........................</w:t>
      </w:r>
    </w:p>
    <w:p w:rsidR="002D2488" w:rsidRPr="002D2488" w:rsidP="002D2488">
      <w:pPr xmlns:w="http://schemas.openxmlformats.org/wordprocessingml/2006/main">
        <w:pStyle w:val="NormalWeb"/>
        <w:jc w:val="both"/>
        <w:rPr>
          <w:rFonts w:ascii="Arial" w:hAnsi="Arial" w:cs="Arial"/>
          <w:sz w:val="22"/>
          <w:szCs w:val="22"/>
        </w:rPr>
      </w:pPr>
      <w:r xmlns:w="http://schemas.openxmlformats.org/wordprocessingml/2006/main" w:rsidRPr="002D2488">
        <w:rPr>
          <w:rFonts w:ascii="Arial" w:hAnsi="Arial" w:cs="Arial"/>
          <w:sz w:val="22"/>
          <w:szCs w:val="22"/>
        </w:rPr>
        <w:t xml:space="preserve">2. ...................................</w:t>
      </w:r>
    </w:p>
    <w:p w:rsidR="002D2488" w:rsidRPr="002D2488" w:rsidP="002D2488">
      <w:pPr xmlns:w="http://schemas.openxmlformats.org/wordprocessingml/2006/main">
        <w:jc w:val="center"/>
        <w:rPr>
          <w:rFonts w:ascii="Arial" w:hAnsi="Arial" w:cs="Arial"/>
          <w:sz w:val="22"/>
          <w:szCs w:val="22"/>
        </w:rPr>
      </w:pPr>
      <w:r xmlns:w="http://schemas.openxmlformats.org/wordprocessingml/2006/main" w:rsidRPr="002D2488">
        <w:rPr>
          <w:rFonts w:ascii="Arial" w:hAnsi="Arial" w:cs="Arial"/>
          <w:b/>
          <w:bCs/>
          <w:sz w:val="22"/>
          <w:szCs w:val="22"/>
        </w:rPr>
        <w:t xml:space="preserve">गुणधर्मांचे वेळापत्रक</w:t>
      </w:r>
    </w:p>
    <w:p w:rsidR="006224EE" w:rsidRPr="002D2488">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16D9"/>
    <w:rsid w:val="002D2488"/>
    <w:rsid w:val="006224EE"/>
    <w:rsid w:val="00AC086A"/>
    <w:rsid w:val="00FB16D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88"/>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2D2488"/>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DEED%20OF%20EXCHAN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262</Words>
  <Characters>1811</Characters>
  <Application>Microsoft Office Word</Application>
  <DocSecurity>0</DocSecurity>
  <Lines>0</Lines>
  <Paragraphs>0</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2021-03-30T07:06:00Z</dcterms:created>
  <dcterms:modified xsi:type="dcterms:W3CDTF">2021-03-30T07:06:00Z</dcterms:modified>
</cp:coreProperties>
</file>