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8B40A5" w:rsidP="008B40A5">
      <w:pPr xmlns:w="http://schemas.openxmlformats.org/wordprocessingml/2006/main">
        <w:spacing w:after="0" w:line="240" w:lineRule="auto"/>
        <w:jc w:val="center"/>
        <w:rPr>
          <w:rFonts w:ascii="Arial" w:hAnsi="Arial" w:cs="Arial"/>
          <w:b/>
          <w:bCs/>
        </w:rPr>
      </w:pPr>
      <w:r xmlns:w="http://schemas.openxmlformats.org/wordprocessingml/2006/main" w:rsidRPr="008B40A5">
        <w:rPr>
          <w:rFonts w:ascii="Arial" w:hAnsi="Arial" w:cs="Arial"/>
          <w:b/>
          <w:bCs/>
        </w:rPr>
        <w:t xml:space="preserve">सेवा कराराच्या अंतर्गत बाँड</w:t>
      </w:r>
    </w:p>
    <w:p w:rsidR="008B40A5" w:rsidRPr="008B40A5" w:rsidP="008B40A5">
      <w:pPr>
        <w:bidi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हे डीड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……..या……..दिवशी ……..20 ……..श्री ……..श्री यांचे पुत्र ……..चे रहिवासी …….. दरम्यान केले आहे (यापुढे कर्मचारी म्हणतात) पहिल्या भागाचा आणि श्री ....... श्री..........चा मुलगा 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(यापुढे जामीन म्हटला जाणारा) दुसऱ्या भागाचा रहिवासी आणि कंपनी कायदा, 1956 अंतर्गत समाविष्ट कंपनी XY कंपनी लि. तिसर्‍या भागाचे (यापुढे कंपनी म्हटले जाते) येथे नोंदणीकृत कार्यालय असणे.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जेव्हा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कंपनीने कर्मचार्‍याची निवड संगणक अभियांत्रिकीच्या प्रगत प्रशिक्षणासाठी ……….. येथे दोन वर्षांच्या कालावधीसाठी केली आहे.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आणि जेव्हा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कंपनी कर्मचार्‍यांच्या प्रशिक्षणासाठी भरीव रक्कम खर्च करेल, कर्मचार्‍याला............ 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USA मध्ये पाठवण्यासाठी विमान भाडे आणि रु. स्टायपेंड देईल. ………………येथे प्रशिक्षण कालावधीत दरमहा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आणि जेव्हा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कर्मचार्‍याने कंपनीशी सहमती दर्शवली आहे की प्रशिक्षण पूर्ण केल्यानंतर 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तो भारतात परत येईल आणि कंपनीच्या कार्यालयात कर्तव्यासाठी अहवाल देईल आणि त्यानंतरच्या करारानुसार किमान 5 वर्षे कंपनीची सेवा करेल ... ...... कंपनी आणि कर्मचार्‍यांमध्ये अंमलात आणला गेला, त्यानंतर या कराराचा उल्लेख केला जाईल.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आणि जेव्हा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कर्मचार्‍याने मान्य केले आहे की जर त्याने उक्त कराराच्या कोणत्याही अटीचा भंग केला तर तो करेल. कंपनीला रु. ……………… % व्याजासह परतावा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आणि जेव्हा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कंपनीने कर्मचार्‍याला रु.च्या मर्यादेपर्यंत रोखे भरण्यासाठी बोलावले आहे. ……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..कर्मचाऱ्याने सांगितलेल्या कराराच्या अटींचे उल्लंघन केल्यामुळे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कंपनीला होणारे सर्व नुकसान किंवा नुकसानीबद्दल कंपनीला नुकसानभरपाई देण्यासाठी .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आणि कारण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जामीनदाराने, कर्मचार्‍याच्या विनंतीनुसार, रु.च्या उक्त रकमेसाठी बाँड देण्याचे मान्य केले आहे. …………. यानंतर दिसणार्‍या बॉण्ड पद्धतीने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आता वरील लिखित बाँडची अट अशी आहे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की 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जर कर्मचाऱ्याने उक्त करारातील कोणत्याही अटींचा भंग केला तर कर्मचारी आणि जामीनदार याद्वारे संयुक्तपणे आणि स्वतंत्रपणे कंपनीला रु. ......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आणि </w:t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कर्मचारी आणि/किंवा जामीन देणाऱ्यावर वरील लिखित बाँड असेल. शून्य आणि कोणताही परिणाम नाही, अन्यथा ते 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पूर्ण शक्ती आणि सद्गुणात राहील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 </w:t>
      </w:r>
    </w:p>
    <w:p w:rsidR="008B40A5" w:rsidRPr="008B40A5" w:rsidP="008B40A5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वरील नावाच्या कर्मचाऱ्याने स्वाक्षरी केली आणि वितरित केली आणि जामीन इन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उपस्थिती:</w:t>
      </w:r>
    </w:p>
    <w:p w:rsidR="008B40A5" w:rsidP="008B40A5">
      <w:pPr>
        <w:bidi w:val="0"/>
        <w:spacing w:after="0" w:line="240" w:lineRule="auto"/>
        <w:rPr>
          <w:rFonts w:ascii="Arial" w:hAnsi="Arial" w:cs="Arial"/>
          <w:b/>
          <w:szCs w:val="24"/>
        </w:rPr>
      </w:pPr>
    </w:p>
    <w:p w:rsidR="008B40A5" w:rsidP="008B40A5">
      <w:pPr xmlns:w="http://schemas.openxmlformats.org/wordprocessingml/2006/main">
        <w:spacing w:after="0" w:line="240" w:lineRule="auto"/>
        <w:rPr>
          <w:rFonts w:ascii="Arial" w:hAnsi="Arial" w:cs="Arial"/>
          <w:b/>
          <w:szCs w:val="24"/>
        </w:rPr>
      </w:pPr>
      <w:r xmlns:w="http://schemas.openxmlformats.org/wordprocessingml/2006/main" w:rsidRPr="008B40A5">
        <w:rPr>
          <w:rFonts w:ascii="Arial" w:hAnsi="Arial" w:cs="Arial"/>
          <w:b/>
          <w:szCs w:val="24"/>
        </w:rPr>
        <w:t xml:space="preserve">साक्षीदार</w:t>
      </w:r>
    </w:p>
    <w:p w:rsidR="008B40A5" w:rsidRPr="008B40A5" w:rsidP="008B40A5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1. </w:t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कर्मचारी …………….</w:t>
      </w:r>
    </w:p>
    <w:p w:rsidR="008B40A5" w:rsidRPr="008B40A5" w:rsidP="008B40A5">
      <w:pPr>
        <w:bidi w:val="0"/>
        <w:spacing w:after="0" w:line="240" w:lineRule="auto"/>
        <w:ind w:left="720"/>
        <w:rPr>
          <w:rFonts w:ascii="Arial" w:hAnsi="Arial" w:cs="Arial"/>
          <w:szCs w:val="24"/>
        </w:rPr>
      </w:pPr>
    </w:p>
    <w:p w:rsidR="008B40A5" w:rsidRPr="008B40A5" w:rsidP="008B40A5">
      <w:pPr xmlns:w="http://schemas.openxmlformats.org/wordprocessingml/2006/main">
        <w:spacing w:after="0" w:line="240" w:lineRule="auto"/>
        <w:ind w:left="3885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.</w:t>
      </w:r>
      <w:r xmlns:w="http://schemas.openxmlformats.org/wordprocessingml/2006/main" w:rsidRPr="008B40A5">
        <w:rPr>
          <w:rFonts w:ascii="Arial" w:hAnsi="Arial" w:cs="Arial"/>
          <w:sz w:val="14"/>
          <w:szCs w:val="14"/>
        </w:rPr>
        <w:t xml:space="preserve">                                                                                                    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२ </w:t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8B40A5">
        <w:rPr>
          <w:rFonts w:ascii="Arial" w:hAnsi="Arial" w:cs="Arial"/>
          <w:szCs w:val="24"/>
        </w:rPr>
        <w:t xml:space="preserve">जामीन ……………….</w:t>
      </w:r>
    </w:p>
    <w:p w:rsidR="008B40A5" w:rsidRPr="008B40A5" w:rsidP="008B40A5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                                                   </w:t>
      </w:r>
    </w:p>
    <w:p w:rsidR="008B40A5" w:rsidRPr="008B40A5" w:rsidP="008B40A5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8B40A5">
        <w:rPr>
          <w:rFonts w:ascii="Arial" w:hAnsi="Arial" w:cs="Arial"/>
          <w:szCs w:val="24"/>
        </w:rPr>
        <w:t xml:space="preserve">                                                             </w:t>
      </w:r>
      <w:r xmlns:w="http://schemas.openxmlformats.org/wordprocessingml/2006/main" w:rsidRPr="008B40A5">
        <w:rPr>
          <w:rFonts w:ascii="Arial" w:hAnsi="Arial" w:cs="Arial"/>
          <w:szCs w:val="24"/>
        </w:rPr>
        <w:tab xmlns:w="http://schemas.openxmlformats.org/wordprocessingml/2006/main"/>
      </w:r>
    </w:p>
    <w:p w:rsidR="008B40A5" w:rsidRPr="008B40A5" w:rsidP="008B40A5">
      <w:pPr>
        <w:bidi w:val="0"/>
        <w:rPr>
          <w:rFonts w:ascii="Arial" w:hAnsi="Arial" w:cs="Arial"/>
        </w:rPr>
      </w:pPr>
    </w:p>
    <w:p w:rsidR="008B40A5" w:rsidRPr="008B40A5" w:rsidP="008B40A5">
      <w:pPr>
        <w:bidi w:val="0"/>
        <w:spacing w:after="0" w:line="240" w:lineRule="auto"/>
        <w:ind w:left="720"/>
        <w:rPr>
          <w:rFonts w:ascii="Arial" w:hAnsi="Arial" w:cs="Arial"/>
          <w:b/>
          <w:szCs w:val="24"/>
        </w:rPr>
      </w:pPr>
    </w:p>
    <w:sectPr w:rsidSect="007C174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40BDE"/>
    <w:multiLevelType w:val="hybridMultilevel"/>
    <w:tmpl w:val="7D9646E8"/>
    <w:lvl w:ilvl="0">
      <w:start w:val="1"/>
      <w:numFmt w:val="decimal"/>
      <w:lvlText w:val="%1."/>
      <w:lvlJc w:val="left"/>
      <w:pPr>
        <w:tabs>
          <w:tab w:val="num" w:pos="3885"/>
        </w:tabs>
        <w:ind w:left="3885" w:hanging="316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65B"/>
    <w:rsid w:val="0064665B"/>
    <w:rsid w:val="007C174D"/>
    <w:rsid w:val="008B40A5"/>
    <w:rsid w:val="00DF0B2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4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Bond\BOND%20UNDER%20THE%20SERVICE%20CON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402</Words>
  <Characters>2154</Characters>
  <Application>Microsoft Office Word</Application>
  <DocSecurity>0</DocSecurity>
  <Lines>0</Lines>
  <Paragraphs>0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2021-03-30T01:04:00Z</dcterms:created>
  <dcterms:modified xsi:type="dcterms:W3CDTF">2021-03-30T01:04:00Z</dcterms:modified>
</cp:coreProperties>
</file>