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182917" w:rsidRPr="00182917" w:rsidP="00182917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b/>
          <w:bCs/>
          <w:sz w:val="22"/>
          <w:szCs w:val="22"/>
        </w:rPr>
        <w:t xml:space="preserve">जामीन याचिका - फौजदारी प्रक्रिया संहिता, 1973 च्या कलम 389 अंतर्गत जामीनासाठी याचिका.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सत्र न्यायाधीशांच्या न्यायालयात................................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200 मधील प्रकरण क्रमांक ...................................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च्या बाबतीत: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आरोपीच्या जामिनासाठी याचिका - याचिकाकर्ता अपीलाची सुनावणी प्रलंबित आहे.</w:t>
      </w:r>
    </w:p>
    <w:p w:rsidR="00182917" w:rsidRPr="00182917" w:rsidP="00182917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राज्य .................................................... ............... याचिकाकर्ता</w:t>
      </w:r>
    </w:p>
    <w:p w:rsidR="00182917" w:rsidRPr="00182917" w:rsidP="00182917">
      <w:pPr xmlns:w="http://schemas.openxmlformats.org/wordprocessingml/2006/main">
        <w:pStyle w:val="NormalWeb"/>
        <w:jc w:val="center"/>
        <w:rPr>
          <w:rFonts w:ascii="Arial" w:hAnsi="Arial" w:cs="Arial"/>
          <w:i/>
          <w:iCs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i/>
          <w:iCs/>
          <w:sz w:val="22"/>
          <w:szCs w:val="22"/>
        </w:rPr>
        <w:t xml:space="preserve">विरुद्ध</w:t>
      </w:r>
    </w:p>
    <w:p w:rsidR="00182917" w:rsidRPr="00182917" w:rsidP="00182917">
      <w:pPr xmlns:w="http://schemas.openxmlformats.org/wordprocessingml/2006/main">
        <w:pStyle w:val="NormalWeb"/>
        <w:jc w:val="center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XYZ................................................ ..........प्रतिवादी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वरील प्रकरणातील आरोपींची नम्र याचिका.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b/>
          <w:bCs/>
          <w:sz w:val="22"/>
          <w:szCs w:val="22"/>
        </w:rPr>
        <w:t xml:space="preserve">अत्यंत आदरपूर्वक दाखवतो: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1. याचिकाकर्त्याला कलम 379 IPC नुसार दोषी ठरवण्यात आले होते.................................. आणि शिक्षा झाली होती....... ...................सश्रम कारावास.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2. याचिकाकर्ता या माननीय न्यायालयासमोर दोषी ठरविण्याच्या उक्त आदेशाविरुद्ध हे अपील दाखल करत आहे.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(राज्यातील तथ्ये)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3. याचिकाकर्ता हा प्रतिष्ठित व्यवसायिक आहे आणि अपीलाच्या सुनावणीपर्यंत याचिकाकर्ता फरार असल्याची कोणतीही भीती नाही.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4. याचिकाकर्त्याला अपीलमध्ये यशस्वी होण्याची चांगली शक्यता आहे.</w:t>
      </w:r>
    </w:p>
    <w:p w:rsidR="00182917" w:rsidRPr="00182917" w:rsidP="00182917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b/>
          <w:bCs/>
          <w:sz w:val="22"/>
          <w:szCs w:val="22"/>
        </w:rPr>
        <w:t xml:space="preserve">प्रार्थना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त्यामुळे या माननीय न्यायालयाला अपीलाची सुनावणी होईपर्यंत अंतरिम जामीन मंजूर करण्यात यावा अशी नम्रपणे प्रार्थना आहे.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आणि या दयाळूपणासाठी याचिकाकर्त्याने कधीही प्रार्थना करावी.</w:t>
      </w:r>
    </w:p>
    <w:p w:rsidR="00182917" w:rsidRPr="00182917" w:rsidP="00182917">
      <w:pPr xmlns:w="http://schemas.openxmlformats.org/wordprocessingml/2006/main">
        <w:pStyle w:val="NormalWeb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याचिकाकर्ते</w:t>
      </w:r>
    </w:p>
    <w:p w:rsidR="00182917" w:rsidRPr="00182917" w:rsidP="00182917">
      <w:pPr xmlns:w="http://schemas.openxmlformats.org/wordprocessingml/2006/main">
        <w:pStyle w:val="NormalWeb"/>
        <w:ind w:left="6480" w:firstLine="720"/>
        <w:jc w:val="right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अधिवक्ता मार्फत</w:t>
      </w:r>
    </w:p>
    <w:p w:rsidR="00182917" w:rsidRPr="00182917" w:rsidP="00182917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ठिकाण:</w:t>
      </w:r>
    </w:p>
    <w:p w:rsidR="00182917" w:rsidRPr="00182917" w:rsidP="00182917">
      <w:pPr xmlns:w="http://schemas.openxmlformats.org/wordprocessingml/2006/main">
        <w:pStyle w:val="NormalWeb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दिनांक:</w:t>
      </w:r>
    </w:p>
    <w:p w:rsidR="00182917" w:rsidRPr="00182917" w:rsidP="00182917">
      <w:pPr xmlns:w="http://schemas.openxmlformats.org/wordprocessingml/2006/main">
        <w:pStyle w:val="NormalWeb"/>
        <w:jc w:val="center"/>
        <w:rPr>
          <w:rFonts w:ascii="Arial" w:hAnsi="Arial" w:cs="Arial"/>
          <w:b/>
          <w:bCs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b/>
          <w:bCs/>
          <w:sz w:val="22"/>
          <w:szCs w:val="22"/>
        </w:rPr>
        <w:t xml:space="preserve">पडताळणी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मी................................................. .चा मुलगा............................................... ................................येथे राहतो. ..................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1. मी वरील नावाचा याचिकाकर्ता आहे आणि मला या प्रकरणातील तथ्ये आणि परिस्थितीची जाणीव आहे.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2. की परा मध्ये केलेली विधाने......................... ते................. ..................... येथे याचिकेतील वरील बाबी माझ्या माहितीनुसार आणि विश्वासानुसार सत्य आहेत.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3. मी या पडताळणीवर स्वाक्षरी केली आहे................................. या दिवशी. ........ येथे ....................... म्हटल्यानुसार ..... ..................या दिवशी ........................... ................................. 200 वाजता. ........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आधी</w:t>
      </w:r>
    </w:p>
    <w:p w:rsidR="00182917" w:rsidRPr="00182917" w:rsidP="00182917">
      <w:pPr xmlns:w="http://schemas.openxmlformats.org/wordprocessingml/2006/main">
        <w:pStyle w:val="NormalWeb"/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182917">
        <w:rPr>
          <w:rFonts w:ascii="Arial" w:hAnsi="Arial" w:cs="Arial"/>
          <w:sz w:val="22"/>
          <w:szCs w:val="22"/>
        </w:rPr>
        <w:t xml:space="preserve">नोटरी</w:t>
      </w:r>
    </w:p>
    <w:p w:rsidR="00182917" w:rsidRPr="00182917" w:rsidP="00182917">
      <w:pPr>
        <w:bidi w:val="0"/>
        <w:rPr>
          <w:rFonts w:ascii="Arial" w:hAnsi="Arial" w:cs="Arial"/>
          <w:sz w:val="22"/>
          <w:szCs w:val="22"/>
        </w:rPr>
      </w:pPr>
    </w:p>
    <w:p w:rsidR="00270574" w:rsidRPr="00182917">
      <w:pPr>
        <w:bidi w:val="0"/>
        <w:rPr>
          <w:rFonts w:ascii="Arial" w:hAnsi="Arial" w:cs="Arial"/>
          <w:sz w:val="22"/>
          <w:szCs w:val="22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3A5B"/>
    <w:rsid w:val="00182917"/>
    <w:rsid w:val="00270574"/>
    <w:rsid w:val="00283A5B"/>
    <w:rsid w:val="003D2530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91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82917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Criminal%20Pleading\BAIL%20PETITION%20&#8212;%20PETITION%20FOR%20BAIL%20UNDER%20SECTION%20389%20OF%20CODE%20OF%20CRIMINAL%20PROCEDURE,%201973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241</Words>
  <Characters>1856</Characters>
  <Application>Microsoft Office Word</Application>
  <DocSecurity>0</DocSecurity>
  <Lines>0</Lines>
  <Paragraphs>0</Paragraphs>
  <ScaleCrop>false</ScaleCrop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Sachinb</dc:creator>
  <cp:lastModifiedBy>Fast Care Computers</cp:lastModifiedBy>
  <cp:revision>2</cp:revision>
  <dcterms:created xsi:type="dcterms:W3CDTF">2021-03-29T23:36:00Z</dcterms:created>
  <dcterms:modified xsi:type="dcterms:W3CDTF">2021-03-29T23:36:00Z</dcterms:modified>
</cp:coreProperties>
</file>