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1124CA" w:rsidRPr="001124CA" w:rsidP="001124CA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1124CA">
        <w:rPr>
          <w:rFonts w:ascii="Arial" w:hAnsi="Arial" w:cs="Arial"/>
          <w:b/>
          <w:bCs/>
          <w:sz w:val="22"/>
          <w:szCs w:val="22"/>
        </w:rPr>
        <w:t xml:space="preserve">अर्ज U/S 356 CR. पीसी</w:t>
      </w:r>
    </w:p>
    <w:p w:rsidR="001124CA" w:rsidRPr="001124CA" w:rsidP="001124CA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124CA">
        <w:rPr>
          <w:rFonts w:ascii="Arial" w:hAnsi="Arial" w:cs="Arial"/>
          <w:sz w:val="22"/>
          <w:szCs w:val="22"/>
        </w:rPr>
        <w:t xml:space="preserve">तुरुंगातून सुटल्यानंतर केले जाणार आहे</w:t>
      </w:r>
    </w:p>
    <w:p w:rsidR="001124CA" w:rsidRPr="001124CA" w:rsidP="001124CA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124CA">
        <w:rPr>
          <w:rFonts w:ascii="Arial" w:hAnsi="Arial" w:cs="Arial"/>
          <w:sz w:val="22"/>
          <w:szCs w:val="22"/>
        </w:rPr>
        <w:t xml:space="preserve">एसएच................................. एमएम/एएसजे यांच्या न्यायालयात</w:t>
      </w:r>
    </w:p>
    <w:p w:rsidR="001124CA" w:rsidRPr="001124CA" w:rsidP="001124CA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124CA">
        <w:rPr>
          <w:rFonts w:ascii="Arial" w:hAnsi="Arial" w:cs="Arial"/>
          <w:sz w:val="22"/>
          <w:szCs w:val="22"/>
        </w:rPr>
        <w:t xml:space="preserve">पुन्हा मध्ये:-</w:t>
      </w:r>
    </w:p>
    <w:p w:rsidR="001124CA" w:rsidRPr="001124CA" w:rsidP="001124CA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1124CA">
        <w:rPr>
          <w:rFonts w:ascii="Arial" w:hAnsi="Arial" w:cs="Arial"/>
          <w:sz w:val="22"/>
          <w:szCs w:val="22"/>
        </w:rPr>
        <w:t xml:space="preserve">राज्य .................................................... ...................</w:t>
      </w:r>
    </w:p>
    <w:p w:rsidR="001124CA" w:rsidRPr="001124CA" w:rsidP="001124CA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1124CA">
        <w:rPr>
          <w:rFonts w:ascii="Arial" w:hAnsi="Arial" w:cs="Arial"/>
          <w:sz w:val="22"/>
          <w:szCs w:val="22"/>
        </w:rPr>
        <w:t xml:space="preserve">विरुद्ध</w:t>
      </w:r>
    </w:p>
    <w:p w:rsidR="001124CA" w:rsidRPr="001124CA" w:rsidP="001124CA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1124CA">
        <w:rPr>
          <w:rFonts w:ascii="Arial" w:hAnsi="Arial" w:cs="Arial"/>
          <w:sz w:val="22"/>
          <w:szCs w:val="22"/>
        </w:rPr>
        <w:t xml:space="preserve">.................................................................... ..........................</w:t>
      </w:r>
    </w:p>
    <w:p w:rsidR="001124CA" w:rsidRPr="001124CA" w:rsidP="001124CA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124CA">
        <w:rPr>
          <w:rFonts w:ascii="Arial" w:hAnsi="Arial" w:cs="Arial"/>
          <w:sz w:val="22"/>
          <w:szCs w:val="22"/>
        </w:rPr>
        <w:t xml:space="preserve">एफआयआर</w:t>
      </w:r>
    </w:p>
    <w:p w:rsidR="001124CA" w:rsidRPr="001124CA" w:rsidP="001124CA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124CA">
        <w:rPr>
          <w:rFonts w:ascii="Arial" w:hAnsi="Arial" w:cs="Arial"/>
          <w:sz w:val="22"/>
          <w:szCs w:val="22"/>
        </w:rPr>
        <w:t xml:space="preserve">U/S</w:t>
      </w:r>
    </w:p>
    <w:p w:rsidR="001124CA" w:rsidRPr="001124CA" w:rsidP="001124CA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124CA">
        <w:rPr>
          <w:rFonts w:ascii="Arial" w:hAnsi="Arial" w:cs="Arial"/>
          <w:sz w:val="22"/>
          <w:szCs w:val="22"/>
        </w:rPr>
        <w:t xml:space="preserve">पुनश्च</w:t>
      </w:r>
    </w:p>
    <w:p w:rsidR="001124CA" w:rsidRPr="001124CA" w:rsidP="001124CA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124CA">
        <w:rPr>
          <w:rFonts w:ascii="Arial" w:hAnsi="Arial" w:cs="Arial"/>
          <w:sz w:val="22"/>
          <w:szCs w:val="22"/>
        </w:rPr>
        <w:t xml:space="preserve">दोषीच्या पत्त्याची सूचना -</w:t>
      </w:r>
    </w:p>
    <w:p w:rsidR="001124CA" w:rsidRPr="001124CA" w:rsidP="001124CA">
      <w:pPr xmlns:w="http://schemas.openxmlformats.org/wordprocessingml/2006/main"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1124CA">
        <w:rPr>
          <w:rFonts w:ascii="Arial" w:hAnsi="Arial" w:cs="Arial"/>
          <w:b/>
          <w:bCs/>
          <w:sz w:val="22"/>
          <w:szCs w:val="22"/>
        </w:rPr>
        <w:t xml:space="preserve">अत्यंत आदरपूर्वक दाखवतो:-</w:t>
      </w:r>
    </w:p>
    <w:p w:rsidR="001124CA" w:rsidRPr="001124CA" w:rsidP="001124CA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124CA">
        <w:rPr>
          <w:rFonts w:ascii="Arial" w:hAnsi="Arial" w:cs="Arial"/>
          <w:sz w:val="22"/>
          <w:szCs w:val="22"/>
        </w:rPr>
        <w:t xml:space="preserve">1. त्या याचिकाकर्त्याला माननीय न्यायालयाने रु.च्या दंडासह दोन वर्षांच्या कारावासाची शिक्षा सुनावली. 200/- दंड न भरल्यास वर नमूद केलेल्या कलमाखाली गुन्ह्यासाठी एक महिना साधा कारावास भोगावा लागेल.</w:t>
      </w:r>
    </w:p>
    <w:p w:rsidR="001124CA" w:rsidRPr="001124CA" w:rsidP="001124CA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124CA">
        <w:rPr>
          <w:rFonts w:ascii="Arial" w:hAnsi="Arial" w:cs="Arial"/>
          <w:sz w:val="22"/>
          <w:szCs w:val="22"/>
        </w:rPr>
        <w:t xml:space="preserve">2. तो याचिकाकर्ता 2002 रोजी माननीय उच्च न्यायालयाने फौजदारी अपील क्रमांक ................. द्वारे जामिनावर बाहेर आला आहे. 2002.</w:t>
      </w:r>
    </w:p>
    <w:p w:rsidR="001124CA" w:rsidRPr="001124CA" w:rsidP="001124CA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124CA">
        <w:rPr>
          <w:rFonts w:ascii="Arial" w:hAnsi="Arial" w:cs="Arial"/>
          <w:sz w:val="22"/>
          <w:szCs w:val="22"/>
        </w:rPr>
        <w:t xml:space="preserve">3. त्या याचिकाकर्त्याने वरील केसमध्ये मूळ पत्ता दिला आहे. ...... 2002.</w:t>
      </w:r>
    </w:p>
    <w:p w:rsidR="001124CA" w:rsidRPr="001124CA" w:rsidP="001124CA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124CA">
        <w:rPr>
          <w:rFonts w:ascii="Arial" w:hAnsi="Arial" w:cs="Arial"/>
          <w:sz w:val="22"/>
          <w:szCs w:val="22"/>
        </w:rPr>
        <w:t xml:space="preserve">4. तो याचिकाकर्ता आता खाली दिलेल्या पत्त्यावर राहत आहे, स्थानिक प्राधिकरणांनी जारी केलेल्या शिधापत्रिका आणि निवडणूक कार्डाची फोटोस्टॅट प्रत पाहण्यासाठी जोडलेली आहे.</w:t>
      </w:r>
    </w:p>
    <w:p w:rsidR="001124CA" w:rsidRPr="001124CA" w:rsidP="001124CA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124CA">
        <w:rPr>
          <w:rFonts w:ascii="Arial" w:hAnsi="Arial" w:cs="Arial"/>
          <w:sz w:val="22"/>
          <w:szCs w:val="22"/>
        </w:rPr>
        <w:t xml:space="preserve">नाव ................................</w:t>
      </w:r>
    </w:p>
    <w:p w:rsidR="001124CA" w:rsidRPr="001124CA" w:rsidP="001124CA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124CA">
        <w:rPr>
          <w:rFonts w:ascii="Arial" w:hAnsi="Arial" w:cs="Arial"/>
          <w:sz w:val="22"/>
          <w:szCs w:val="22"/>
        </w:rPr>
        <w:t xml:space="preserve">एच. क्र.................................</w:t>
      </w:r>
    </w:p>
    <w:p w:rsidR="001124CA" w:rsidRPr="001124CA" w:rsidP="001124CA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124CA">
        <w:rPr>
          <w:rFonts w:ascii="Arial" w:hAnsi="Arial" w:cs="Arial"/>
          <w:sz w:val="22"/>
          <w:szCs w:val="22"/>
        </w:rPr>
        <w:t xml:space="preserve">गाव.................................</w:t>
      </w:r>
    </w:p>
    <w:p w:rsidR="001124CA" w:rsidRPr="001124CA" w:rsidP="001124CA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124CA">
        <w:rPr>
          <w:rFonts w:ascii="Arial" w:hAnsi="Arial" w:cs="Arial"/>
          <w:sz w:val="22"/>
          <w:szCs w:val="22"/>
        </w:rPr>
        <w:t xml:space="preserve">ता.क.................................</w:t>
      </w:r>
    </w:p>
    <w:p w:rsidR="001124CA" w:rsidRPr="001124CA" w:rsidP="001124CA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124CA">
        <w:rPr>
          <w:rFonts w:ascii="Arial" w:hAnsi="Arial" w:cs="Arial"/>
          <w:sz w:val="22"/>
          <w:szCs w:val="22"/>
        </w:rPr>
        <w:t xml:space="preserve">पिन. कोड इ.................................</w:t>
      </w:r>
    </w:p>
    <w:p w:rsidR="001124CA" w:rsidRPr="001124CA" w:rsidP="001124CA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1124CA">
        <w:rPr>
          <w:rFonts w:ascii="Arial" w:hAnsi="Arial" w:cs="Arial"/>
          <w:b/>
          <w:bCs/>
          <w:sz w:val="22"/>
          <w:szCs w:val="22"/>
        </w:rPr>
        <w:t xml:space="preserve">प्रार्थना</w:t>
      </w:r>
    </w:p>
    <w:p w:rsidR="001124CA" w:rsidRPr="001124CA" w:rsidP="001124CA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124CA">
        <w:rPr>
          <w:rFonts w:ascii="Arial" w:hAnsi="Arial" w:cs="Arial"/>
          <w:sz w:val="22"/>
          <w:szCs w:val="22"/>
        </w:rPr>
        <w:t xml:space="preserve">वरील पत्ता केस रेकॉर्डमध्ये नोंदवावा आणि माननीय उच्च न्यायालयासह संबंधित अधिकाऱ्यांना कळवावे ही अत्यंत आदरपूर्वक प्रार्थना आहे.</w:t>
      </w:r>
    </w:p>
    <w:p w:rsidR="001124CA" w:rsidRPr="001124CA" w:rsidP="001124CA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124CA">
        <w:rPr>
          <w:rFonts w:ascii="Arial" w:hAnsi="Arial" w:cs="Arial"/>
          <w:sz w:val="22"/>
          <w:szCs w:val="22"/>
        </w:rPr>
        <w:t xml:space="preserve">त्यानुसार प्रार्थना केली जाते.</w:t>
      </w:r>
    </w:p>
    <w:p w:rsidR="001124CA" w:rsidRPr="001124CA" w:rsidP="001124CA">
      <w:pPr xmlns:w="http://schemas.openxmlformats.org/wordprocessingml/2006/main">
        <w:pStyle w:val="NormalWeb"/>
        <w:jc w:val="right"/>
        <w:rPr>
          <w:rFonts w:ascii="Arial" w:hAnsi="Arial" w:cs="Arial"/>
          <w:sz w:val="22"/>
          <w:szCs w:val="22"/>
        </w:rPr>
      </w:pPr>
      <w:r xmlns:w="http://schemas.openxmlformats.org/wordprocessingml/2006/main" w:rsidRPr="001124CA">
        <w:rPr>
          <w:rFonts w:ascii="Arial" w:hAnsi="Arial" w:cs="Arial"/>
          <w:sz w:val="22"/>
          <w:szCs w:val="22"/>
        </w:rPr>
        <w:t xml:space="preserve">अर्जदार</w:t>
      </w:r>
    </w:p>
    <w:p w:rsidR="001124CA" w:rsidP="001124CA">
      <w:pPr xmlns:w="http://schemas.openxmlformats.org/wordprocessingml/2006/main">
        <w:pStyle w:val="NormalWeb"/>
        <w:rPr>
          <w:rFonts w:ascii="Arial" w:hAnsi="Arial" w:cs="Arial"/>
          <w:sz w:val="22"/>
          <w:szCs w:val="22"/>
        </w:rPr>
      </w:pPr>
      <w:r xmlns:w="http://schemas.openxmlformats.org/wordprocessingml/2006/main" w:rsidRPr="001124CA">
        <w:rPr>
          <w:rFonts w:ascii="Arial" w:hAnsi="Arial" w:cs="Arial"/>
          <w:sz w:val="22"/>
          <w:szCs w:val="22"/>
        </w:rPr>
        <w:t xml:space="preserve">तारीख:</w:t>
      </w:r>
    </w:p>
    <w:p w:rsidR="001124CA" w:rsidRPr="001124CA" w:rsidP="001124CA">
      <w:pPr xmlns:w="http://schemas.openxmlformats.org/wordprocessingml/2006/main">
        <w:pStyle w:val="NormalWeb"/>
        <w:jc w:val="right"/>
        <w:rPr>
          <w:rFonts w:ascii="Arial" w:hAnsi="Arial" w:cs="Arial"/>
          <w:sz w:val="22"/>
          <w:szCs w:val="22"/>
        </w:rPr>
      </w:pPr>
      <w:r xmlns:w="http://schemas.openxmlformats.org/wordprocessingml/2006/main" w:rsidRPr="001124CA">
        <w:rPr>
          <w:rFonts w:ascii="Arial" w:hAnsi="Arial" w:cs="Arial"/>
          <w:sz w:val="22"/>
          <w:szCs w:val="22"/>
        </w:rPr>
        <w:t xml:space="preserve">समुपदेशक द्वारे</w:t>
      </w:r>
    </w:p>
    <w:p w:rsidR="001124CA" w:rsidRPr="001124CA" w:rsidP="001124CA">
      <w:pPr xmlns:w="http://schemas.openxmlformats.org/wordprocessingml/2006/main">
        <w:pStyle w:val="NormalWeb"/>
        <w:rPr>
          <w:rFonts w:ascii="Arial" w:hAnsi="Arial" w:cs="Arial"/>
          <w:sz w:val="22"/>
          <w:szCs w:val="22"/>
        </w:rPr>
      </w:pPr>
      <w:r xmlns:w="http://schemas.openxmlformats.org/wordprocessingml/2006/main" w:rsidRPr="001124CA">
        <w:rPr>
          <w:rFonts w:ascii="Arial" w:hAnsi="Arial" w:cs="Arial"/>
          <w:sz w:val="22"/>
          <w:szCs w:val="22"/>
        </w:rPr>
        <w:t xml:space="preserve">ठिकाण:</w:t>
      </w:r>
    </w:p>
    <w:p w:rsidR="00B03AD5" w:rsidRPr="001124CA">
      <w:pPr>
        <w:bidi w:val="0"/>
        <w:rPr>
          <w:rFonts w:ascii="Arial" w:hAnsi="Arial" w:cs="Arial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30E6"/>
    <w:rsid w:val="001124CA"/>
    <w:rsid w:val="00B03AD5"/>
    <w:rsid w:val="00D76B8D"/>
    <w:rsid w:val="00EF30E6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D5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124C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F:\ValSpeQ%20DVD\VS\deed\Rtf%20Doc\Criminal%20Pleading\APPLICATION%20(US%20356%20CR.%20P.%20C.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193</Words>
  <Characters>1282</Characters>
  <Application>Microsoft Office Word</Application>
  <DocSecurity>0</DocSecurity>
  <Lines>0</Lines>
  <Paragraphs>0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Sachinb</dc:creator>
  <cp:lastModifiedBy>Fast Care Computers</cp:lastModifiedBy>
  <cp:revision>2</cp:revision>
  <dcterms:created xsi:type="dcterms:W3CDTF">2021-03-29T23:25:00Z</dcterms:created>
  <dcterms:modified xsi:type="dcterms:W3CDTF">2021-03-29T23:25:00Z</dcterms:modified>
</cp:coreProperties>
</file>