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9559FE" w:rsidRPr="009559FE" w:rsidP="009559FE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b/>
          <w:bCs/>
          <w:sz w:val="20"/>
          <w:szCs w:val="20"/>
        </w:rPr>
        <w:t xml:space="preserve">अर्ज U/S 205 CR. पीसी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श्रींच्या कोर्टात................................. MM................ ............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पुन्हा:</w:t>
      </w:r>
    </w:p>
    <w:p w:rsidR="009559FE" w:rsidRPr="009559FE" w:rsidP="009559FE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संजय कुमार................................................ याचिकाकर्ते</w:t>
      </w:r>
    </w:p>
    <w:p w:rsidR="009559FE" w:rsidRPr="009559FE" w:rsidP="009559FE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विरुद्ध</w:t>
      </w:r>
    </w:p>
    <w:p w:rsidR="009559FE" w:rsidRPr="009559FE" w:rsidP="009559FE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रेश्मा बेगम आणि इतर................................ प्रतिसादकर्ते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एफआयआर क्र.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U/s: 307/354 IPC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PS:................................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सुनावणीची तारीख ................................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205 कोटी अंतर्गत अर्ज पीसी वैयक्तिक देखावा पासून सूट शोधत आहे.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b/>
          <w:bCs/>
          <w:sz w:val="20"/>
          <w:szCs w:val="20"/>
        </w:rPr>
        <w:t xml:space="preserve">अत्यंत आदरपूर्वक दाखवतो:-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1. वरील खटला या माननीय न्यायालयासमोर प्रलंबित आहे आणि त्यासाठी तारीख निश्चित केली आहे..........................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2. ती अर्जदार एक मुस्लिम महिला आहे आणि मुस्लिम कायद्यानुसार ती पुरधा अंतर्गत असणे आवश्यक आहे.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3. त्या अर्जदाराचे प्रतिनिधित्व श्री. XYZ वकील ज्यांचे मुखत्यारपत्र या माननीय न्यायालयाच्या रेकॉर्डमध्ये आहे.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4. जेव्हा जेव्हा आवश्यक असेल तेव्हा अर्जदाराने हजर राहण्याचे/जेव्हा वैयक्तिक हजेरी आवश्यक असेल तेव्हा कोर्टासमोर स्वतःला हजर करण्याचे वचन दिले.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प्रार्थना</w:t>
      </w:r>
    </w:p>
    <w:p w:rsidR="009559FE" w:rsidRPr="009559FE" w:rsidP="009559FE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अत्यंत आदरपूर्वक प्रार्थना केली जाते की अर्जदारास कृपया न्यायालयात वैयक्तिक हजर राहण्यापासून सूट देण्यात यावी आणि तिला तिच्या वकील श्री. XYZ.</w:t>
      </w:r>
    </w:p>
    <w:p w:rsidR="009559FE" w:rsidRPr="009559FE" w:rsidP="009559FE">
      <w:pPr xmlns:w="http://schemas.openxmlformats.org/wordprocessingml/2006/main">
        <w:pStyle w:val="NormalWeb"/>
        <w:jc w:val="right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अर्जदार</w:t>
      </w:r>
    </w:p>
    <w:p w:rsidR="009559FE" w:rsidRPr="009559FE" w:rsidP="009559FE">
      <w:pPr xmlns:w="http://schemas.openxmlformats.org/wordprocessingml/2006/main">
        <w:pStyle w:val="NormalWeb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तारीख:</w:t>
      </w:r>
    </w:p>
    <w:p w:rsidR="009559FE" w:rsidRPr="009559FE" w:rsidP="009559FE">
      <w:pPr xmlns:w="http://schemas.openxmlformats.org/wordprocessingml/2006/main">
        <w:pStyle w:val="NormalWeb"/>
        <w:jc w:val="right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समुपदेशक द्वारे</w:t>
      </w:r>
    </w:p>
    <w:p w:rsidR="009559FE" w:rsidRPr="009559FE" w:rsidP="009559FE">
      <w:pPr xmlns:w="http://schemas.openxmlformats.org/wordprocessingml/2006/main">
        <w:pStyle w:val="NormalWeb"/>
        <w:rPr>
          <w:rFonts w:ascii="Arial" w:hAnsi="Arial" w:cs="Arial"/>
          <w:sz w:val="20"/>
          <w:szCs w:val="20"/>
        </w:rPr>
      </w:pPr>
      <w:r xmlns:w="http://schemas.openxmlformats.org/wordprocessingml/2006/main" w:rsidRPr="009559FE">
        <w:rPr>
          <w:rFonts w:ascii="Arial" w:hAnsi="Arial" w:cs="Arial"/>
          <w:sz w:val="20"/>
          <w:szCs w:val="20"/>
        </w:rPr>
        <w:t xml:space="preserve">ठिकाण:</w:t>
      </w:r>
    </w:p>
    <w:p w:rsidR="009559FE" w:rsidRPr="009559FE" w:rsidP="009559FE">
      <w:pPr>
        <w:bidi w:val="0"/>
        <w:rPr>
          <w:rFonts w:ascii="Arial" w:hAnsi="Arial" w:cs="Arial"/>
          <w:sz w:val="20"/>
          <w:szCs w:val="20"/>
        </w:rPr>
      </w:pPr>
    </w:p>
    <w:p w:rsidR="00B03AD5" w:rsidRPr="009559FE">
      <w:pPr>
        <w:bidi w:val="0"/>
        <w:rPr>
          <w:rFonts w:ascii="Arial" w:hAnsi="Arial" w:cs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1FA"/>
    <w:rsid w:val="0082477E"/>
    <w:rsid w:val="009559FE"/>
    <w:rsid w:val="00B03AD5"/>
    <w:rsid w:val="00E141FA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559FE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US%20205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155</Words>
  <Characters>981</Characters>
  <Application>Microsoft Office Word</Application>
  <DocSecurity>0</DocSecurity>
  <Lines>0</Lines>
  <Paragraphs>0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2021-03-29T23:24:00Z</dcterms:created>
  <dcterms:modified xsi:type="dcterms:W3CDTF">2021-03-29T23:24:00Z</dcterms:modified>
</cp:coreProperties>
</file>