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13CC0" w:rsidRPr="00613CC0" w:rsidP="00613CC0">
      <w:pPr xmlns:w="http://schemas.openxmlformats.org/wordprocessingml/2006/main">
        <w:pStyle w:val="NormalWeb"/>
        <w:jc w:val="center"/>
        <w:rPr>
          <w:rFonts w:ascii="Arial" w:hAnsi="Arial" w:cs="Arial"/>
          <w:b/>
          <w:bCs/>
          <w:sz w:val="22"/>
          <w:szCs w:val="22"/>
        </w:rPr>
      </w:pPr>
      <w:r xmlns:w="http://schemas.openxmlformats.org/wordprocessingml/2006/main" w:rsidRPr="00613CC0">
        <w:rPr>
          <w:rFonts w:ascii="Arial" w:hAnsi="Arial" w:cs="Arial"/>
          <w:b/>
          <w:bCs/>
          <w:sz w:val="22"/>
          <w:szCs w:val="22"/>
        </w:rPr>
        <w:t xml:space="preserve">अर्ज U/S 145 CR. पीसी</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श्रींच्या न्यायालयासमोर. एसडीएम/मॅजिस्ट्रेट........................................</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केस क्र................................. 2002</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पुन्हा मध्ये:-</w:t>
      </w:r>
    </w:p>
    <w:p w:rsidR="00613CC0" w:rsidRPr="00613CC0" w:rsidP="00613CC0">
      <w:pPr xmlns:w="http://schemas.openxmlformats.org/wordprocessingml/2006/main">
        <w:pStyle w:val="NormalWeb"/>
        <w:jc w:val="center"/>
        <w:rPr>
          <w:rFonts w:ascii="Arial" w:hAnsi="Arial" w:cs="Arial"/>
          <w:sz w:val="22"/>
          <w:szCs w:val="22"/>
        </w:rPr>
      </w:pPr>
      <w:r xmlns:w="http://schemas.openxmlformats.org/wordprocessingml/2006/main" w:rsidRPr="00613CC0">
        <w:rPr>
          <w:rFonts w:ascii="Arial" w:hAnsi="Arial" w:cs="Arial"/>
          <w:sz w:val="22"/>
          <w:szCs w:val="22"/>
        </w:rPr>
        <w:t xml:space="preserve">AB................................................. ................... पहिला पक्ष</w:t>
      </w:r>
    </w:p>
    <w:p w:rsidR="00613CC0" w:rsidRPr="00613CC0" w:rsidP="00613CC0">
      <w:pPr xmlns:w="http://schemas.openxmlformats.org/wordprocessingml/2006/main">
        <w:pStyle w:val="NormalWeb"/>
        <w:jc w:val="center"/>
        <w:rPr>
          <w:rFonts w:ascii="Arial" w:hAnsi="Arial" w:cs="Arial"/>
          <w:sz w:val="22"/>
          <w:szCs w:val="22"/>
        </w:rPr>
      </w:pPr>
      <w:r xmlns:w="http://schemas.openxmlformats.org/wordprocessingml/2006/main" w:rsidRPr="00613CC0">
        <w:rPr>
          <w:rFonts w:ascii="Arial" w:hAnsi="Arial" w:cs="Arial"/>
          <w:sz w:val="22"/>
          <w:szCs w:val="22"/>
        </w:rPr>
        <w:t xml:space="preserve">विरुद्ध</w:t>
      </w:r>
    </w:p>
    <w:p w:rsidR="00613CC0" w:rsidRPr="00613CC0" w:rsidP="00613CC0">
      <w:pPr xmlns:w="http://schemas.openxmlformats.org/wordprocessingml/2006/main">
        <w:pStyle w:val="NormalWeb"/>
        <w:jc w:val="center"/>
        <w:rPr>
          <w:rFonts w:ascii="Arial" w:hAnsi="Arial" w:cs="Arial"/>
          <w:sz w:val="22"/>
          <w:szCs w:val="22"/>
        </w:rPr>
      </w:pPr>
      <w:r xmlns:w="http://schemas.openxmlformats.org/wordprocessingml/2006/main" w:rsidRPr="00613CC0">
        <w:rPr>
          <w:rFonts w:ascii="Arial" w:hAnsi="Arial" w:cs="Arial"/>
          <w:sz w:val="22"/>
          <w:szCs w:val="22"/>
        </w:rPr>
        <w:t xml:space="preserve">सीडी................................................ ................. दुसरा पक्ष</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145 कोटी अंतर्गत अर्ज पीसी</w:t>
      </w:r>
    </w:p>
    <w:p w:rsidR="00613CC0" w:rsidRPr="00613CC0" w:rsidP="00613CC0">
      <w:pPr xmlns:w="http://schemas.openxmlformats.org/wordprocessingml/2006/main">
        <w:pStyle w:val="NormalWeb"/>
        <w:jc w:val="both"/>
        <w:rPr>
          <w:rFonts w:ascii="Arial" w:hAnsi="Arial" w:cs="Arial"/>
          <w:b/>
          <w:bCs/>
          <w:sz w:val="22"/>
          <w:szCs w:val="22"/>
        </w:rPr>
      </w:pPr>
      <w:r xmlns:w="http://schemas.openxmlformats.org/wordprocessingml/2006/main" w:rsidRPr="00613CC0">
        <w:rPr>
          <w:rFonts w:ascii="Arial" w:hAnsi="Arial" w:cs="Arial"/>
          <w:b/>
          <w:bCs/>
          <w:sz w:val="22"/>
          <w:szCs w:val="22"/>
        </w:rPr>
        <w:t xml:space="preserve">अत्यंत आदरपूर्वक दाखवतो:-</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1. त्या पहिल्या पक्षाची मालकी आहे आणि त्याच्याकडे जमिनीचा तुकडा, एक बाग आहे, जी vi!lage................. PS......... मध्ये आहे. ........ या जिल्ह्याचे. प्लॉट क्र. 7 फळबाग ............................ आहे. त्याची महसूल रेकॉर्डमध्ये प्रथम पक्षाचा भूखंड म्हणून नोंद आहे/ नगरपालिका रेकॉर्ड.</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2. त्या दुसऱ्या पक्षाला आर्चर्डच्या उक्त भूखंडावर कोणतीही चिंता किंवा स्वारस्य किंवा कोणताही अधिकार नाही. परंतु 2रा पक्षाचा सदस्य बागेच्या भागावर बेकायदेशीर घुसखोरी करून सांगितलेल्या उत्पादनांचा शांततापूर्ण ताबा आणि आनंद घेण्यासाठी पहिल्या पक्षाला त्रास देण्याचा प्रयत्न करत आहे किंवा झुकत आहे.</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३. दुस-या पक्षाची वृत्ती आणि बेकायदेशीर आणि अवांछित कृत्यांमुळे पहिल्या पक्षाच्या कायदेशीर ताबा आणि या बागेचा व्यवसाय याच्या संदर्भात शांततेचा भंग होण्याची शक्यता आहे जी दुसऱ्या पक्षाच्या कधीच ताब्यात नव्हती.</w:t>
      </w:r>
    </w:p>
    <w:p w:rsidR="00613CC0" w:rsidRPr="00613CC0" w:rsidP="00613CC0">
      <w:pPr xmlns:w="http://schemas.openxmlformats.org/wordprocessingml/2006/main">
        <w:pStyle w:val="NormalWeb"/>
        <w:jc w:val="center"/>
        <w:rPr>
          <w:rFonts w:ascii="Arial" w:hAnsi="Arial" w:cs="Arial"/>
          <w:b/>
          <w:bCs/>
          <w:sz w:val="22"/>
          <w:szCs w:val="22"/>
        </w:rPr>
      </w:pPr>
      <w:r xmlns:w="http://schemas.openxmlformats.org/wordprocessingml/2006/main" w:rsidRPr="00613CC0">
        <w:rPr>
          <w:rFonts w:ascii="Arial" w:hAnsi="Arial" w:cs="Arial"/>
          <w:b/>
          <w:bCs/>
          <w:sz w:val="22"/>
          <w:szCs w:val="22"/>
        </w:rPr>
        <w:t xml:space="preserve">प्रार्थना</w:t>
      </w:r>
    </w:p>
    <w:p w:rsidR="00613CC0" w:rsidRPr="00613CC0" w:rsidP="00613CC0">
      <w:pPr xmlns:w="http://schemas.openxmlformats.org/wordprocessingml/2006/main">
        <w:pStyle w:val="NormalWeb"/>
        <w:jc w:val="both"/>
        <w:rPr>
          <w:rFonts w:ascii="Arial" w:hAnsi="Arial" w:cs="Arial"/>
          <w:sz w:val="22"/>
          <w:szCs w:val="22"/>
        </w:rPr>
      </w:pPr>
      <w:r xmlns:w="http://schemas.openxmlformats.org/wordprocessingml/2006/main" w:rsidRPr="00613CC0">
        <w:rPr>
          <w:rFonts w:ascii="Arial" w:hAnsi="Arial" w:cs="Arial"/>
          <w:sz w:val="22"/>
          <w:szCs w:val="22"/>
        </w:rPr>
        <w:t xml:space="preserve">145 कोटी अंतर्गत पुढे जावे ही नम्रपणे प्रार्थना आहे. पीसीने दुसऱ्या पक्षाविरुद्ध कारवाई केली जाईल आणि दुसऱ्या पक्षाला पहिल्या पक्षाकडून उक्त बागेच्या ताब्यामध्ये कोणताही अडथळा निर्माण करण्यास मनाई करण्यात येईल.</w:t>
      </w:r>
    </w:p>
    <w:p w:rsidR="00613CC0" w:rsidRPr="00613CC0" w:rsidP="00613CC0">
      <w:pPr xmlns:w="http://schemas.openxmlformats.org/wordprocessingml/2006/main">
        <w:pStyle w:val="NormalWeb"/>
        <w:jc w:val="right"/>
        <w:rPr>
          <w:rFonts w:ascii="Arial" w:hAnsi="Arial" w:cs="Arial"/>
          <w:sz w:val="22"/>
          <w:szCs w:val="22"/>
        </w:rPr>
      </w:pPr>
      <w:r xmlns:w="http://schemas.openxmlformats.org/wordprocessingml/2006/main" w:rsidRPr="00613CC0">
        <w:rPr>
          <w:rFonts w:ascii="Arial" w:hAnsi="Arial" w:cs="Arial"/>
          <w:sz w:val="22"/>
          <w:szCs w:val="22"/>
        </w:rPr>
        <w:t xml:space="preserve">प्रथम पक्ष</w:t>
      </w:r>
    </w:p>
    <w:p w:rsidR="00613CC0" w:rsidRPr="00613CC0" w:rsidP="00613CC0">
      <w:pPr xmlns:w="http://schemas.openxmlformats.org/wordprocessingml/2006/main">
        <w:pStyle w:val="NormalWeb"/>
        <w:rPr>
          <w:rFonts w:ascii="Arial" w:hAnsi="Arial" w:cs="Arial"/>
          <w:sz w:val="22"/>
          <w:szCs w:val="22"/>
        </w:rPr>
      </w:pPr>
      <w:r xmlns:w="http://schemas.openxmlformats.org/wordprocessingml/2006/main" w:rsidRPr="00613CC0">
        <w:rPr>
          <w:rFonts w:ascii="Arial" w:hAnsi="Arial" w:cs="Arial"/>
          <w:sz w:val="22"/>
          <w:szCs w:val="22"/>
        </w:rPr>
        <w:t xml:space="preserve">तारीख:</w:t>
      </w:r>
    </w:p>
    <w:p w:rsidR="00613CC0" w:rsidRPr="00613CC0" w:rsidP="00613CC0">
      <w:pPr xmlns:w="http://schemas.openxmlformats.org/wordprocessingml/2006/main">
        <w:pStyle w:val="NormalWeb"/>
        <w:rPr>
          <w:rFonts w:ascii="Arial" w:hAnsi="Arial" w:cs="Arial"/>
          <w:sz w:val="22"/>
          <w:szCs w:val="22"/>
        </w:rPr>
      </w:pPr>
      <w:r xmlns:w="http://schemas.openxmlformats.org/wordprocessingml/2006/main" w:rsidRPr="00613CC0">
        <w:rPr>
          <w:rFonts w:ascii="Arial" w:hAnsi="Arial" w:cs="Arial"/>
          <w:sz w:val="22"/>
          <w:szCs w:val="22"/>
        </w:rPr>
        <w:t xml:space="preserve">ठिकाण:</w:t>
      </w:r>
    </w:p>
    <w:p w:rsidR="00613CC0" w:rsidRPr="00613CC0" w:rsidP="00613CC0">
      <w:pPr xmlns:w="http://schemas.openxmlformats.org/wordprocessingml/2006/main">
        <w:pStyle w:val="NormalWeb"/>
        <w:jc w:val="right"/>
        <w:rPr>
          <w:rFonts w:ascii="Arial" w:hAnsi="Arial" w:cs="Arial"/>
          <w:sz w:val="22"/>
          <w:szCs w:val="22"/>
        </w:rPr>
      </w:pPr>
      <w:r xmlns:w="http://schemas.openxmlformats.org/wordprocessingml/2006/main" w:rsidRPr="00613CC0">
        <w:rPr>
          <w:rFonts w:ascii="Arial" w:hAnsi="Arial" w:cs="Arial"/>
          <w:sz w:val="22"/>
          <w:szCs w:val="22"/>
        </w:rPr>
        <w:t xml:space="preserve">समुपदेशक द्वारे</w:t>
      </w:r>
    </w:p>
    <w:p w:rsidR="00613CC0" w:rsidRPr="00613CC0" w:rsidP="00613CC0">
      <w:pPr>
        <w:pStyle w:val="NormalWeb"/>
        <w:bidi w:val="0"/>
        <w:rPr>
          <w:rFonts w:ascii="Arial" w:hAnsi="Arial" w:cs="Arial"/>
          <w:sz w:val="22"/>
          <w:szCs w:val="22"/>
        </w:rPr>
      </w:pPr>
    </w:p>
    <w:p w:rsidR="00B03AD5" w:rsidRPr="00613CC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61E"/>
    <w:rsid w:val="002D761E"/>
    <w:rsid w:val="00613CC0"/>
    <w:rsid w:val="00B03AD5"/>
    <w:rsid w:val="00EE4DB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C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13CC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APPLICATION%20(US%20145%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223</Words>
  <Characters>1277</Characters>
  <Application>Microsoft Office Word</Application>
  <DocSecurity>0</DocSecurity>
  <Lines>0</Lines>
  <Paragraphs>0</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2021-03-29T23:23:00Z</dcterms:created>
  <dcterms:modified xsi:type="dcterms:W3CDTF">2021-03-29T23:23:00Z</dcterms:modified>
</cp:coreProperties>
</file>