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C87AD2" w:rsidRPr="00C87AD2" w:rsidP="00C87AD2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b/>
          <w:bCs/>
          <w:sz w:val="22"/>
          <w:szCs w:val="22"/>
        </w:rPr>
        <w:t xml:space="preserve">अर्ज U/S 121 कोटी पीसी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................................ सत्र न्यायाधीश, दिल्ली यांच्या न्यायालयासमोर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फौजदारी अपील क्र................................. 2002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पुन्हा मध्ये:-</w:t>
      </w:r>
    </w:p>
    <w:p w:rsidR="00C87AD2" w:rsidRPr="00C87AD2" w:rsidP="00C87AD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AB................................................. अपीलकर्ता/अर्जदार</w:t>
      </w:r>
    </w:p>
    <w:p w:rsidR="00C87AD2" w:rsidRPr="00C87AD2" w:rsidP="00C87AD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विरुद्ध</w:t>
      </w:r>
    </w:p>
    <w:p w:rsidR="00C87AD2" w:rsidRPr="00C87AD2" w:rsidP="00C87AD2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एनसीटी दिल्ली राज्य................................................. ........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पुनश्च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373 कोटी अंतर्गत अपील करा. पीसी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r/w से. १२१ कोटी पीसी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373 कोटी अंतर्गत फौजदारी अपील. एसईएमने पास केलेल्या आदेशाच्या विरुद्ध पीसी.................................. ............... फौजदारी खटला क्र................................. ..... शोध स्वीकारण्यास नकार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दाखवतो:-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1. त्या अपीलकर्त्याला Cr च्या 107 अंतर्गत कार्यवाहीचा सामना करावा लागला. पीसी आणि शिकलेल्या एसईएमला ................................. महिन्यासाठी बंधनकारक ठेवण्याचा आदेश देण्यात आनंद झाला, तथापि जामीन स्वीकारण्यास नकार दिला. .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2. गैर-स्वीकृतीमुळे नाराज झालेल्या अपीलकर्त्याने खालील कारणास्तव माननीय न्यायालयासमोर अर्ज दाखल केला.</w:t>
      </w:r>
    </w:p>
    <w:p w:rsidR="00C87AD2" w:rsidRPr="00C87AD2" w:rsidP="00C87AD2">
      <w:pPr xmlns:w="http://schemas.openxmlformats.org/wordprocessingml/2006/main">
        <w:pStyle w:val="NormalWeb"/>
        <w:ind w:left="2160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(a) जामीन बाँड स्वीकारण्यास नकार देण्याविरुद्ध अपील केलेला तो आदेश कलम १२१ कोटीच्या अनिवार्य तरतुदीशी अजिबात सुसंगत नाही. पीसी</w:t>
      </w:r>
    </w:p>
    <w:p w:rsidR="00C87AD2" w:rsidRPr="00C87AD2" w:rsidP="00C87AD2">
      <w:pPr xmlns:w="http://schemas.openxmlformats.org/wordprocessingml/2006/main">
        <w:pStyle w:val="NormalWeb"/>
        <w:ind w:left="2160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(ब) जामीन ............................ ची पत्नी असल्याने ती उभी राहण्यास योग्य आणि सक्षम आहे हे वैध नाही कारण</w:t>
      </w:r>
    </w:p>
    <w:p w:rsidR="00C87AD2" w:rsidRPr="00C87AD2" w:rsidP="00C87AD2">
      <w:pPr xmlns:w="http://schemas.openxmlformats.org/wordprocessingml/2006/main">
        <w:pStyle w:val="NormalWeb"/>
        <w:ind w:left="2160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(c) त्या खालच्या न्यायालयाने अनुक्रमे कलम १२१(२)(३) च्या तरतुदीचे पुरेसे पालन केले नाही.</w:t>
      </w:r>
    </w:p>
    <w:p w:rsidR="00C87AD2" w:rsidRPr="00C87AD2" w:rsidP="00C87AD2">
      <w:pPr xmlns:w="http://schemas.openxmlformats.org/wordprocessingml/2006/main">
        <w:pStyle w:val="NormalWeb"/>
        <w:ind w:left="2160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(d) तो नकार विरुद्ध पक्षाशी संगनमत असलेल्या पोलिस अहवालावर आधारित होता.</w:t>
      </w:r>
    </w:p>
    <w:p w:rsidR="00C87AD2" w:rsidRPr="00C87AD2" w:rsidP="00C87AD2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b/>
          <w:bCs/>
          <w:sz w:val="22"/>
          <w:szCs w:val="22"/>
        </w:rPr>
        <w:t xml:space="preserve">प्रार्थना</w:t>
      </w:r>
    </w:p>
    <w:p w:rsidR="00C87AD2" w:rsidRPr="00C87AD2" w:rsidP="00C87AD2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अपीलला परवानगी मिळावी आणि हा आदेश बाजूला ठेवत जामीन नाकारण्याविरुद्ध आदेश पारित करण्यात यावा अशी नम्रपणे प्रार्थना केली जाते.</w:t>
      </w:r>
    </w:p>
    <w:p w:rsidR="00C87AD2" w:rsidRPr="00C87AD2" w:rsidP="00C87AD2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C87AD2">
        <w:rPr>
          <w:rFonts w:ascii="Arial" w:hAnsi="Arial" w:cs="Arial"/>
          <w:sz w:val="22"/>
          <w:szCs w:val="22"/>
        </w:rPr>
        <w:t xml:space="preserve">अपीलकर्त्याचे वकील</w:t>
      </w:r>
    </w:p>
    <w:p w:rsidR="00C87AD2" w:rsidRPr="00C87AD2" w:rsidP="00C87AD2">
      <w:pPr>
        <w:bidi w:val="0"/>
        <w:rPr>
          <w:rFonts w:ascii="Arial" w:hAnsi="Arial" w:cs="Arial"/>
          <w:sz w:val="22"/>
          <w:szCs w:val="22"/>
        </w:rPr>
      </w:pPr>
    </w:p>
    <w:p w:rsidR="00B03AD5" w:rsidRPr="00C87AD2">
      <w:pPr>
        <w:bidi w:val="0"/>
        <w:rPr>
          <w:rFonts w:ascii="Arial" w:hAnsi="Arial" w:cs="Arial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574"/>
    <w:rsid w:val="00017574"/>
    <w:rsid w:val="007C2806"/>
    <w:rsid w:val="00B03AD5"/>
    <w:rsid w:val="00C87AD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87AD2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APPLICATION%20(%20US%20121%20Cr.%20P.%20C.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217</Words>
  <Characters>1333</Characters>
  <Application>Microsoft Office Word</Application>
  <DocSecurity>0</DocSecurity>
  <Lines>0</Lines>
  <Paragraphs>0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2021-03-29T23:21:00Z</dcterms:created>
  <dcterms:modified xsi:type="dcterms:W3CDTF">2021-03-29T23:21:00Z</dcterms:modified>
</cp:coreProperties>
</file>