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757441" w:rsidRPr="00757441" w:rsidP="00757441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b/>
          <w:bCs/>
          <w:sz w:val="22"/>
          <w:szCs w:val="22"/>
        </w:rPr>
        <w:t xml:space="preserve">अर्ज U/S 116(3) कोटी पीसी</w:t>
      </w:r>
    </w:p>
    <w:p w:rsidR="00757441" w:rsidRPr="00757441" w:rsidP="0075744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sz w:val="22"/>
          <w:szCs w:val="22"/>
        </w:rPr>
        <w:t xml:space="preserve">न्यायालयासमोर................................................. ...........</w:t>
      </w:r>
    </w:p>
    <w:p w:rsidR="00757441" w:rsidRPr="00757441" w:rsidP="0075744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sz w:val="22"/>
          <w:szCs w:val="22"/>
        </w:rPr>
        <w:t xml:space="preserve">या बाबतीत:-</w:t>
      </w:r>
    </w:p>
    <w:p w:rsidR="00757441" w:rsidRPr="00757441" w:rsidP="0075744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sz w:val="22"/>
          <w:szCs w:val="22"/>
        </w:rPr>
        <w:t xml:space="preserve">AB................................................. ............ तक्रारदार</w:t>
      </w:r>
    </w:p>
    <w:p w:rsidR="00757441" w:rsidRPr="00757441" w:rsidP="0075744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sz w:val="22"/>
          <w:szCs w:val="22"/>
        </w:rPr>
        <w:t xml:space="preserve">विरुद्ध</w:t>
      </w:r>
    </w:p>
    <w:p w:rsidR="00757441" w:rsidRPr="00757441" w:rsidP="00757441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sz w:val="22"/>
          <w:szCs w:val="22"/>
        </w:rPr>
        <w:t xml:space="preserve">सीडी................................................ ............... समोर. पार्टी</w:t>
      </w:r>
    </w:p>
    <w:p w:rsidR="00757441" w:rsidRPr="00757441" w:rsidP="0075744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sz w:val="22"/>
          <w:szCs w:val="22"/>
        </w:rPr>
        <w:t xml:space="preserve">U/s 107</w:t>
      </w:r>
    </w:p>
    <w:p w:rsidR="00757441" w:rsidRPr="00757441" w:rsidP="0075744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sz w:val="22"/>
          <w:szCs w:val="22"/>
        </w:rPr>
        <w:t xml:space="preserve">ता.क.................................</w:t>
      </w:r>
    </w:p>
    <w:p w:rsidR="00757441" w:rsidRPr="00757441" w:rsidP="00757441">
      <w:pPr xmlns:w="http://schemas.openxmlformats.org/wordprocessingml/2006/main"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b/>
          <w:bCs/>
          <w:sz w:val="22"/>
          <w:szCs w:val="22"/>
        </w:rPr>
        <w:t xml:space="preserve">अत्यंत आदरपूर्वक दाखवतो:-</w:t>
      </w:r>
    </w:p>
    <w:p w:rsidR="00757441" w:rsidRPr="00757441" w:rsidP="0075744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sz w:val="22"/>
          <w:szCs w:val="22"/>
        </w:rPr>
        <w:t xml:space="preserve">1. त्या याचिकाकर्त्याने 107'Cr अंतर्गत अर्ज सादर केला आहे. विरुद्ध पक्षाविरुद्ध पीसी आणि कार्यवाही माननीय न्यायालयासमोर प्रलंबित आहे.</w:t>
      </w:r>
    </w:p>
    <w:p w:rsidR="00757441" w:rsidRPr="00757441" w:rsidP="0075744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sz w:val="22"/>
          <w:szCs w:val="22"/>
        </w:rPr>
        <w:t xml:space="preserve">2. की कार्यवाही सादर केल्यापासून विरुद्ध पक्ष वैयक्तिकरित्या किंवा सामूहिकरित्या अर्जदारास याचिकाकर्त्याला आणि त्याच्या कुटुंबाला एकापेक्षा जास्त मार्गांनी घाबरवून गंभीर परिणामांची धमकी देत आहे.</w:t>
      </w:r>
    </w:p>
    <w:p w:rsidR="00757441" w:rsidRPr="00757441" w:rsidP="0075744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sz w:val="22"/>
          <w:szCs w:val="22"/>
        </w:rPr>
        <w:t xml:space="preserve">3. जेव्हा तक्रारदार पक्षाला संरक्षण दिले जाते तेव्हा विरुद्ध पक्ष कोणत्याही क्षणी सार्वजनिक शांतता आणि शांतता धोक्यात आणणारे हिंसक कृत्य करू शकतो, या माननीय न्यायालयासमोरील कार्यवाही प्रलंबित असतानाही.</w:t>
      </w:r>
    </w:p>
    <w:p w:rsidR="00757441" w:rsidRPr="00757441" w:rsidP="00757441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sz w:val="22"/>
          <w:szCs w:val="22"/>
        </w:rPr>
        <w:t xml:space="preserve">4. त्यामुळे 116(3) Cr अंतर्गत विरोधी पक्षाविरुद्ध अंतरिम उपाय योजला जावा अशी प्रार्थना केली जाते. पीसी आणि सध्याची कार्यवाही/चौकशी संपेपर्यंत शांतता राखण्यासाठी बॉण्ड्स अंमलात आणण्याची आवश्यकता लागू करा किंवा असे बाँड अंमलात येईपर्यंत विरुद्ध पक्षाला ताब्यात घ्या.</w:t>
      </w:r>
    </w:p>
    <w:p w:rsidR="00757441" w:rsidRPr="00757441" w:rsidP="00757441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sz w:val="22"/>
          <w:szCs w:val="22"/>
        </w:rPr>
        <w:t xml:space="preserve">अर्जदार</w:t>
      </w:r>
    </w:p>
    <w:p w:rsidR="00757441" w:rsidRPr="00757441" w:rsidP="00757441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sz w:val="22"/>
          <w:szCs w:val="22"/>
        </w:rPr>
        <w:t xml:space="preserve">तारीख:</w:t>
      </w:r>
      <w:r xmlns:w="http://schemas.openxmlformats.org/wordprocessingml/2006/main" w:rsidRPr="00757441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757441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757441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757441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757441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757441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757441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757441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757441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757441">
        <w:rPr>
          <w:rFonts w:ascii="Arial" w:hAnsi="Arial" w:cs="Arial"/>
          <w:sz w:val="22"/>
          <w:szCs w:val="22"/>
        </w:rPr>
        <w:tab xmlns:w="http://schemas.openxmlformats.org/wordprocessingml/2006/main"/>
      </w:r>
    </w:p>
    <w:p w:rsidR="00757441" w:rsidRPr="00757441" w:rsidP="00757441">
      <w:pPr>
        <w:pStyle w:val="NormalWeb"/>
        <w:bidi w:val="0"/>
        <w:rPr>
          <w:rFonts w:ascii="Arial" w:hAnsi="Arial" w:cs="Arial"/>
          <w:sz w:val="22"/>
          <w:szCs w:val="22"/>
        </w:rPr>
      </w:pPr>
    </w:p>
    <w:p w:rsidR="00757441" w:rsidRPr="00757441" w:rsidP="00757441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sz w:val="22"/>
          <w:szCs w:val="22"/>
        </w:rPr>
        <w:t xml:space="preserve">ठिकाण:</w:t>
      </w:r>
    </w:p>
    <w:p w:rsidR="00757441" w:rsidRPr="00757441" w:rsidP="00757441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757441">
        <w:rPr>
          <w:rFonts w:ascii="Arial" w:hAnsi="Arial" w:cs="Arial"/>
          <w:sz w:val="22"/>
          <w:szCs w:val="22"/>
        </w:rPr>
        <w:t xml:space="preserve">समुपदेशक द्वारे</w:t>
      </w:r>
    </w:p>
    <w:p w:rsidR="00757441" w:rsidRPr="00757441" w:rsidP="00757441">
      <w:pPr>
        <w:pStyle w:val="NormalWeb"/>
        <w:bidi w:val="0"/>
        <w:rPr>
          <w:rFonts w:ascii="Arial" w:hAnsi="Arial" w:cs="Arial"/>
          <w:sz w:val="22"/>
          <w:szCs w:val="22"/>
        </w:rPr>
      </w:pPr>
    </w:p>
    <w:p w:rsidR="00757441" w:rsidRPr="00757441" w:rsidP="00757441">
      <w:pPr>
        <w:bidi w:val="0"/>
        <w:rPr>
          <w:rFonts w:ascii="Arial" w:hAnsi="Arial" w:cs="Arial"/>
          <w:sz w:val="22"/>
          <w:szCs w:val="22"/>
        </w:rPr>
      </w:pPr>
    </w:p>
    <w:p w:rsidR="00B03AD5" w:rsidRPr="00757441">
      <w:pPr>
        <w:bidi w:val="0"/>
        <w:rPr>
          <w:rFonts w:ascii="Arial" w:hAnsi="Arial" w:cs="Arial"/>
          <w:sz w:val="22"/>
          <w:szCs w:val="22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5A2A"/>
    <w:rsid w:val="001B5A2A"/>
    <w:rsid w:val="00615E6A"/>
    <w:rsid w:val="00757441"/>
    <w:rsid w:val="00B03AD5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4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57441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riminal%20Pleading\APPLICATION%20(US%20116(3)%20Cr.%20P.%20C.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1103</Characters>
  <Application>Microsoft Office Word</Application>
  <DocSecurity>0</DocSecurity>
  <Lines>0</Lines>
  <Paragraphs>0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2021-03-29T23:22:00Z</dcterms:created>
  <dcterms:modified xsi:type="dcterms:W3CDTF">2021-03-29T23:22:00Z</dcterms:modified>
</cp:coreProperties>
</file>