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E76199" w:rsidRPr="00E76199" w:rsidP="00E76199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b/>
          <w:bCs/>
          <w:sz w:val="22"/>
          <w:szCs w:val="22"/>
        </w:rPr>
        <w:t xml:space="preserve">तक्रारदाराच्या वैयक्तिक हजेरीतून सूट मिळण्यासाठी अर्ज</w:t>
      </w:r>
    </w:p>
    <w:p w:rsidR="00E76199" w:rsidRPr="00E76199" w:rsidP="000B0D13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22 व्या आदि दिवाणी न्यायाधीश आणि JMFC, दिवाणी न्यायालय, आनंद यांच्या न्यायालयात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पुन: मध्ये: 2019 च्या CC3335</w:t>
      </w:r>
    </w:p>
    <w:p w:rsidR="00E76199" w:rsidRPr="00E76199" w:rsidP="00E76199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="000B0D13">
        <w:rPr>
          <w:rFonts w:ascii="Arial" w:hAnsi="Arial" w:cs="Arial"/>
          <w:sz w:val="22"/>
          <w:szCs w:val="22"/>
        </w:rPr>
        <w:t xml:space="preserve">गुजरात राज्य .................................... .................... तक्रारदार</w:t>
      </w:r>
    </w:p>
    <w:p w:rsidR="00E76199" w:rsidRPr="00E76199" w:rsidP="00E76199">
      <w:pPr xmlns:w="http://schemas.openxmlformats.org/wordprocessingml/2006/main">
        <w:pStyle w:val="NormalWeb"/>
        <w:jc w:val="center"/>
        <w:rPr>
          <w:rFonts w:ascii="Arial" w:hAnsi="Arial" w:cs="Arial"/>
          <w:i/>
          <w:iCs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i/>
          <w:iCs/>
          <w:sz w:val="22"/>
          <w:szCs w:val="22"/>
        </w:rPr>
        <w:t xml:space="preserve">विरुद्ध</w:t>
      </w:r>
    </w:p>
    <w:p w:rsidR="000B0D13" w:rsidRPr="000B0D13" w:rsidP="00760215">
      <w:pPr xmlns:w="http://schemas.openxmlformats.org/wordprocessingml/2006/main">
        <w:pStyle w:val="NormalWeb"/>
        <w:numPr>
          <w:numId w:val="1"/>
        </w:numPr>
        <w:rPr>
          <w:rFonts w:ascii="Arial" w:hAnsi="Arial" w:cs="Arial"/>
          <w:sz w:val="22"/>
          <w:szCs w:val="22"/>
        </w:rPr>
      </w:pPr>
      <w:r xmlns:w="http://schemas.openxmlformats.org/wordprocessingml/2006/main" w:rsidRPr="000B0D13">
        <w:rPr>
          <w:rFonts w:ascii="Arial" w:hAnsi="Arial" w:cs="Arial"/>
          <w:sz w:val="22"/>
          <w:szCs w:val="22"/>
        </w:rPr>
        <w:t xml:space="preserve">कमलेशभाई शकराभाई पटेल................................................ आरोपी </w:t>
      </w:r>
      <w:bookmarkStart xmlns:w="http://schemas.openxmlformats.org/wordprocessingml/2006/main" w:id="0" w:name="_Hlk74036991"/>
      <w:r xmlns:w="http://schemas.openxmlformats.org/wordprocessingml/2006/main" w:rsidR="00760215">
        <w:rPr>
          <w:rFonts w:ascii="Arial" w:hAnsi="Arial" w:cs="Arial"/>
          <w:sz w:val="22"/>
          <w:szCs w:val="22"/>
        </w:rPr>
        <w:t xml:space="preserve">_</w:t>
      </w:r>
    </w:p>
    <w:p w:rsidR="000B0D13" w:rsidRPr="000B0D13" w:rsidP="00760215">
      <w:pPr xmlns:w="http://schemas.openxmlformats.org/wordprocessingml/2006/main">
        <w:pStyle w:val="NormalWeb"/>
        <w:numPr>
          <w:numId w:val="1"/>
        </w:numPr>
        <w:rPr>
          <w:rFonts w:ascii="Arial" w:hAnsi="Arial" w:cs="Arial"/>
          <w:sz w:val="22"/>
          <w:szCs w:val="22"/>
        </w:rPr>
      </w:pPr>
      <w:bookmarkEnd xmlns:w="http://schemas.openxmlformats.org/wordprocessingml/2006/main" w:id="0"/>
      <w:r xmlns:w="http://schemas.openxmlformats.org/wordprocessingml/2006/main" w:rsidRPr="000B0D13">
        <w:rPr>
          <w:rFonts w:ascii="Arial" w:hAnsi="Arial" w:cs="Arial"/>
          <w:sz w:val="22"/>
          <w:szCs w:val="22"/>
        </w:rPr>
        <w:t xml:space="preserve">सिद्धी कमलेशभाई शंकरभाई पटेल.................................आरोपी</w:t>
      </w:r>
    </w:p>
    <w:p w:rsidR="000B0D13" w:rsidRPr="000B0D13" w:rsidP="00760215">
      <w:pPr xmlns:w="http://schemas.openxmlformats.org/wordprocessingml/2006/main">
        <w:pStyle w:val="NormalWeb"/>
        <w:numPr>
          <w:numId w:val="1"/>
        </w:numPr>
        <w:rPr>
          <w:rFonts w:ascii="Arial" w:hAnsi="Arial" w:cs="Arial"/>
          <w:sz w:val="22"/>
          <w:szCs w:val="22"/>
        </w:rPr>
      </w:pPr>
      <w:r xmlns:w="http://schemas.openxmlformats.org/wordprocessingml/2006/main" w:rsidRPr="000B0D13">
        <w:rPr>
          <w:rFonts w:ascii="Arial" w:hAnsi="Arial" w:cs="Arial"/>
          <w:sz w:val="22"/>
          <w:szCs w:val="22"/>
        </w:rPr>
        <w:t xml:space="preserve">शंकरभाई शंकरभाई पटेल .............................................आरोपी</w:t>
      </w:r>
    </w:p>
    <w:p w:rsidR="000B0D13" w:rsidRPr="000B0D13" w:rsidP="00760215">
      <w:pPr xmlns:w="http://schemas.openxmlformats.org/wordprocessingml/2006/main">
        <w:pStyle w:val="NormalWeb"/>
        <w:numPr>
          <w:numId w:val="1"/>
        </w:numPr>
        <w:rPr>
          <w:rFonts w:ascii="Arial" w:hAnsi="Arial" w:cs="Arial"/>
          <w:sz w:val="22"/>
          <w:szCs w:val="22"/>
        </w:rPr>
      </w:pPr>
      <w:r xmlns:w="http://schemas.openxmlformats.org/wordprocessingml/2006/main" w:rsidRPr="000B0D13">
        <w:rPr>
          <w:rFonts w:ascii="Arial" w:hAnsi="Arial" w:cs="Arial"/>
          <w:sz w:val="22"/>
          <w:szCs w:val="22"/>
        </w:rPr>
        <w:t xml:space="preserve">गोपालभाई उर्फे विघ्नेशकुमार कांतिभाई पटेल................आरोपी</w:t>
      </w:r>
    </w:p>
    <w:p w:rsidR="00E76199" w:rsidRPr="00E76199" w:rsidP="00760215">
      <w:pPr xmlns:w="http://schemas.openxmlformats.org/wordprocessingml/2006/main">
        <w:pStyle w:val="NormalWeb"/>
        <w:numPr>
          <w:numId w:val="1"/>
        </w:numPr>
        <w:rPr>
          <w:rFonts w:ascii="Arial" w:hAnsi="Arial" w:cs="Arial"/>
          <w:sz w:val="22"/>
          <w:szCs w:val="22"/>
        </w:rPr>
      </w:pPr>
      <w:r xmlns:w="http://schemas.openxmlformats.org/wordprocessingml/2006/main" w:rsidRPr="000B0D13" w:rsidR="000B0D13">
        <w:rPr>
          <w:rFonts w:ascii="Arial" w:hAnsi="Arial" w:cs="Arial"/>
          <w:sz w:val="22"/>
          <w:szCs w:val="22"/>
        </w:rPr>
        <w:t xml:space="preserve">आशाबेन सुभाषभाई प्रल्हादभाई पटेल </w:t>
      </w:r>
      <w:bookmarkStart xmlns:w="http://schemas.openxmlformats.org/wordprocessingml/2006/main" w:id="1" w:name="_Hlk74036167"/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........................</w:t>
      </w:r>
      <w:r xmlns:w="http://schemas.openxmlformats.org/wordprocessingml/2006/main" w:rsidR="00394C4A">
        <w:rPr>
          <w:rFonts w:ascii="Times New Roman" w:hAnsi="Times New Roman"/>
        </w:rPr>
        <w:t xml:space="preserve"> </w:t>
      </w:r>
      <w:r xmlns:w="http://schemas.openxmlformats.org/wordprocessingml/2006/main" w:rsidRPr="00760215" w:rsidR="00760215">
        <w:rPr>
          <w:rFonts w:ascii="Arial" w:hAnsi="Arial" w:cs="Arial"/>
          <w:sz w:val="22"/>
          <w:szCs w:val="22"/>
        </w:rPr>
        <w:t xml:space="preserve">आरोपी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bookmarkEnd xmlns:w="http://schemas.openxmlformats.org/wordprocessingml/2006/main" w:id="1"/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एफआयआर क्रमांक: 25/2019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कलम अंतर्गत: IPC च्या 406,420,504,506(2,114)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पोलीस स्टेशन: आनंद ग्रामीण पोलीस स्टेशन, आणंद जिल्हा</w:t>
      </w:r>
    </w:p>
    <w:p w:rsidR="00E76199" w:rsidRPr="00E76199" w:rsidP="00E76199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आरोपीच्या </w:t>
      </w: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वैयक्तिक हजेरीतून सूट मिळण्यासाठी अर्ज </w:t>
      </w:r>
      <w:r xmlns:w="http://schemas.openxmlformats.org/wordprocessingml/2006/main" w:rsidRPr="00E76199">
        <w:rPr>
          <w:rFonts w:ascii="Arial" w:hAnsi="Arial" w:cs="Arial"/>
          <w:sz w:val="22"/>
          <w:szCs w:val="22"/>
        </w:rPr>
        <w:br xmlns:w="http://schemas.openxmlformats.org/wordprocessingml/2006/main"/>
      </w:r>
      <w:r xmlns:w="http://schemas.openxmlformats.org/wordprocessingml/2006/main" w:rsidR="00760215">
        <w:rPr>
          <w:rFonts w:ascii="Arial" w:hAnsi="Arial" w:cs="Arial"/>
          <w:sz w:val="22"/>
          <w:szCs w:val="22"/>
        </w:rPr>
        <w:t xml:space="preserve">.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1. वर नमूद केलेला खटला या माननीय न्यायालयासमोर प्रलंबित आहे आणि तो आजसाठी निश्चित केला आहे.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2. आरोपी क्रमांक 3 हा त्याच्या म्हातारपणामुळे हजर राहू शकत नाही आणि इतर सर्व आरोपी आज या माननीय न्यायालयासमोर हजर राहू शकत नाहीत कारण त्यांना स्टेशनबाहेर जायचे आहे. वैयक्तिक कारणामुळे अचानक.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3. आरोपीची अनुपस्थिती हेतुपुरस्सर किंवा मुद्दाम नसून वरील कारणामुळे आहे.</w:t>
      </w:r>
    </w:p>
    <w:p w:rsidR="00E76199" w:rsidRPr="00E76199" w:rsidP="00E76199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त्यामुळे आरोपीला आजच्या वैयक्तिक हजेरीतून सूट मिळावी, अशी प्रार्थना करण्यात आली आहे.</w:t>
      </w:r>
    </w:p>
    <w:p w:rsidR="00394C4A" w:rsidP="00E76199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="00760215">
        <w:rPr>
          <w:rFonts w:ascii="Arial" w:hAnsi="Arial" w:cs="Arial"/>
          <w:sz w:val="22"/>
          <w:szCs w:val="22"/>
        </w:rPr>
        <w:t xml:space="preserve">च्या वतीने</w:t>
      </w:r>
    </w:p>
    <w:p w:rsidR="00E76199" w:rsidRPr="00E76199" w:rsidP="00E76199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आरोपींतर्फे अॅड</w:t>
      </w:r>
    </w:p>
    <w:p w:rsidR="00E76199" w:rsidRPr="00E76199" w:rsidP="00E76199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ठिकाण: आनंद</w:t>
      </w:r>
    </w:p>
    <w:p w:rsidR="00E76199" w:rsidRPr="00E76199" w:rsidP="006D6E63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E76199">
        <w:rPr>
          <w:rFonts w:ascii="Arial" w:hAnsi="Arial" w:cs="Arial"/>
          <w:sz w:val="22"/>
          <w:szCs w:val="22"/>
        </w:rPr>
        <w:t xml:space="preserve">दिनांक:08/06/2021</w:t>
      </w:r>
    </w:p>
    <w:p w:rsidR="00B03AD5" w:rsidRPr="00E76199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26B1"/>
    <w:multiLevelType w:val="hybridMultilevel"/>
    <w:tmpl w:val="B8AAF4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15A"/>
    <w:rsid w:val="0009015A"/>
    <w:rsid w:val="000B0D13"/>
    <w:rsid w:val="00394C4A"/>
    <w:rsid w:val="00491E49"/>
    <w:rsid w:val="006D6E63"/>
    <w:rsid w:val="00760215"/>
    <w:rsid w:val="00B03AD5"/>
    <w:rsid w:val="00C45D1F"/>
    <w:rsid w:val="00E7619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1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7619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FOR%20EXEMPTION%20FROM%20PERSONAL%20APPEARANCE%20OF%20COMPLAINA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218</Words>
  <Characters>1249</Characters>
  <Application>Microsoft Office Word</Application>
  <DocSecurity>0</DocSecurity>
  <Lines>0</Lines>
  <Paragraphs>0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utsav shah</cp:lastModifiedBy>
  <cp:revision>3</cp:revision>
  <dcterms:created xsi:type="dcterms:W3CDTF">2021-03-29T23:29:00Z</dcterms:created>
  <dcterms:modified xsi:type="dcterms:W3CDTF">2021-06-08T09:43:00Z</dcterms:modified>
</cp:coreProperties>
</file>