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0D55F9" w:rsidRPr="000D55F9" w:rsidP="000D55F9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iCs/>
          <w:sz w:val="22"/>
          <w:szCs w:val="22"/>
        </w:rPr>
      </w:pPr>
      <w:r xmlns:w="http://schemas.openxmlformats.org/wordprocessingml/2006/main" w:rsidRPr="000D55F9">
        <w:rPr>
          <w:rFonts w:ascii="Arial" w:hAnsi="Arial" w:cs="Arial"/>
          <w:b/>
          <w:bCs/>
          <w:iCs/>
          <w:sz w:val="22"/>
          <w:szCs w:val="22"/>
        </w:rPr>
        <w:t xml:space="preserve">पेंडेंट लाइटसाठी </w:t>
      </w:r>
      <w:r xmlns:w="http://schemas.openxmlformats.org/wordprocessingml/2006/main" w:rsidRPr="000D55F9">
        <w:rPr>
          <w:rFonts w:ascii="Arial" w:hAnsi="Arial" w:cs="Arial"/>
          <w:b/>
          <w:bCs/>
          <w:sz w:val="22"/>
          <w:szCs w:val="22"/>
        </w:rPr>
        <w:t xml:space="preserve">अर्ज</w:t>
      </w:r>
    </w:p>
    <w:p w:rsidR="000D55F9" w:rsidRPr="000D55F9" w:rsidP="000D55F9">
      <w:pPr xmlns:w="http://schemas.openxmlformats.org/wordprocessingml/2006/main">
        <w:pStyle w:val="NormalWeb"/>
        <w:rPr>
          <w:rFonts w:ascii="Arial" w:hAnsi="Arial" w:cs="Arial"/>
          <w:sz w:val="22"/>
          <w:szCs w:val="22"/>
        </w:rPr>
      </w:pPr>
      <w:r xmlns:w="http://schemas.openxmlformats.org/wordprocessingml/2006/main" w:rsidRPr="000D55F9">
        <w:rPr>
          <w:rFonts w:ascii="Arial" w:hAnsi="Arial" w:cs="Arial"/>
          <w:sz w:val="22"/>
          <w:szCs w:val="22"/>
        </w:rPr>
        <w:t xml:space="preserve">जिल्हा न्यायालयात ....................</w:t>
      </w:r>
    </w:p>
    <w:p w:rsidR="000D55F9" w:rsidRPr="000D55F9" w:rsidP="000D55F9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0D55F9">
        <w:rPr>
          <w:rFonts w:ascii="Arial" w:hAnsi="Arial" w:cs="Arial"/>
          <w:sz w:val="22"/>
          <w:szCs w:val="22"/>
        </w:rPr>
        <w:t xml:space="preserve">.................................................................... ................. अर्ज</w:t>
      </w:r>
    </w:p>
    <w:p w:rsidR="000D55F9" w:rsidRPr="000D55F9" w:rsidP="000D55F9">
      <w:pPr xmlns:w="http://schemas.openxmlformats.org/wordprocessingml/2006/main">
        <w:pStyle w:val="NormalWeb"/>
        <w:jc w:val="center"/>
        <w:rPr>
          <w:rFonts w:ascii="Arial" w:hAnsi="Arial" w:cs="Arial"/>
          <w:i/>
          <w:iCs/>
          <w:sz w:val="22"/>
          <w:szCs w:val="22"/>
        </w:rPr>
      </w:pPr>
      <w:r xmlns:w="http://schemas.openxmlformats.org/wordprocessingml/2006/main" w:rsidRPr="000D55F9">
        <w:rPr>
          <w:rFonts w:ascii="Arial" w:hAnsi="Arial" w:cs="Arial"/>
          <w:i/>
          <w:iCs/>
          <w:sz w:val="22"/>
          <w:szCs w:val="22"/>
        </w:rPr>
        <w:t xml:space="preserve">विरुद्ध</w:t>
      </w:r>
    </w:p>
    <w:p w:rsidR="000D55F9" w:rsidRPr="000D55F9" w:rsidP="000D55F9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0D55F9">
        <w:rPr>
          <w:rFonts w:ascii="Arial" w:hAnsi="Arial" w:cs="Arial"/>
          <w:sz w:val="22"/>
          <w:szCs w:val="22"/>
        </w:rPr>
        <w:t xml:space="preserve">.................................................................... ...................प्रतिवादी</w:t>
      </w:r>
    </w:p>
    <w:p w:rsidR="000D55F9" w:rsidRPr="000D55F9" w:rsidP="000D55F9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D55F9">
        <w:rPr>
          <w:rFonts w:ascii="Arial" w:hAnsi="Arial" w:cs="Arial"/>
          <w:sz w:val="22"/>
          <w:szCs w:val="22"/>
        </w:rPr>
        <w:t xml:space="preserve">विशेष विवाह कायद्याच्या कलम 36 अंतर्गत पोटगी </w:t>
      </w:r>
      <w:r xmlns:w="http://schemas.openxmlformats.org/wordprocessingml/2006/main" w:rsidRPr="000D55F9">
        <w:rPr>
          <w:rFonts w:ascii="Arial" w:hAnsi="Arial" w:cs="Arial"/>
          <w:i/>
          <w:iCs/>
          <w:sz w:val="22"/>
          <w:szCs w:val="22"/>
        </w:rPr>
        <w:t xml:space="preserve">पेंडेंट लाइटसाठी </w:t>
      </w:r>
      <w:r xmlns:w="http://schemas.openxmlformats.org/wordprocessingml/2006/main" w:rsidRPr="000D55F9">
        <w:rPr>
          <w:rFonts w:ascii="Arial" w:hAnsi="Arial" w:cs="Arial"/>
          <w:sz w:val="22"/>
          <w:szCs w:val="22"/>
        </w:rPr>
        <w:t xml:space="preserve">अर्ज . </w:t>
      </w:r>
      <w:r xmlns:w="http://schemas.openxmlformats.org/wordprocessingml/2006/main" w:rsidRPr="000D55F9">
        <w:rPr>
          <w:rFonts w:ascii="Arial" w:hAnsi="Arial" w:cs="Arial"/>
          <w:sz w:val="22"/>
          <w:szCs w:val="22"/>
        </w:rPr>
        <w:t xml:space="preserve">1954 (1954 चा क्रमांक 43).</w:t>
      </w:r>
    </w:p>
    <w:p w:rsidR="000D55F9" w:rsidRPr="000D55F9" w:rsidP="000D55F9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D55F9">
        <w:rPr>
          <w:rFonts w:ascii="Arial" w:hAnsi="Arial" w:cs="Arial"/>
          <w:sz w:val="22"/>
          <w:szCs w:val="22"/>
        </w:rPr>
        <w:t xml:space="preserve">अर्जदार खालीलप्रमाणे प्रार्थना करतो: -</w:t>
      </w:r>
    </w:p>
    <w:p w:rsidR="000D55F9" w:rsidRPr="000D55F9" w:rsidP="000D55F9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D55F9">
        <w:rPr>
          <w:rFonts w:ascii="Arial" w:hAnsi="Arial" w:cs="Arial"/>
          <w:sz w:val="22"/>
          <w:szCs w:val="22"/>
        </w:rPr>
        <w:t xml:space="preserve">1. कायद्याच्या प्रकरण V/VI अंतर्गत एक कार्यवाही पक्षकारांमध्ये या न्यायालयात प्रलंबित आहे. (प्रकरणाचा क्रमांक आणि शीर्षक, सुनावणीची तारीख इ. द्या.)</w:t>
      </w:r>
    </w:p>
    <w:p w:rsidR="000D55F9" w:rsidRPr="000D55F9" w:rsidP="000D55F9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D55F9">
        <w:rPr>
          <w:rFonts w:ascii="Arial" w:hAnsi="Arial" w:cs="Arial"/>
          <w:sz w:val="22"/>
          <w:szCs w:val="22"/>
        </w:rPr>
        <w:t xml:space="preserve">2. अर्जदाराकडे इतर कोणत्याही जंगम किंवा स्थावर मालमत्तेची मालकी नाही, आणि (अर्जदाराच्या मालमत्तेचा आणि उत्पन्नाचा संपूर्ण तपशील द्या) याशिवाय दुसरे कोणतेही उत्पन्न नाही.</w:t>
      </w:r>
    </w:p>
    <w:p w:rsidR="000D55F9" w:rsidRPr="000D55F9" w:rsidP="000D55F9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D55F9">
        <w:rPr>
          <w:rFonts w:ascii="Arial" w:hAnsi="Arial" w:cs="Arial"/>
          <w:sz w:val="22"/>
          <w:szCs w:val="22"/>
        </w:rPr>
        <w:t xml:space="preserve">3. अर्जदाराला तिच्या समर्थनासाठी आणि कार्यवाहीच्या आवश्यक खर्चासाठी पुरेसे स्वतंत्र उत्पन्न नाही.</w:t>
      </w:r>
    </w:p>
    <w:p w:rsidR="000D55F9" w:rsidRPr="000D55F9" w:rsidP="000D55F9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D55F9">
        <w:rPr>
          <w:rFonts w:ascii="Arial" w:hAnsi="Arial" w:cs="Arial"/>
          <w:sz w:val="22"/>
          <w:szCs w:val="22"/>
        </w:rPr>
        <w:t xml:space="preserve">4. प्रतिवादीकडे उत्पन्नाचे स्रोत आहेत आणि खाली नमूद केलेल्या मालमत्तेची मालकी आहे: (प्रतिवादीचे उत्पन्न आणि मालमत्तेबद्दल संपूर्ण तपशील द्या.)</w:t>
      </w:r>
    </w:p>
    <w:p w:rsidR="000D55F9" w:rsidRPr="000D55F9" w:rsidP="000D55F9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D55F9">
        <w:rPr>
          <w:rFonts w:ascii="Arial" w:hAnsi="Arial" w:cs="Arial"/>
          <w:sz w:val="22"/>
          <w:szCs w:val="22"/>
        </w:rPr>
        <w:t xml:space="preserve">5. प्रतिवादीवर अवलंबून असणारी एकमेव व्यक्ती म्हणजे अर्जदार स्वतः किंवा अर्जदार......................</w:t>
      </w:r>
    </w:p>
    <w:p w:rsidR="000D55F9" w:rsidRPr="000D55F9" w:rsidP="000D55F9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D55F9">
        <w:rPr>
          <w:rFonts w:ascii="Arial" w:hAnsi="Arial" w:cs="Arial"/>
          <w:sz w:val="22"/>
          <w:szCs w:val="22"/>
        </w:rPr>
        <w:t xml:space="preserve">6. प्रतिवादीने अर्जदाराच्या देखभालीसाठी तरतूद केलेली नाही.</w:t>
      </w:r>
    </w:p>
    <w:p w:rsidR="000D55F9" w:rsidRPr="000D55F9" w:rsidP="000D55F9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D55F9">
        <w:rPr>
          <w:rFonts w:ascii="Arial" w:hAnsi="Arial" w:cs="Arial"/>
          <w:sz w:val="22"/>
          <w:szCs w:val="22"/>
        </w:rPr>
        <w:t xml:space="preserve">7. अर्जदाराने असे सादर केले की प्रतिवादीचे स्वतःचे उत्पन्न आणि त्याच्या मालमत्तेचा विचार करून आणि अर्जदाराचे तिच्या समर्थनासाठी पुरेसे स्वतंत्र उत्पन्न नाही आणि कार्यवाहीसाठी आवश्यक खर्च, रु...... ................ दर आठवड्याला/महिन्याला आणि तिच्या समर्थनाच्या मार्गाने ही न्याय्य आणि योग्य रक्कम आहे.</w:t>
      </w:r>
    </w:p>
    <w:p w:rsidR="000D55F9" w:rsidRPr="000D55F9" w:rsidP="000D55F9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D55F9">
        <w:rPr>
          <w:rFonts w:ascii="Arial" w:hAnsi="Arial" w:cs="Arial"/>
          <w:sz w:val="22"/>
          <w:szCs w:val="22"/>
        </w:rPr>
        <w:t xml:space="preserve">8. प्रतिवादीला अर्जदाराच्या कार्यवाहीच्या खर्चापोटी रु....................... आणि रु.... ची रक्कम देण्याचे आदेश दिले जाऊ शकतात. ................. कार्यवाही दरम्यान अर्जदाराच्या समर्थनासाठी साप्ताहिक/मासिक.</w:t>
      </w:r>
    </w:p>
    <w:p w:rsidR="000D55F9" w:rsidRPr="000D55F9" w:rsidP="000D55F9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0D55F9">
        <w:rPr>
          <w:rFonts w:ascii="Arial" w:hAnsi="Arial" w:cs="Arial"/>
          <w:sz w:val="22"/>
          <w:szCs w:val="22"/>
        </w:rPr>
        <w:t xml:space="preserve">अर्जदार</w:t>
      </w:r>
    </w:p>
    <w:p w:rsidR="000D55F9" w:rsidRPr="000D55F9" w:rsidP="000D55F9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0D55F9">
        <w:rPr>
          <w:rFonts w:ascii="Arial" w:hAnsi="Arial" w:cs="Arial"/>
          <w:b/>
          <w:bCs/>
          <w:sz w:val="22"/>
          <w:szCs w:val="22"/>
        </w:rPr>
        <w:t xml:space="preserve">पडताळणी</w:t>
      </w:r>
    </w:p>
    <w:p w:rsidR="000D55F9" w:rsidRPr="000D55F9" w:rsidP="000D55F9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D55F9">
        <w:rPr>
          <w:rFonts w:ascii="Arial" w:hAnsi="Arial" w:cs="Arial"/>
          <w:sz w:val="22"/>
          <w:szCs w:val="22"/>
        </w:rPr>
        <w:t xml:space="preserve">उपरोक्त नामांकित अर्जदार गंभीर प्रतिज्ञापत्रावर सांगतो की पारस ................ ते .................... अर्जाचे अर्जदाराच्या ज्ञानाप्रमाणे खरे आहेत आणि परा.................... ते..................... आहेत अर्जदाराच्या मिळालेल्या माहितीशी सत्य आणि तिच्याकडून सत्य असल्याचे मानले जाते.</w:t>
      </w:r>
    </w:p>
    <w:p w:rsidR="000D55F9" w:rsidRPr="000D55F9" w:rsidP="000D55F9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D55F9">
        <w:rPr>
          <w:rFonts w:ascii="Arial" w:hAnsi="Arial" w:cs="Arial"/>
          <w:sz w:val="22"/>
          <w:szCs w:val="22"/>
        </w:rPr>
        <w:t xml:space="preserve">यावर पडताळणी केली.................................. १९.. च्या दिवशी. .................. येथे</w:t>
      </w:r>
    </w:p>
    <w:p w:rsidR="000D55F9" w:rsidRPr="000D55F9" w:rsidP="000D55F9">
      <w:pPr xmlns:w="http://schemas.openxmlformats.org/wordprocessingml/2006/main">
        <w:pStyle w:val="NormalWeb"/>
        <w:ind w:left="720" w:hanging="720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0D55F9">
        <w:rPr>
          <w:rFonts w:ascii="Arial" w:hAnsi="Arial" w:cs="Arial"/>
          <w:sz w:val="22"/>
          <w:szCs w:val="22"/>
        </w:rPr>
        <w:t xml:space="preserve">ठिकाण...................... याचिकाकर्ता</w:t>
      </w:r>
    </w:p>
    <w:p w:rsidR="000D55F9" w:rsidRPr="000D55F9" w:rsidP="000D55F9">
      <w:pPr>
        <w:bidi w:val="0"/>
        <w:rPr>
          <w:rFonts w:ascii="Arial" w:hAnsi="Arial" w:cs="Arial"/>
          <w:sz w:val="22"/>
          <w:szCs w:val="22"/>
        </w:rPr>
      </w:pPr>
    </w:p>
    <w:p w:rsidR="001C06B9" w:rsidRPr="000D55F9">
      <w:pPr>
        <w:bidi w:val="0"/>
        <w:rPr>
          <w:rFonts w:ascii="Arial" w:hAnsi="Arial" w:cs="Arial"/>
          <w:sz w:val="22"/>
          <w:szCs w:val="22"/>
        </w:rPr>
      </w:pPr>
    </w:p>
    <w:sectPr w:rsidSect="001C06B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924"/>
    <w:rsid w:val="000D55F9"/>
    <w:rsid w:val="001C06B9"/>
    <w:rsid w:val="00400924"/>
    <w:rsid w:val="009D3F45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F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D55F9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E:\Sachin\site\Rtf%20Doc\Matrimonial\APPLICATION%20FOR%20ALIMONY%20PENDENTE%20L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298</Words>
  <Characters>1904</Characters>
  <Application>Microsoft Office Word</Application>
  <DocSecurity>0</DocSecurity>
  <Lines>0</Lines>
  <Paragraphs>0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Fast Care Computers</cp:lastModifiedBy>
  <cp:revision>2</cp:revision>
  <dcterms:created xsi:type="dcterms:W3CDTF">2021-03-30T10:32:00Z</dcterms:created>
  <dcterms:modified xsi:type="dcterms:W3CDTF">2021-03-30T10:32:00Z</dcterms:modified>
</cp:coreProperties>
</file>