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51610" w:rsidRPr="00951610" w:rsidP="00951610">
      <w:pPr xmlns:w="http://schemas.openxmlformats.org/wordprocessingml/2006/main">
        <w:pStyle w:val="NormalWeb"/>
        <w:jc w:val="center"/>
        <w:rPr>
          <w:rFonts w:ascii="Arial" w:hAnsi="Arial" w:cs="Arial"/>
          <w:b/>
          <w:bCs/>
          <w:sz w:val="22"/>
          <w:szCs w:val="22"/>
        </w:rPr>
      </w:pPr>
      <w:r xmlns:w="http://schemas.openxmlformats.org/wordprocessingml/2006/main" w:rsidRPr="00951610">
        <w:rPr>
          <w:rFonts w:ascii="Arial" w:hAnsi="Arial" w:cs="Arial"/>
          <w:b/>
          <w:bCs/>
          <w:sz w:val="22"/>
          <w:szCs w:val="22"/>
        </w:rPr>
        <w:t xml:space="preserve">घर भाड्याने देण्याचा करार</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हा करार या दिवशी केला आहे................................. ....... दरम्यान ......................... s/o............. ........... (यापुढे लेसर म्हटले जाते ज्यात अभिव्यक्तीचा अर्थ असेल आणि त्याचे वारस, निष्पादक, कायदेशीर प्रतिनिधी आणि नियुक्ती यांचा समावेश असेल) एका भागाचा आणि............ ............. (यापुढे भाडेकरार म्हणतात ज्याचा अर्थ असा असेल आणि त्यांच्या उत्तराधिकार्यांना स्वारस्य आणि नियुक्तीमध्ये समाविष्ट केले जाईल).</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तर पट्टेदार हा ........................ येथे असलेल्या जागेचा पूर्ण मालक असतो (यापुढे या इमारतीला म्हटले जाते).</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आणि जेथे पट्टेदाराने पट्टेदारास या कालावधीसाठी दोन खोल्या, एक स्नानगृह, एक स्वयंपाकघर, एक w/c (यापुढे मृत परिसर म्हटल्या जाणार्‍या) समावेश असलेल्या उक्त इमारतीच्या पहिल्या मजल्याच्या संदर्भात भाडेतत्त्वावर भाडेपट्टा देण्याचे मान्य केले आहे. आणि यापुढे अटी आणि शर्ती नमूद केल्या आहेत.</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I. त्यामुळे आता हा करार खालीलप्रमाणे साक्षीदार आहे:</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1. याद्वारे आरक्षित केलेल्या भाड्याच्या विचारात आणि यानंतर समाविष्ट असलेल्या कराराच्या अटी आणि करारांचा विचार करून आणि भाडेकरूच्या भागावर दिले जाणारे, पार पाडणे आणि पाळणे याद्वारे भाडेकरूने भाडेकरूला दिलेले सर्व नष्ट झालेले परिसर-</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पट्टेदाराकडे .................. कालावधीसाठी ठेवण्यासाठी फिक्स्चर आणि फिटिंग्जसह येथे खाली दिलेल्या अटी व शर्तींनुसार उत्पन्न देणे आणि त्यासाठी पैसे देणे. भाडेकरूला सांगितलेली मुदत रु................................. (रुपये ...........) मासिक भाडे ............. फक्त) प्रत्येक महिन्याच्या सात तारखेला किंवा त्यापूर्वी आगाऊ देय, ज्यासाठी भाडे देय आहे.</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पट्टेदार मृत झालेल्या जागेचा ताबा घेण्यापूर्वी तीन महिन्यांच्या भाड्याच्या समतुल्य पट्टेदार सिक्युरिटी मनी देखील देईल.</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II. पट्टेदार खालीलप्रमाणे भाडे घेणार्‍याशी करार करतात:</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1. याद्वारे आरक्षित केलेले भाडे वेळेवर आणि विहित पद्धतीने भरणे.</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2. शेड्यूल I मध्ये वर्णन केल्यानुसार चांगल्या भाडेकरू स्थितीत आणि मृत जागेवर अधिकार क्षेत्र असलेल्या सरकार आणि महानगरपालिका प्राधिकरणांच्या नियम, विनियम आणि उपनियमांनुसार फिटिंग आणि फिक्स्चरसह नष्ट झालेल्या जागेची देखभाल आणि वापर करणे.</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3. भाडेकराराच्या लेखी संमतीशिवाय नष्ट झालेल्या जागेचा किंवा त्याच्या कोणत्याही भागाचा ताबा देणे, नियुक्त करणे किंवा अन्यथा भाग देऊ नये.</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4. पट्टेदार मृत झालेल्या जागेत कोणताही संरचनात्मक किंवा कायमस्वरूपी बदल करणार नाही. भाडेपट्टेदार, तथापि, वातानुकूलित, एअर-कूलिंग उपकरणांच्या स्थापनेसाठी आवश्यक असलेले कोणतेही बदल करू शकतो, परंतु भाडेपट्टी संपुष्टात आणल्यावर किंवा लवकरच निश्चित केल्यावर, पट्टेदार अशा सर्व फिक्स्चर, उपकरणे आणि स्थापना काढून टाकेल आणि मृत्यूची जागा पुनर्संचयित करेल. राज्याला जसे ते अस्तित्वात होते</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परिसराचा ताबा सुरू होताना.</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5. हा भाडेपट्टा संपुष्टात आणल्यानंतर आणि लवकरात लवकर निर्धार केल्यावर, शांततेने आणि शांतपणे मृत झालेल्या जागेपर्यंत उत्पन्न देणे आणि शरणागती पत्करणे आणि मृत जागेचा रिकामा ताबा पट्टेदाराकडे सोपवणे, ज्या स्थितीत तो परिसराचा ताबा सुरू होताना अस्तित्वात होता.</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6. विद्युतीकरण बदलणे, पाण्याचे नळ गळती होणे आणि सामान्य झीज होऊन पडलेल्या जागेची सर्व किरकोळ दुरुस्ती करणे यासारखी सर्व दैनंदिन दुरुस्ती लेसीच्या स्वखर्चाने करणे. भिंतींना भेगा पडणे, सॅनिटरी पाईप्स फुटणे इत्यादी मोठ्या दुरुस्तीची कामे पट्टेदाराला स्वखर्चाने करावी लागतील.</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7. वीज आणि पाणी वापराचे शुल्क थेट अधिकाऱ्यांना भरणे.</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III. आणि पट्टेदार खालीलप्रमाणे पट्टेदाराशी करार करतो:</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1. पट्टेदाराला हा भाडेपट्टा देण्याचा आणि येथे समाविष्ट असलेल्या करार, अटी आणि करारांमध्ये प्रवेश करण्याचा चांगला अधिकार आणि पूर्ण अधिकार आहे.</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2. पट्टेदार मृत झालेल्या जागेच्या संदर्भात सर्व कर आणि सार्वजनिक देय देय देईल.</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3. नष्ट झालेल्या जागेचा वापर ..................... च्या निवासी प्रयोजनांसाठी केला जाईल. ............. (यापुढे पट्टेदार म्हणतात). पट्टेदाराच्या उक्त कब्जेदार अधिकाऱ्याची बदली झाल्यास किंवा भाडेकरूच्या नोकरीत राहणे बंद झाल्यास भाडेकरू जागा राखून ठेवण्याचा त्याचा हक्क सोडून देतो आणि त्याच स्थितीत जागेचा रिकामा ताबा भाडेतत्त्वावर सुपूर्द करतो. , जसे ते भोगवटाच्या वेळी अस्तित्वात होते.</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4. मृत झालेल्या जागेचा ताबा घेणारा अधिकारी, ......................... पूर्व सूचना देऊन भाडेकरू किंवा त्याच्या कोणत्याही प्रतिनिधीला प्रवेश करण्यास परवानगी देईल आवश्यकतेनुसार परिसराची तपासणी किंवा दुरुस्तीसाठी सर्व वाजवी वेळी.</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5. मृत झालेल्या जागेचे अंतर्गत/बाह्य पेंटिंग, डिस्टेम्परिंग आणि पॉलिशिंग हे मृत जागेचा ताबा घेण्यापूर्वी, भोगवटादार अधिकाऱ्याद्वारे केले जाईल......................... ..... हे दर तीन वर्षांतून एकदा पुनरावृत्ती होईल.</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6. भाडेपट्ट्याकडून भाडे मिळाल्यावर योग्य भाडे पावती देणे.</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IV. आणि ते याद्वारे खालील प्रमाणे सादर केलेल्या पक्षांद्वारे आणि त्यांच्या दरम्यान सहमत आणि घोषित केले आहे </w:t>
      </w:r>
      <w:r xmlns:w="http://schemas.openxmlformats.org/wordprocessingml/2006/main" w:rsidRPr="00951610">
        <w:rPr>
          <w:rFonts w:ascii="Arial" w:hAnsi="Arial" w:cs="Arial"/>
          <w:sz w:val="22"/>
          <w:szCs w:val="22"/>
        </w:rPr>
        <w:br xmlns:w="http://schemas.openxmlformats.org/wordprocessingml/2006/main"/>
      </w:r>
      <w:r xmlns:w="http://schemas.openxmlformats.org/wordprocessingml/2006/main" w:rsidRPr="00951610">
        <w:rPr>
          <w:rFonts w:ascii="Arial" w:hAnsi="Arial" w:cs="Arial"/>
          <w:sz w:val="22"/>
          <w:szCs w:val="22"/>
        </w:rPr>
        <w:t xml:space="preserve">:</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1. भाडेपट्टी मात्र पुढील कालावधीसाठी ......................... वर्षे भाडे वाढवून वाढविली जाऊ शकते. ................... भाडेकरू आणि भाडेकरू यांच्यात परस्पर सहमतीनुसार अटी व शर्तींवर टक्के.</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2. या भाडेपट्ट्याच्या कालावधी दरम्यान आणि/किंवा येथे नूतनीकरण केलेल्या कालावधीत कोणत्याही वेळी, कोणताही पक्ष दुसर्‍या पक्षाला लेखी एक महिन्याची नोटीस देऊन हा भाडेपट्टा रद्द करू शकतो.</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ज्याच्या साक्षीने या भेटवस्तूंवर पक्षांनी वर लिहिलेल्या पहिल्या दिवशी आणि वर्षावर स्वाक्षरी केली आहे.</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साक्षीदार</w:t>
      </w:r>
    </w:p>
    <w:p w:rsidR="00951610" w:rsidRPr="00951610" w:rsidP="00951610">
      <w:pPr xmlns:w="http://schemas.openxmlformats.org/wordprocessingml/2006/main">
        <w:pStyle w:val="NormalWeb"/>
        <w:jc w:val="both"/>
        <w:rPr>
          <w:rFonts w:ascii="Arial" w:hAnsi="Arial" w:cs="Arial"/>
          <w:sz w:val="22"/>
          <w:szCs w:val="22"/>
        </w:rPr>
      </w:pPr>
      <w:r xmlns:w="http://schemas.openxmlformats.org/wordprocessingml/2006/main" w:rsidRPr="00951610">
        <w:rPr>
          <w:rFonts w:ascii="Arial" w:hAnsi="Arial" w:cs="Arial"/>
          <w:sz w:val="22"/>
          <w:szCs w:val="22"/>
        </w:rPr>
        <w:t xml:space="preserve">1. ............. </w:t>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 xml:space="preserve">च्या उपस्थितीत पट्टेदाराने स्वाक्षरी केली आणि वितरित केली</w:t>
      </w:r>
    </w:p>
    <w:p w:rsidR="00951610" w:rsidRPr="00951610" w:rsidP="00951610">
      <w:pPr xmlns:w="http://schemas.openxmlformats.org/wordprocessingml/2006/main">
        <w:jc w:val="both"/>
        <w:rPr>
          <w:rFonts w:ascii="Arial" w:hAnsi="Arial" w:cs="Arial"/>
          <w:sz w:val="22"/>
          <w:szCs w:val="22"/>
        </w:rPr>
      </w:pPr>
      <w:r xmlns:w="http://schemas.openxmlformats.org/wordprocessingml/2006/main" w:rsidRPr="00951610">
        <w:rPr>
          <w:rFonts w:ascii="Arial" w:hAnsi="Arial" w:cs="Arial"/>
          <w:sz w:val="22"/>
          <w:szCs w:val="22"/>
        </w:rPr>
        <w:t xml:space="preserve">2. ............... यांच्या </w:t>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ab xmlns:w="http://schemas.openxmlformats.org/wordprocessingml/2006/main"/>
      </w:r>
      <w:r xmlns:w="http://schemas.openxmlformats.org/wordprocessingml/2006/main" w:rsidRPr="00951610">
        <w:rPr>
          <w:rFonts w:ascii="Arial" w:hAnsi="Arial" w:cs="Arial"/>
          <w:sz w:val="22"/>
          <w:szCs w:val="22"/>
        </w:rPr>
        <w:t xml:space="preserve">उपस्थितीत भाडेकरूने स्वाक्षरी केली आणि वितरित केली</w:t>
      </w:r>
    </w:p>
    <w:p w:rsidR="006224EE" w:rsidRPr="00951610">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65FD"/>
    <w:rsid w:val="006224EE"/>
    <w:rsid w:val="00951610"/>
    <w:rsid w:val="009D65FD"/>
    <w:rsid w:val="00AD0984"/>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10"/>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95161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AGREEMENT%20TO%20LET%20A%20HOU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880</Words>
  <Characters>4739</Characters>
  <Application>Microsoft Office Word</Application>
  <DocSecurity>0</DocSecurity>
  <Lines>0</Lines>
  <Paragraphs>0</Paragraphs>
  <ScaleCrop>false</ScaleCrop>
  <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2021-03-30T07:02:00Z</dcterms:created>
  <dcterms:modified xsi:type="dcterms:W3CDTF">2021-03-30T07:02:00Z</dcterms:modified>
</cp:coreProperties>
</file>