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26876" w:rsidRPr="00C26876" w:rsidP="00C26876">
      <w:pPr xmlns:w="http://schemas.openxmlformats.org/wordprocessingml/2006/main">
        <w:spacing w:after="0" w:line="240" w:lineRule="auto"/>
        <w:jc w:val="center"/>
        <w:rPr>
          <w:rFonts w:ascii="Arial" w:hAnsi="Arial" w:cs="Arial"/>
        </w:rPr>
      </w:pPr>
      <w:bookmarkStart xmlns:w="http://schemas.openxmlformats.org/wordprocessingml/2006/main" w:id="0" w:name="C254"/>
      <w:r xmlns:w="http://schemas.openxmlformats.org/wordprocessingml/2006/main" w:rsidRPr="00C26876">
        <w:rPr>
          <w:rFonts w:ascii="Arial" w:hAnsi="Arial" w:cs="Arial"/>
          <w:b/>
          <w:bCs/>
        </w:rPr>
        <w:t xml:space="preserve">फ्रँचायझर आणि फ्रँचायझी यांच्यात करारनामा, ज्या प्रदेशात सबफ्रँचायझी नियुक्त करण्याचा अधिकार आहे</w:t>
      </w:r>
      <w:bookmarkEnd xmlns:w="http://schemas.openxmlformats.org/wordprocessingml/2006/main" w:id="0"/>
    </w:p>
    <w:p w:rsidR="00C26876" w:rsidRPr="00C26876" w:rsidP="00C26876">
      <w:pPr>
        <w:bidi w:val="0"/>
        <w:spacing w:after="0" w:line="240" w:lineRule="auto"/>
        <w:jc w:val="both"/>
        <w:rPr>
          <w:rFonts w:ascii="Arial" w:hAnsi="Arial" w:cs="Arial"/>
        </w:rPr>
      </w:pP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अंतर्गत अंतर्भूत असलेली कंपनी, 2000 </w:t>
      </w:r>
      <w:r xmlns:w="http://schemas.openxmlformats.org/wordprocessingml/2006/main" w:rsidRPr="00C26876">
        <w:rPr>
          <w:rFonts w:ascii="Arial" w:hAnsi="Arial" w:cs="Arial"/>
        </w:rPr>
        <w:t xml:space="preserve">च्या 2000 च्या दिवशी ……………….. रोजी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b/>
        </w:rPr>
        <w:t xml:space="preserve">हा करार करण्यात आला. </w:t>
      </w:r>
      <w:r xmlns:w="http://schemas.openxmlformats.org/wordprocessingml/2006/main" w:rsidRPr="00C26876">
        <w:rPr>
          <w:rFonts w:ascii="Arial" w:hAnsi="Arial" w:cs="Arial"/>
        </w:rPr>
        <w:t xml:space="preserve">.कायदा आणि त्याचे नोंदणीकृत कार्यालय ……………..यूएसए येथे आहे, यापुढे "द फ्रँचायझर" म्हटले जाईल (जो अभिव्यक्ती संदर्भ किंवा त्याचा अर्थ विपरित असल्याशिवाय त्याचा अर्थ समजला जाईल आणि त्यात त्याचे उत्तराधिकारी आणि नियुक्ती समाविष्ट असतील) PART आणि ABC कंपनी लि., कंपनी कायदा, 1956 अंतर्गत अंतर्भूत असलेली आणि तिचे नोंदणीकृत कार्यालय ……….. येथे आहे. यापुढे "द फ्रँचायझी" असे संबोधले जाते (जो अभिव्यक्ती संदर्भ किंवा त्याचा अर्थ विपरित असल्याशिवाय ती मानली जाईल. याचा अर्थ आणि इतर भागाचे उत्तराधिकारी आणि नियुक्त) यांचा समावेश आहे.</w:t>
      </w:r>
    </w:p>
    <w:p w:rsidR="00C26876" w:rsidRPr="00C26876" w:rsidP="00C26876">
      <w:pPr xmlns:w="http://schemas.openxmlformats.org/wordprocessingml/2006/main">
        <w:spacing w:after="0" w:line="240" w:lineRule="auto"/>
        <w:ind w:left="720"/>
        <w:rPr>
          <w:rFonts w:ascii="Arial" w:hAnsi="Arial" w:cs="Arial"/>
          <w:b/>
        </w:rPr>
      </w:pPr>
      <w:r xmlns:w="http://schemas.openxmlformats.org/wordprocessingml/2006/main" w:rsidRPr="00C26876">
        <w:rPr>
          <w:rFonts w:ascii="Arial" w:hAnsi="Arial" w:cs="Arial"/>
          <w:b/>
        </w:rPr>
        <w:t xml:space="preserve"> </w:t>
      </w:r>
    </w:p>
    <w:p w:rsidR="00C26876" w:rsidRPr="00C26876" w:rsidP="00C26876">
      <w:pPr xmlns:w="http://schemas.openxmlformats.org/wordprocessingml/2006/main">
        <w:spacing w:after="0" w:line="240" w:lineRule="auto"/>
        <w:rPr>
          <w:rFonts w:ascii="Arial" w:hAnsi="Arial" w:cs="Arial"/>
          <w:b/>
        </w:rPr>
      </w:pPr>
      <w:r xmlns:w="http://schemas.openxmlformats.org/wordprocessingml/2006/main" w:rsidRPr="00C26876">
        <w:rPr>
          <w:rFonts w:ascii="Arial" w:hAnsi="Arial" w:cs="Arial"/>
          <w:b/>
        </w:rPr>
        <w:t xml:space="preserve">तर</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(1) फ्रँचायझर ही जगातील 35 देशांमध्ये कार्यरत असलेली एक सुस्थापित आणि प्रतिष्ठित बहुराष्ट्रीय कंपनी आहे, जी विविध देशांच्या "Mc International" ब्रँडच्या उच्च दर्जाच्या खाद्य उत्पादनांचा व्यवसाय करते;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(२) फ्रँचायझरने आपल्या अनुभवातून आणि व्यापक संशोधनातून अनेक प्रसिद्ध खाद्यपदार्थ विकसित केले आहेत जे जगातील विविध देशांमध्ये खूप लोकप्रिय झाले आहेत;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(३) फ्रँचायझर जगातील विविध देशांतून स्वतःला चालवण्यास सक्षम नसल्यामुळे आणि मॅक इंटरनॅशनल ब्रँडची प्रसिद्ध खाद्य उत्पादने विकण्यासाठी किरकोळ दुकाने चालवण्यासाठी जगातील विविध देशांमध्ये फ्रँचायझी नियुक्त केल्या आहेत, जेणेकरून फ्रेंचायझर जगभर विकले जाऊ शकते;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फ्रँचायझरची व्यवसाय प्रणाली कशी आणि कशी आहे हे </w:t>
      </w:r>
      <w:r xmlns:w="http://schemas.openxmlformats.org/wordprocessingml/2006/main" w:rsidRPr="00C26876">
        <w:rPr>
          <w:rFonts w:ascii="Arial" w:hAnsi="Arial" w:cs="Arial"/>
        </w:rPr>
        <w:t xml:space="preserve">जाणून घेण्याचा तपशील आहे , ज्याला यापुढे "मॅन्युअल" म्हटले जाईल, जी फ्रेंचायझरची एकमेव मालमत्ता आहे.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या मॅन्युअलमध्ये, इतर गोष्टींबरोबरच आउटलेटचे लेआउट, स्टाफ गणवेश, आउटलेटच्या कर्मचार्‍यांची आवश्यकता, आउटलेटच्या कर्मचार्‍यांचे कामाचे वर्णन, कर्मचार्‍यांच्या प्रशिक्षणाची आवश्यकता, आउटलेटमध्ये दिल्या जाणार्‍या खाद्यपदार्थांचे मानक, साफसफाईची आवश्यकता यांचा तपशील आहे. , आउटलेटचा मेनू, वस्तूंचे दर निश्चित करण्यासाठी मार्गदर्शक तत्त्वे, तक्रारी, तक्रार प्रक्रिया, उत्पादनांमध्ये वापरण्यात येणारी उपकरणे, उघडण्याचे तास, किमान स्टॉक आवश्यकता इ.;</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(५) फ्रँचायझर आपल्या खाद्य उत्पादनांची विक्री इतर विविध देशांना वाढवण्यास इच्छुक आहे आणि त्यांनी विविध भारतीय उद्योजकांशी वाटाघाटी केल्या आहेत, ज्यांना फ्रँचायझरचा फ्रँचायझी व्यवसाय करण्यास इच्छुक होते. वाटाघाटीनंतर, फ्रँचायझरने भारतामध्ये फ्रँचायझी व्यवसाय करण्यासाठी फ्रेंचायझीची फ्रेंचायझी म्हणून नियुक्ती करण्याचा निर्णय घेतला आहे;</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(६) फ्रँचायझर घोषित करते की यूएसए आणि जगातील इतर विविध देशांमधील नोंदणीकृत आणि नोंदणीकृत व्यापार आणि सेवा चिन्हे त्यांच्या मालकीची आहेत आणि भारतातील Mc इंटरनॅशनल खाद्य उत्पादनांमध्ये फ्रँचायझी व्यवसाय करण्यासाठी कोणत्याही फ्रेंचायझीची नियुक्ती केलेली नाही;</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(७) फ्रँचायझीने फ्रँचायझीला कळवले आहे की भारतातील Mc इंटरनॅशनल खाद्य उत्पादनांची बाजारपेठ फ्रँचायझीच्या कठोर परिश्रम, तत्पर आणि कार्यक्षम, समाधानकारक आणि विनम्र सेवेद्वारे विकसित केली जाईल, कारण विविध प्रणालींमध्ये विविध प्रकारचे खाद्यपदार्थ उपलब्ध आहेत. भारत;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(8) फ्रँचायझरने फ्रँचायझीला सल्ला दिला आहे की तिला भारताच्या मोठ्या भूभागाचा फायदा घ्यायचा आहे आणि त्यासाठी हा करार अंमलात आणल्याच्या तारखेपासून 2 वर्षांच्या कालावधीत 50 फ्रँचायझींची नियुक्ती करावी लागेल आणि ती गाठावी लागेल. 5 वर्षांच्या कालावधीत भारतातील फ्रेंचायझी व्यवसायासाठी लक्ष्य निश्चित केले आहे;</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(९) फ्रँचायझीला खाद्यपदार्थांचा व्यवहार करण्याचा कोणताही अनुभव नाही, परंतु त्याला विविध उत्पादनांच्या व्यवसायाचा अनुभव आहे आणि भारतातील फ्रेंचायझी व्यवसाय करण्यासाठी पुरेसा वित्तपुरवठा आहे आणि त्याने फ्रँचायझीला भारतात फ्रेंचायझी व्यवसाय विकसित करण्याचे आश्वासनही दिले आहे.</w:t>
      </w:r>
    </w:p>
    <w:p w:rsidR="00C26876" w:rsidRPr="00C26876" w:rsidP="00C26876">
      <w:pPr xmlns:w="http://schemas.openxmlformats.org/wordprocessingml/2006/main">
        <w:spacing w:after="0" w:line="240" w:lineRule="auto"/>
        <w:jc w:val="both"/>
        <w:rPr>
          <w:rFonts w:ascii="Arial" w:hAnsi="Arial" w:cs="Arial"/>
          <w:b/>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b/>
        </w:rPr>
      </w:pPr>
      <w:r xmlns:w="http://schemas.openxmlformats.org/wordprocessingml/2006/main" w:rsidRPr="00C26876">
        <w:rPr>
          <w:rFonts w:ascii="Arial" w:hAnsi="Arial" w:cs="Arial"/>
          <w:b/>
        </w:rPr>
        <w:t xml:space="preserve">आता याद्वारे पक्षांमध्ये खालीलप्रमाणे सहमती आहे:</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
      <w:r xmlns:w="http://schemas.openxmlformats.org/wordprocessingml/2006/main" w:rsidRPr="00C26876">
        <w:rPr>
          <w:rFonts w:ascii="Arial" w:hAnsi="Arial" w:cs="Arial"/>
        </w:rPr>
        <w:t xml:space="preserve">फ्रँचायझी आणि मॅनेजमेंट सर्व्हिस फी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यानंतर आरक्षित ठेवलेल्या आणि फ्रँचायझीच्या कराराचा विचार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करून , फ्रँचायझर याद्वारे फ्रँचायझीला </w:t>
      </w:r>
      <w:commentRangeEnd xmlns:w="http://schemas.openxmlformats.org/wordprocessingml/2006/main" w:id="1"/>
      <w:r xmlns:w="http://schemas.openxmlformats.org/wordprocessingml/2006/main">
        <w:rPr>
          <w:rStyle w:val="CommentReference"/>
          <w:rtl w:val="0"/>
        </w:rPr>
        <w:commentReference xmlns:w="http://schemas.openxmlformats.org/wordprocessingml/2006/main" w:id="1"/>
      </w:r>
      <w:r xmlns:w="http://schemas.openxmlformats.org/wordprocessingml/2006/main" w:rsidRPr="00C26876">
        <w:rPr>
          <w:rFonts w:ascii="Arial" w:hAnsi="Arial" w:cs="Arial"/>
        </w:rPr>
        <w:t xml:space="preserve">फ्रँचायझरच्या ट्रेडमार्कसह Mc इंटरनॅशनल फूड प्रॉडक्ट्सचा व्यवसाय सुरू ठेवण्याचा अनन्य अधिकार मंजूर करते (यापुढे "सेड बिझनेस") या व्यवसायात डिझाईन्स, योजना,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सिस्टीम, स्पेसिफिकेशन्स,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भारताच्या हद्दीत कसे वापरावे हे जाणून घेण्याच्या अधिकारासह, (यापुढे "प्रदेश" म्हटले जाते).</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
      <w:r xmlns:w="http://schemas.openxmlformats.org/wordprocessingml/2006/main" w:rsidRPr="00C26876">
        <w:rPr>
          <w:rFonts w:ascii="Arial" w:hAnsi="Arial" w:cs="Arial"/>
        </w:rPr>
        <w:t xml:space="preserve">(२) </w:t>
      </w:r>
      <w:commentRangeEnd xmlns:w="http://schemas.openxmlformats.org/wordprocessingml/2006/main" w:id="2"/>
      <w:r xmlns:w="http://schemas.openxmlformats.org/wordprocessingml/2006/main">
        <w:rPr>
          <w:rStyle w:val="CommentReference"/>
          <w:rtl w:val="0"/>
        </w:rPr>
        <w:commentReference xmlns:w="http://schemas.openxmlformats.org/wordprocessingml/2006/main" w:id="2"/>
      </w:r>
      <w:r xmlns:w="http://schemas.openxmlformats.org/wordprocessingml/2006/main" w:rsidRPr="00C26876">
        <w:rPr>
          <w:rFonts w:ascii="Arial" w:hAnsi="Arial" w:cs="Arial"/>
        </w:rPr>
        <w:t xml:space="preserve">हा करार कलमाच्या तरतुदींच्या अधीन असेल .......... करार संपुष्टात आणण्याशी संबंधित, 15 वर्षांच्या कालावधीसाठी ………………..दिवसापासून सुरू होईल. .. 2000. जर फ्रँचायझी नियमितपणे फ्रँचायझी आणि व्यवस्थापन सेवा शुल्क भरत असेल आणि या कराराच्या सर्व करार आणि अटींचे पालन करेल आणि पालन करेल, तर फ्रँचायझीने फ्रँचायझीच्या लिखित विनंतीनुसार तीन कॅलेंडर महिने मुदत संपण्यापूर्वी हा करार फ्रँचायझीला पुढील मुदतीसाठी फ्रँचायझीच्या इच्छेनुसार फ्रँचायझी व्यवसाय करण्याचा नूतनीकरणाचा अधिकार देतो परंतु या कराराच्या अटींची मुदत संपल्यापासून वर्षांपेक्षा जास्त नाही नूतनीकरणाची वेळ</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commentRangeStart xmlns:w="http://schemas.openxmlformats.org/wordprocessingml/2006/main" w:id="3"/>
      <w:r xmlns:w="http://schemas.openxmlformats.org/wordprocessingml/2006/main" w:rsidRPr="00C26876">
        <w:rPr>
          <w:rFonts w:ascii="Arial" w:hAnsi="Arial" w:cs="Arial"/>
        </w:rPr>
        <w:t xml:space="preserve">(३) </w:t>
      </w:r>
      <w:commentRangeEnd xmlns:w="http://schemas.openxmlformats.org/wordprocessingml/2006/main" w:id="3"/>
      <w:r xmlns:w="http://schemas.openxmlformats.org/wordprocessingml/2006/main">
        <w:rPr>
          <w:rStyle w:val="CommentReference"/>
          <w:rtl w:val="0"/>
        </w:rPr>
        <w:commentReference xmlns:w="http://schemas.openxmlformats.org/wordprocessingml/2006/main" w:id="3"/>
      </w:r>
      <w:r xmlns:w="http://schemas.openxmlformats.org/wordprocessingml/2006/main" w:rsidRPr="00C26876">
        <w:rPr>
          <w:rFonts w:ascii="Arial" w:hAnsi="Arial" w:cs="Arial"/>
        </w:rPr>
        <w:t xml:space="preserve">फ्रँचायझी फ्रँचायझरला फ्रँचायझी आणि व्यवस्थापन सेवा शुल्क म्हणून $1,00,000 ची एकरकमी देय खालीलप्रमाणे करेल:</w:t>
      </w:r>
      <w:r xmlns:w="http://schemas.openxmlformats.org/wordprocessingml/2006/main" w:rsidRPr="00C26876">
        <w:rPr>
          <w:rFonts w:ascii="Arial" w:hAnsi="Arial" w:cs="Arial"/>
        </w:rPr>
        <w:softHyphen xmlns:w="http://schemas.openxmlformats.org/wordprocessingml/2006/main"/>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(i) या भेटवस्तूंच्या अंमलबजावणीवर $ 50,000;</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(ii) या भेटवस्तूंच्या तारखेपासून तीन महिन्यांनंतर $25,000;</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(iii) या भेटवस्तूंच्या तारखेपासून सहा महिन्यांनंतर $25,000.</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फ्रँचायझी कोणत्याही लेखा वर्षात सर्व फ्रँचायझींनी सादर केलेल्या सर्व इनव्हॉइसच्या एकूण मूल्याच्या 10% दराने फ्रँचायझी फी देखील भरेल. फ्रँचायझी फी फ्रँचायझी द्वारे फ्रँचायझरला दर महिन्याला फी संबंधित महिन्याच्या पुढील महिन्याच्या 10 व्या दिवशी किंवा त्यापूर्वी दिली जाईल. फ्रँचायझी पात्र असलेल्या फ्रँचायझरकडून फ्रँचायझीला देय असलेली कोणतीही रक्कम फ्रँचायझीला देय असलेल्या कोणत्याही शुल्काविरुद्ध वजा किंवा सेट ऑफ करणार नाही. वेळेत कोणत्याही रकमेचा भरणा करण्यात चूक झाल्यास, फ्रँचायझीने, या करारांतर्गत फ्रँचायझरकडे असलेल्या इतर कोणत्याही उपायांवर पूर्वग्रह न ठेवता, किंवा कायद्यानुसार, दरमहा 2% दराने किंवा महिन्याच्या काही भागावर व्याज द्यावे लागेल. कोणत्याही देय रकमेची रक्कम परंतु दिलेली नाही.</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4"/>
      <w:r xmlns:w="http://schemas.openxmlformats.org/wordprocessingml/2006/main" w:rsidRPr="00C26876">
        <w:rPr>
          <w:rFonts w:ascii="Arial" w:hAnsi="Arial" w:cs="Arial"/>
        </w:rPr>
        <w:t xml:space="preserve">(४) </w:t>
      </w:r>
      <w:commentRangeEnd xmlns:w="http://schemas.openxmlformats.org/wordprocessingml/2006/main" w:id="4"/>
      <w:r xmlns:w="http://schemas.openxmlformats.org/wordprocessingml/2006/main">
        <w:rPr>
          <w:rStyle w:val="CommentReference"/>
          <w:rtl w:val="0"/>
        </w:rPr>
        <w:commentReference xmlns:w="http://schemas.openxmlformats.org/wordprocessingml/2006/main" w:id="4"/>
      </w:r>
      <w:r xmlns:w="http://schemas.openxmlformats.org/wordprocessingml/2006/main" w:rsidRPr="00C26876">
        <w:rPr>
          <w:rFonts w:ascii="Arial" w:hAnsi="Arial" w:cs="Arial"/>
        </w:rPr>
        <w:t xml:space="preserve">फ्रँचायझी याद्वारे सहमत आहे आणि पुष्टी करते की ती प्रत्येक मासिक लेखा कालावधी संपल्यानंतर 7 दिवसांनंतर फ्रँचायझरला सादर करेल, सर्व फ्रँचायझींनी विकल्या गेलेल्या सर्व उत्पादनांचे एकूण आणि एकूण बीजक मूल्य दर्शविणारा तपशीलवार सारांश. फीच्या गणनेसह लेखा कालावधी. त्‍याच्‍या संदर्भात फ्रँचायझी देय देय आणि लेखाच्‍या कालावधीत सादर करण्‍यात आलेल्‍या प्रत्‍येक इनव्हॉइसची प्रत. फ्रँचायझी सर्व फ्रँचायझींचे अकाउंटिंग वर्ष पूर्ण झाल्यापासून तीन वर्षांच्या कालावधीसाठी फ्रँचायझरच्या प्रतिनिधींद्वारे ऑडिट आणि तपासणीसाठी ठेवेल.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commentRangeStart xmlns:w="http://schemas.openxmlformats.org/wordprocessingml/2006/main" w:id="5"/>
      <w:r xmlns:w="http://schemas.openxmlformats.org/wordprocessingml/2006/main" w:rsidRPr="00C26876">
        <w:rPr>
          <w:rFonts w:ascii="Arial" w:hAnsi="Arial" w:cs="Arial"/>
        </w:rPr>
        <w:t xml:space="preserve">(५) </w:t>
      </w:r>
      <w:commentRangeEnd xmlns:w="http://schemas.openxmlformats.org/wordprocessingml/2006/main" w:id="5"/>
      <w:r xmlns:w="http://schemas.openxmlformats.org/wordprocessingml/2006/main">
        <w:rPr>
          <w:rStyle w:val="CommentReference"/>
          <w:rtl w:val="0"/>
        </w:rPr>
        <w:commentReference xmlns:w="http://schemas.openxmlformats.org/wordprocessingml/2006/main" w:id="5"/>
      </w:r>
      <w:r xmlns:w="http://schemas.openxmlformats.org/wordprocessingml/2006/main" w:rsidRPr="00C26876">
        <w:rPr>
          <w:rFonts w:ascii="Arial" w:hAnsi="Arial" w:cs="Arial"/>
        </w:rPr>
        <w:t xml:space="preserve">फ्रँचायझी याद्वारे सहमत आहे की, ती प्रत्येक आर्थिक वर्षाच्या समाप्तीनंतर चार महिन्यांच्या आत, फ्रँचायझरला एकत्रित ताळेबंद आणि सर्वांचा नफा आणि तोटा खाते सादर करेल.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फ्रेंचायझी व्यवसायाशी संबंधित चार्टर्ड अकाउंटंटद्वारे प्रमाणित प्रदेशातील फ्रेंचायझी.</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6"/>
      <w:r xmlns:w="http://schemas.openxmlformats.org/wordprocessingml/2006/main" w:rsidRPr="00C26876">
        <w:rPr>
          <w:rFonts w:ascii="Arial" w:hAnsi="Arial" w:cs="Arial"/>
        </w:rPr>
        <w:t xml:space="preserve">(६) </w:t>
      </w:r>
      <w:commentRangeEnd xmlns:w="http://schemas.openxmlformats.org/wordprocessingml/2006/main" w:id="6"/>
      <w:r xmlns:w="http://schemas.openxmlformats.org/wordprocessingml/2006/main">
        <w:rPr>
          <w:rStyle w:val="CommentReference"/>
          <w:rtl w:val="0"/>
        </w:rPr>
        <w:commentReference xmlns:w="http://schemas.openxmlformats.org/wordprocessingml/2006/main" w:id="6"/>
      </w:r>
      <w:r xmlns:w="http://schemas.openxmlformats.org/wordprocessingml/2006/main" w:rsidRPr="00C26876">
        <w:rPr>
          <w:rFonts w:ascii="Arial" w:hAnsi="Arial" w:cs="Arial"/>
        </w:rPr>
        <w:t xml:space="preserve">फ्रँचायझर याद्वारे असे वचन घेते की ते महाव्यवस्थापक आणि फ्रँचायझीच्या इतर कर्मचार्‍यांना उक्त व्यवसायाच्या संचालनासाठी प्रशिक्षण देईल. हे प्रशिक्षण 3 आठवड्यांच्या कालावधीसाठी असेल आणि फ्रँचायझीच्या ठिकाणी आयोजित केले जाईल. </w:t>
      </w:r>
      <w:r xmlns:w="http://schemas.openxmlformats.org/wordprocessingml/2006/main" w:rsidRPr="00C26876">
        <w:rPr>
          <w:rFonts w:ascii="Arial" w:hAnsi="Arial" w:cs="Arial"/>
        </w:rPr>
        <w:t xml:space="preserve">फ्रँचायझीने नियुक्त केलेल्या </w:t>
      </w:r>
      <w:r xmlns:w="http://schemas.openxmlformats.org/wordprocessingml/2006/main" w:rsidRPr="00C26876">
        <w:rPr>
          <w:rFonts w:ascii="Arial" w:hAnsi="Arial" w:cs="Arial"/>
        </w:rPr>
        <w:t xml:space="preserve">पहिल्या दहा उप फ्रँचायझींच्या महाव्यवस्थापकांना आणि कर्मचाऱ्यांनाही फ्रँचायझर त्याच कालावधीचे प्रशिक्षण देईल .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फ्रँचायझींच्या महाव्यवस्थापकांना आणि उपफ्राँचायझींच्या कर्मचाऱ्यांना प्रशिक्षण देण्यात येईल. फ्रँचायझी फ्रँचायझर (जे) यांना महाव्यवस्थापक, व्यवस्थापक आणि पर्यवेक्षक यांच्या तीन आठवड्यांचा पूर्ण पगार देईल ज्यांना 3 आठवडे प्रशिक्षण देण्यासाठी नियुक्त केले जाईल (h) रिटर्न इकॉनॉमी क्लासचे हवाई भाडे आणि इतर सर्व प्रवास खर्च प्रशिक्षणाच्या ठिकाणी (iii) फ्रँचायझरच्या प्रशिक्षकांच्या थ्री स्टार हॉटेलमध्ये राहण्याचा हॉटेलचा खर्च (iv) सर्व प्रशिक्षकांना देय प्रतिदिन थांबा भत्ता @ $250 निश्चित भत्ता.</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commentRangeStart xmlns:w="http://schemas.openxmlformats.org/wordprocessingml/2006/main" w:id="7"/>
      <w:r xmlns:w="http://schemas.openxmlformats.org/wordprocessingml/2006/main" w:rsidRPr="00C26876">
        <w:rPr>
          <w:rFonts w:ascii="Arial" w:hAnsi="Arial" w:cs="Arial"/>
        </w:rPr>
        <w:t xml:space="preserve">(७) </w:t>
      </w:r>
      <w:commentRangeEnd xmlns:w="http://schemas.openxmlformats.org/wordprocessingml/2006/main" w:id="7"/>
      <w:r xmlns:w="http://schemas.openxmlformats.org/wordprocessingml/2006/main">
        <w:rPr>
          <w:rStyle w:val="CommentReference"/>
          <w:rtl w:val="0"/>
        </w:rPr>
        <w:commentReference xmlns:w="http://schemas.openxmlformats.org/wordprocessingml/2006/main" w:id="7"/>
      </w:r>
      <w:r xmlns:w="http://schemas.openxmlformats.org/wordprocessingml/2006/main" w:rsidRPr="00C26876">
        <w:rPr>
          <w:rFonts w:ascii="Arial" w:hAnsi="Arial" w:cs="Arial"/>
        </w:rPr>
        <w:t xml:space="preserve">फ्रँचायझर फ्रँचायझीशी खालीलप्रमाणे करार करतो:</w:t>
      </w:r>
      <w:r xmlns:w="http://schemas.openxmlformats.org/wordprocessingml/2006/main" w:rsidRPr="00C26876">
        <w:rPr>
          <w:rFonts w:ascii="Arial" w:hAnsi="Arial" w:cs="Arial"/>
        </w:rPr>
        <w:softHyphen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मॅन्युअलची प्रत त्याच्या इंग्रजी भाषांतरासह प्रदान करण्यासाठी, त्याचा कॉपीराइट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फ्रँचायझरकडे राहील;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उक्त व्यवसायाची स्थापना आणि कार्यक्षम संचालनाशी संबंधित सल्ला देणे;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व्यवसायाला भारताच्या गरजेनुसार अनुकूल करण्यासाठी सल्ला देणे;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(iv)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फ्रँचायझीद्वारे व्यवसाय </w:t>
      </w:r>
      <w:r xmlns:w="http://schemas.openxmlformats.org/wordprocessingml/2006/main" w:rsidRPr="00C26876">
        <w:rPr>
          <w:rFonts w:ascii="Arial" w:hAnsi="Arial" w:cs="Arial"/>
        </w:rPr>
        <w:t xml:space="preserve">सुरू झाल्यापासून 6 आठवड्यांच्या कालावधीसाठी उत्तम पात्र कर्मचारी नियुक्त करून ऑपरेशनल समर्थन प्रदान करणे उदा.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फ्रँचायझीद्वारे उक्त व्यवसाय </w:t>
      </w:r>
      <w:r xmlns:w="http://schemas.openxmlformats.org/wordprocessingml/2006/main" w:rsidRPr="00C26876">
        <w:rPr>
          <w:rFonts w:ascii="Arial" w:hAnsi="Arial" w:cs="Arial"/>
        </w:rPr>
        <w:t xml:space="preserve">सुरू करण्यास आणि कार्यक्षमतेने कार्य करण्यास मदत करण्यासाठी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एक महाव्यवस्थापक, एक पर्यवेक्षक आणि एक सहाय्यक व्यवस्थापक:</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परंतु फ्रँचायझीने ऑपरेशनल सपोर्टसाठी खालील रक्कम भरावी</w:t>
      </w:r>
    </w:p>
    <w:p w:rsidR="00C26876" w:rsidRPr="00C26876" w:rsidP="00C26876">
      <w:pPr xmlns:w="http://schemas.openxmlformats.org/wordprocessingml/2006/main">
        <w:numPr>
          <w:numId w:val="1"/>
        </w:numPr>
        <w:spacing w:after="0" w:line="240" w:lineRule="auto"/>
        <w:jc w:val="both"/>
        <w:rPr>
          <w:rFonts w:ascii="Arial" w:hAnsi="Arial" w:cs="Arial"/>
        </w:rPr>
      </w:pPr>
      <w:r xmlns:w="http://schemas.openxmlformats.org/wordprocessingml/2006/main" w:rsidRPr="00C26876">
        <w:rPr>
          <w:rFonts w:ascii="Arial" w:hAnsi="Arial" w:cs="Arial"/>
        </w:rPr>
        <w:t xml:space="preserve">(a) $ 10,00, फ्रँचायझीच्या ठिकाणी त्यांच्या भेटीच्या कालावधीसाठी नियुक्त केलेल्या कर्मचार्‍यांच्या वेतन खर्चाच्या रूपात,</w:t>
      </w:r>
    </w:p>
    <w:p w:rsidR="00C26876" w:rsidRPr="00C26876" w:rsidP="00C26876">
      <w:pPr xmlns:w="http://schemas.openxmlformats.org/wordprocessingml/2006/main">
        <w:numPr>
          <w:numId w:val="1"/>
        </w:numPr>
        <w:spacing w:after="0" w:line="240" w:lineRule="auto"/>
        <w:jc w:val="both"/>
        <w:rPr>
          <w:rFonts w:ascii="Arial" w:hAnsi="Arial" w:cs="Arial"/>
        </w:rPr>
      </w:pPr>
      <w:r xmlns:w="http://schemas.openxmlformats.org/wordprocessingml/2006/main" w:rsidRPr="00C26876">
        <w:rPr>
          <w:rFonts w:ascii="Arial" w:hAnsi="Arial" w:cs="Arial"/>
        </w:rPr>
        <w:t xml:space="preserve">(b) इकॉनॉमी क्लासचे हवाई भाडे आणि त्या प्रदेशात आणि त्या प्रदेशातील इतर प्रवास खर्च परत करा,</w:t>
      </w:r>
    </w:p>
    <w:p w:rsidR="00C26876" w:rsidRPr="00C26876" w:rsidP="00C26876">
      <w:pPr xmlns:w="http://schemas.openxmlformats.org/wordprocessingml/2006/main">
        <w:numPr>
          <w:numId w:val="1"/>
        </w:numPr>
        <w:spacing w:after="0" w:line="240" w:lineRule="auto"/>
        <w:jc w:val="both"/>
        <w:rPr>
          <w:rFonts w:ascii="Arial" w:hAnsi="Arial" w:cs="Arial"/>
        </w:rPr>
      </w:pPr>
      <w:r xmlns:w="http://schemas.openxmlformats.org/wordprocessingml/2006/main" w:rsidRPr="00C26876">
        <w:rPr>
          <w:rFonts w:ascii="Arial" w:hAnsi="Arial" w:cs="Arial"/>
        </w:rPr>
        <w:t xml:space="preserve">(c) 3 तारांकित हॉटेलमध्ये नियुक्त केलेल्या कर्मचार्‍यांसाठी हॉटेलची बिले भरणे,</w:t>
      </w:r>
    </w:p>
    <w:p w:rsidR="00C26876" w:rsidRPr="00C26876" w:rsidP="00C26876">
      <w:pPr xmlns:w="http://schemas.openxmlformats.org/wordprocessingml/2006/main">
        <w:spacing w:after="0" w:line="240" w:lineRule="auto"/>
        <w:ind w:left="720"/>
        <w:jc w:val="both"/>
        <w:rPr>
          <w:rFonts w:ascii="Arial" w:hAnsi="Arial" w:cs="Arial"/>
        </w:rPr>
      </w:pPr>
      <w:r xmlns:w="http://schemas.openxmlformats.org/wordprocessingml/2006/main" w:rsidRPr="00C26876">
        <w:rPr>
          <w:rFonts w:ascii="Arial" w:hAnsi="Arial" w:cs="Arial"/>
        </w:rPr>
        <w:t xml:space="preserve">(d)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प्रतिदिन नियुक्त केलेल्या प्रत्येक कर्मचाऱ्याला निश्चित थांबा भत्ता म्हणून $300;</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वेळोवेळी मॅन्युअल अद्ययावत करण्यासाठी साहित्याचा पुरवठा करणे जेणेकरुन फ्रँचायझीला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उक्त व्यवसायाच्या प्रणालीतील सुधारणांचा लाभ मिळू शकेल. तथापि,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 मॅन्युअलचा कॉपीराइट आणि मालकी फ्रँचायझरकडेच राहील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 प्रदेशात </w:t>
      </w:r>
      <w:r xmlns:w="http://schemas.openxmlformats.org/wordprocessingml/2006/main" w:rsidRPr="00C26876">
        <w:rPr>
          <w:rFonts w:ascii="Arial" w:hAnsi="Arial" w:cs="Arial"/>
        </w:rPr>
        <w:t xml:space="preserve">वापरल्या जाणार्‍या उत्पादनांच्या आणि व्यवसायाच्या सर्व जाहिरात सामग्रीच्या प्रती पुरवणे .</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 आणि उप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फ्रँचायझींच्या मानकांचे मार्गदर्शन आणि निरीक्षण </w:t>
      </w:r>
      <w:r xmlns:w="http://schemas.openxmlformats.org/wordprocessingml/2006/main" w:rsidRPr="00C26876">
        <w:rPr>
          <w:rFonts w:ascii="Arial" w:hAnsi="Arial" w:cs="Arial"/>
        </w:rPr>
        <w:t xml:space="preserve">करण्याच्या हेतूने प्रत्येक वेळी 15 दिवसांच्या कालावधीसाठी वर्षातून दोन वेळा महाव्यवस्थापकांना नियुक्त करणे</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ind w:left="720"/>
        <w:jc w:val="both"/>
        <w:rPr>
          <w:rFonts w:ascii="Arial" w:hAnsi="Arial" w:cs="Arial"/>
        </w:rPr>
      </w:pPr>
      <w:r xmlns:w="http://schemas.openxmlformats.org/wordprocessingml/2006/main" w:rsidRPr="00C26876">
        <w:rPr>
          <w:rFonts w:ascii="Arial" w:hAnsi="Arial" w:cs="Arial"/>
        </w:rPr>
        <w:t xml:space="preserve">परंतु, फ्रँचायझीने महाव्यवस्थापकाच्या भेटीसाठी फ्रँचायझरला खालील रक्कम अदा करावी</w:t>
      </w:r>
    </w:p>
    <w:p w:rsidR="00C26876" w:rsidRPr="00C26876" w:rsidP="00C26876">
      <w:pPr xmlns:w="http://schemas.openxmlformats.org/wordprocessingml/2006/main">
        <w:spacing w:after="0" w:line="240" w:lineRule="auto"/>
        <w:ind w:left="720"/>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numPr>
          <w:ilvl w:val="1"/>
          <w:numId w:val="2"/>
        </w:numPr>
        <w:spacing w:after="0" w:line="240" w:lineRule="auto"/>
        <w:rPr>
          <w:rFonts w:ascii="Arial" w:hAnsi="Arial" w:cs="Arial"/>
        </w:rPr>
      </w:pPr>
      <w:r xmlns:w="http://schemas.openxmlformats.org/wordprocessingml/2006/main" w:rsidRPr="00C26876">
        <w:rPr>
          <w:rFonts w:ascii="Arial" w:hAnsi="Arial" w:cs="Arial"/>
        </w:rPr>
        <w:t xml:space="preserve">(a)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फ्रँचायझीच्या ठिकाणी भेट दिल्याच्या कालावधीसाठी नियुक्त केलेल्या जनरल मॅनेजरचा पे रोल खर्च म्हणून $ 5,000,</w:t>
      </w:r>
    </w:p>
    <w:p w:rsidR="00C26876" w:rsidRPr="00C26876" w:rsidP="00C26876">
      <w:pPr xmlns:w="http://schemas.openxmlformats.org/wordprocessingml/2006/main">
        <w:numPr>
          <w:ilvl w:val="1"/>
          <w:numId w:val="2"/>
        </w:numPr>
        <w:spacing w:after="0" w:line="240" w:lineRule="auto"/>
        <w:jc w:val="both"/>
        <w:rPr>
          <w:rFonts w:ascii="Arial" w:hAnsi="Arial" w:cs="Arial"/>
        </w:rPr>
      </w:pPr>
      <w:r xmlns:w="http://schemas.openxmlformats.org/wordprocessingml/2006/main" w:rsidRPr="00C26876">
        <w:rPr>
          <w:rFonts w:ascii="Arial" w:hAnsi="Arial" w:cs="Arial"/>
        </w:rPr>
        <w:t xml:space="preserve">(b)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इकॉनॉमी क्लासचे हवाई भाडे आणि त्या प्रदेशात आणि त्या प्रदेशातील इतर प्रवास खर्च परत करा,</w:t>
      </w:r>
    </w:p>
    <w:p w:rsidR="00C26876" w:rsidRPr="00C26876" w:rsidP="00C26876">
      <w:pPr xmlns:w="http://schemas.openxmlformats.org/wordprocessingml/2006/main">
        <w:numPr>
          <w:ilvl w:val="1"/>
          <w:numId w:val="2"/>
        </w:numPr>
        <w:spacing w:after="0" w:line="240" w:lineRule="auto"/>
        <w:jc w:val="both"/>
        <w:rPr>
          <w:rFonts w:ascii="Arial" w:hAnsi="Arial" w:cs="Arial"/>
        </w:rPr>
      </w:pPr>
      <w:r xmlns:w="http://schemas.openxmlformats.org/wordprocessingml/2006/main" w:rsidRPr="00C26876">
        <w:rPr>
          <w:rFonts w:ascii="Arial" w:hAnsi="Arial" w:cs="Arial"/>
        </w:rPr>
        <w:t xml:space="preserve">(c)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3 तारांकित हॉटेलमध्ये नियुक्त केलेल्या महाव्यवस्थापकासाठी </w:t>
      </w:r>
      <w:r xmlns:w="http://schemas.openxmlformats.org/wordprocessingml/2006/main" w:rsidRPr="00C26876">
        <w:rPr>
          <w:rFonts w:ascii="Arial" w:hAnsi="Arial" w:cs="Arial"/>
        </w:rPr>
        <w:t xml:space="preserve">हॉटेलच्या बिलांचा भरणा ,</w:t>
      </w:r>
      <w:r xmlns:w="http://schemas.openxmlformats.org/wordprocessingml/2006/main" w:rsidRPr="00C26876">
        <w:rPr>
          <w:rFonts w:ascii="Arial" w:hAnsi="Arial" w:cs="Arial"/>
        </w:rPr>
        <w:noBreakHyphen xmlns:w="http://schemas.openxmlformats.org/wordprocessingml/2006/main"/>
      </w:r>
    </w:p>
    <w:p w:rsidR="00C26876" w:rsidRPr="00C26876" w:rsidP="00C26876">
      <w:pPr xmlns:w="http://schemas.openxmlformats.org/wordprocessingml/2006/main">
        <w:numPr>
          <w:ilvl w:val="1"/>
          <w:numId w:val="2"/>
        </w:numPr>
        <w:spacing w:after="0" w:line="240" w:lineRule="auto"/>
        <w:jc w:val="both"/>
        <w:rPr>
          <w:rFonts w:ascii="Arial" w:hAnsi="Arial" w:cs="Arial"/>
        </w:rPr>
      </w:pPr>
      <w:r xmlns:w="http://schemas.openxmlformats.org/wordprocessingml/2006/main" w:rsidRPr="00C26876">
        <w:rPr>
          <w:rFonts w:ascii="Arial" w:hAnsi="Arial" w:cs="Arial"/>
        </w:rPr>
        <w:t xml:space="preserve">(d)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प्रतिदिन नियुक्त केलेल्या महाव्यवस्थापकांना निश्चित थांबा भत्ता म्हणून $300.</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लेखी विनंती आणि प्रश्नावर,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व्यवसाय प्रणाली,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कच्च्या मालाचा दर्जा, या व्यवसायात वापरण्यात येणारी कोणतीही उपकरणे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 व्यवसायाशी संबंधित इतर कोणत्याही बाबींची माहिती कशी आहे, याबद्दल लेखी सल्ला देणे;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(ix)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फ्रँचायझींच्या सेमिनार आणि बैठका आयोजित करण्याबद्दल फ्रँचायझीला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आगाऊ माहिती देणे, जेणेकरून फ्रँचायझीला या सेमिनार आणि मीटिंग्सला स्वतःच्या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खर्चाने उपस्थित राहता येईल किंवा फ्रँचायझीला खर्चासाठी कोणतेही शुल्क किंवा खर्च न देता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 अशा सेमिनार आणि बैठका आयोजित करण्यासाठी त्यांना खर्च;</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इंग्रजी/हिंदी भाषेत प्रकाशित वृत्तपत्रांची पुरेशी संख्या प्रदान करणे जेणेकरुन ती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सर्व फ्रँचायझींना वितरित केली जातील;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प्रदेशातील तृतीय पक्षांना </w:t>
      </w:r>
      <w:r xmlns:w="http://schemas.openxmlformats.org/wordprocessingml/2006/main" w:rsidRPr="00C26876">
        <w:rPr>
          <w:rFonts w:ascii="Arial" w:hAnsi="Arial" w:cs="Arial"/>
        </w:rPr>
        <w:t xml:space="preserve">अन्न उत्पादनांच्या निर्मितीसाठी वापरण्यासाठी त्यांनी उत्पादित केलेली उपकरणे किंवा सामग्री विकू नये ;</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(xii) Mc इंटरनॅशनल ब्रँडची खाद्य उत्पादने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विकण्यासाठी फ्रँचायझी व्यवसाय करण्यासाठी स्वतःचे आउटलेट उघडून प्रदेशाचे शोषण करू नये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किंवा प्रदेशात इतर कोणत्याही फ्रँचायझीची नियुक्ती करू नये;</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(८) फ्रँचायझी फ्रँचायझरशी खालीलप्रमाणे करार करते:</w:t>
      </w:r>
      <w:r xmlns:w="http://schemas.openxmlformats.org/wordprocessingml/2006/main" w:rsidRPr="00C26876">
        <w:rPr>
          <w:rFonts w:ascii="Arial" w:hAnsi="Arial" w:cs="Arial"/>
        </w:rPr>
        <w:softHyphen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(i)उक्त व्यवसाय सुरू करण्यासाठी आणि चालवण्यासाठी पुरेसे पैसे गुंतवणे;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भारत सरकार, भारतीय रिझर्व्ह बँक आणि इतर वैधानिक प्राधिकरणांकडून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 कराराच्या अंमलबजावणीच्या तारखेपासून तीन महिन्यांच्या कालावधीत </w:t>
      </w:r>
      <w:r xmlns:w="http://schemas.openxmlformats.org/wordprocessingml/2006/main" w:rsidRPr="00C26876">
        <w:rPr>
          <w:rFonts w:ascii="Arial" w:hAnsi="Arial" w:cs="Arial"/>
        </w:rPr>
        <w:t xml:space="preserve">तत्काळ आणि कोणत्याही परिस्थितीत भारतात उक्त व्यवसाय सुरू करण्यासाठी परवानग्या मिळवणे;</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 भेटवस्तूंच्या अंमलबजावणीपासून तीन महिन्यांच्या आत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किंवा सरकार आणि इतर वैधानिक प्राधिकरणांकडून सर्व परवानग्या मिळाल्यापासून पंधरा दिवसांच्या आत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 यापैकी जे नंतर असेल ते व्यवसाय सुरू करणे;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(iv)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20 फ्रँचायझींची नियुक्ती एक वर्षाच्या कालावधीत क्षेत्रामध्ये परिश्रमपूर्वक व्यवसाय करण्यासाठी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आणि व्यवसायाच्या दुसऱ्या वर्षात आणखी 30 फ्रँचायझींची नियुक्ती करणे;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 व्यवसायाची प्रणाली, नियमावलीच्या तरतुदी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त्या व्यवसायाशी संबंधित इतर कोणतीही गुप्त आणि गोपनीय माहिती, जी त्याच्या माहितीत आली आहे , ती गोपनीय आणि गोपनीय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आहे याची माहिती ठेवणे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आणि ती माहिती उघड न करणे. कोणताही तृतीय पक्ष;</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 फ्रँचायझी व्यवसायाच्या सेवेत सामील होताना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 व्यवसायाची माहिती गोपनीय ठेवण्यासाठी सर्व कर्मचार्‍यांकडून हमीपत्रे घेणे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फ्रँचायझरच्या प्रतिनिधींच्या तपासणीसाठी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उक्त उपक्रम रेकॉर्डमध्ये ठेवणे ;</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 व्यवसायासाठी लागू असलेल्या सर्व वैधानिक आवश्यकतांचे पालन करणे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व्यवसायाच्या संचालनासाठी आवश्यक योग्य परवाने प्राप्त करणे;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उक्त व्यवसायात ट्रेड मार्क्स वापरणे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फ्रँचायझरने विहित केलेल्या व्यवसायाच्या उत्पादनांचे मानक राखणे;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(ix)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व्यापार चिन्ह, उक्त व्यवसाय किंवा व्यवसाय प्रणाली त्याच्या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कृतींमुळे बदनाम होऊ नये;</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फ्रँचायझींच्या ग्राहकांशी निष्पक्षपणे, प्रामाणिकपणे आणि सौजन्याने व्यवहार करणे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ग्राहकांच्या तक्रारी असल्यास, तातडीने सोडवणे;</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या व्यवसायाच्या संदर्भात </w:t>
      </w:r>
      <w:r xmlns:w="http://schemas.openxmlformats.org/wordprocessingml/2006/main" w:rsidRPr="00C26876">
        <w:rPr>
          <w:rFonts w:ascii="Arial" w:hAnsi="Arial" w:cs="Arial"/>
        </w:rPr>
        <w:t xml:space="preserve">बाह्य वापरासाठी फ्रँचायझरने विहित केलेली स्टेशनरी आणि फॉर्म वापरणे ;</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(xii)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फ्रँचायझरच्या लेखी संमतीशिवाय </w:t>
      </w:r>
      <w:r xmlns:w="http://schemas.openxmlformats.org/wordprocessingml/2006/main" w:rsidRPr="00C26876">
        <w:rPr>
          <w:rFonts w:ascii="Arial" w:hAnsi="Arial" w:cs="Arial"/>
        </w:rPr>
        <w:t xml:space="preserve">उक्त व्यवसायाव्यतिरिक्त इतर कोणत्याही व्यवसायात प्रत्यक्ष किंवा अप्रत्यक्षपणे सहभागी होऊ नये किंवा गुंतू नये ;</w:t>
      </w:r>
      <w:r xmlns:w="http://schemas.openxmlformats.org/wordprocessingml/2006/main" w:rsidRPr="00C26876">
        <w:rPr>
          <w:rFonts w:ascii="Arial" w:hAnsi="Arial" w:cs="Arial"/>
        </w:rPr>
        <w:tab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(xiii) फ्रँचायझी व्यवसायाव्यतिरिक्त इतर कोणत्याही कारणासाठी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उक्त व्यवसायाची माहिती किंवा प्रणाली किंवा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फ्रँचायझरद्वारे प्रदान केलेली इतर कोणतीही माहिती </w:t>
      </w:r>
      <w:r xmlns:w="http://schemas.openxmlformats.org/wordprocessingml/2006/main" w:rsidRPr="00C26876">
        <w:rPr>
          <w:rFonts w:ascii="Arial" w:hAnsi="Arial" w:cs="Arial"/>
        </w:rPr>
        <w:t xml:space="preserve">वापरू नये ;</w:t>
      </w:r>
      <w:r xmlns:w="http://schemas.openxmlformats.org/wordprocessingml/2006/main" w:rsidRPr="00C26876">
        <w:rPr>
          <w:rFonts w:ascii="Arial" w:hAnsi="Arial" w:cs="Arial"/>
        </w:rPr>
        <w:noBreakHyphen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(xiv)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वरील व्यवसायाच्या सर्व बाबींमध्ये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त्याच्या कर्मचार्‍यांना आणि उप फ्रँचायझींना प्रशिक्षित करणे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जेणेकरून हा व्यवसाय समाधानकारकपणे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फ्रँचायझरच्या मानके आणि वैशिष्ट्यांनुसार चालविला जाऊ शकेल;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(xv)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प्रदेशाबाहेरील ग्राहकांना विनंती करू नये.</w:t>
      </w:r>
    </w:p>
    <w:p w:rsidR="00C26876" w:rsidRPr="00C26876" w:rsidP="00C26876">
      <w:pPr xmlns:w="http://schemas.openxmlformats.org/wordprocessingml/2006/main">
        <w:spacing w:after="0" w:line="240" w:lineRule="auto"/>
        <w:ind w:left="36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8"/>
      <w:r xmlns:w="http://schemas.openxmlformats.org/wordprocessingml/2006/main" w:rsidRPr="00C26876">
        <w:rPr>
          <w:rFonts w:ascii="Arial" w:hAnsi="Arial" w:cs="Arial"/>
        </w:rPr>
        <w:t xml:space="preserve">(९) </w:t>
      </w:r>
      <w:commentRangeEnd xmlns:w="http://schemas.openxmlformats.org/wordprocessingml/2006/main" w:id="8"/>
      <w:r xmlns:w="http://schemas.openxmlformats.org/wordprocessingml/2006/main">
        <w:rPr>
          <w:rStyle w:val="CommentReference"/>
          <w:rtl w:val="0"/>
        </w:rPr>
        <w:commentReference xmlns:w="http://schemas.openxmlformats.org/wordprocessingml/2006/main" w:id="8"/>
      </w:r>
      <w:r xmlns:w="http://schemas.openxmlformats.org/wordprocessingml/2006/main" w:rsidRPr="00C26876">
        <w:rPr>
          <w:rFonts w:ascii="Arial" w:hAnsi="Arial" w:cs="Arial"/>
        </w:rPr>
        <w:t xml:space="preserve">फ्रँचायझी सर्व दावे, मागण्या, कृती, कार्यवाही, नुकसान, नुकसान, वसुली, निर्णय, खर्च, शुल्क आणि खर्च जे फ्रँचायझरच्या विरुद्ध केले जाऊ शकतात किंवा आणले जाऊ शकतात किंवा सुरू केले जाऊ शकतात किंवा जे फ्रँचायझी किंवा कोणत्याही उप </w:t>
      </w:r>
      <w:r xmlns:w="http://schemas.openxmlformats.org/wordprocessingml/2006/main" w:rsidRPr="00C26876">
        <w:rPr>
          <w:rFonts w:ascii="Arial" w:hAnsi="Arial" w:cs="Arial"/>
        </w:rPr>
        <w:t xml:space="preserve">फ्रँचायझीने सांगितलेला व्यवसाय चालवताना </w:t>
      </w:r>
      <w:r xmlns:w="http://schemas.openxmlformats.org/wordprocessingml/2006/main" w:rsidRPr="00C26876">
        <w:rPr>
          <w:rFonts w:ascii="Arial" w:hAnsi="Arial" w:cs="Arial"/>
        </w:rPr>
        <w:t xml:space="preserve">कोणत्याही कृत्यामुळे, चूक झाल्यामुळे किंवा चुकल्यामुळे फ्रँचायझरला प्रत्यक्ष किंवा अप्रत्यक्षपणे सहन करावे लागेल, पैसे द्यावे लागतील किंवा भोगावे लागतील.</w:t>
      </w:r>
      <w:r xmlns:w="http://schemas.openxmlformats.org/wordprocessingml/2006/main" w:rsidRPr="00C26876">
        <w:rPr>
          <w:rFonts w:ascii="Arial" w:hAnsi="Arial" w:cs="Arial"/>
        </w:rPr>
        <w:noBreakHyphen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9"/>
      <w:r xmlns:w="http://schemas.openxmlformats.org/wordprocessingml/2006/main" w:rsidRPr="00C26876">
        <w:rPr>
          <w:rFonts w:ascii="Arial" w:hAnsi="Arial" w:cs="Arial"/>
        </w:rPr>
        <w:t xml:space="preserve">(१०) </w:t>
      </w:r>
      <w:commentRangeEnd xmlns:w="http://schemas.openxmlformats.org/wordprocessingml/2006/main" w:id="9"/>
      <w:r xmlns:w="http://schemas.openxmlformats.org/wordprocessingml/2006/main">
        <w:rPr>
          <w:rStyle w:val="CommentReference"/>
          <w:rtl w:val="0"/>
        </w:rPr>
        <w:commentReference xmlns:w="http://schemas.openxmlformats.org/wordprocessingml/2006/main" w:id="9"/>
      </w:r>
      <w:r xmlns:w="http://schemas.openxmlformats.org/wordprocessingml/2006/main" w:rsidRPr="00C26876">
        <w:rPr>
          <w:rFonts w:ascii="Arial" w:hAnsi="Arial" w:cs="Arial"/>
        </w:rPr>
        <w:t xml:space="preserve">फ्रँचायझी हे वचन देते की ती उक्त व्यवसाय चालवण्यासाठी आपले सर्वोत्तम प्रयत्न करेल आणि </w:t>
      </w:r>
      <w:r xmlns:w="http://schemas.openxmlformats.org/wordprocessingml/2006/main" w:rsidRPr="00C26876">
        <w:rPr>
          <w:rFonts w:ascii="Arial" w:hAnsi="Arial" w:cs="Arial"/>
        </w:rPr>
        <w:softHyphen xmlns:w="http://schemas.openxmlformats.org/wordprocessingml/2006/main"/>
      </w:r>
      <w:r xmlns:w="http://schemas.openxmlformats.org/wordprocessingml/2006/main" w:rsidRPr="00C26876">
        <w:rPr>
          <w:rFonts w:ascii="Arial" w:hAnsi="Arial" w:cs="Arial"/>
        </w:rPr>
        <w:t xml:space="preserve">या भेटवस्तूंच्या अंमलबजावणीच्या एका वर्षाच्या आत 20 उप फ्रँचायझी आणि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त्या प्रदेशात व्यवसायाच्या दुसऱ्या वर्षात </w:t>
      </w:r>
      <w:r xmlns:w="http://schemas.openxmlformats.org/wordprocessingml/2006/main" w:rsidRPr="00C26876">
        <w:rPr>
          <w:rFonts w:ascii="Arial" w:hAnsi="Arial" w:cs="Arial"/>
        </w:rPr>
        <w:t xml:space="preserve">आणखी 30 उप फ्रेंचायझी नियुक्त करेल.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प्रत्येक सबच्या इन्व्हॉइसची वार्षिक लक्ष्य रक्कम</w:t>
      </w:r>
      <w:r xmlns:w="http://schemas.openxmlformats.org/wordprocessingml/2006/main" w:rsidRPr="00C26876">
        <w:rPr>
          <w:rFonts w:ascii="Arial" w:hAnsi="Arial" w:cs="Arial"/>
        </w:rPr>
        <w:softHyphen xmlns:w="http://schemas.openxmlformats.org/wordprocessingml/2006/main"/>
      </w:r>
      <w:r xmlns:w="http://schemas.openxmlformats.org/wordprocessingml/2006/main" w:rsidRPr="00C26876">
        <w:rPr>
          <w:rFonts w:ascii="Arial" w:hAnsi="Arial" w:cs="Arial"/>
        </w:rPr>
        <w:t xml:space="preserve">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फ्रेंचायझी रु. 25,00,000 आणि फ्रेंचायझी आणि उप फ्रँचायझींच्या दुसऱ्या वर्षासाठी लक्ष्य रक्कम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रु. 15,00,00,000. फ्रँचायझी दुसऱ्या वर्षात आपले लक्ष्य साध्य करू शकली नाही, तर फ्रँचायझी दुसऱ्या वर्षाच्या समाप्तीपासून ९० दिवसांच्या आत, फ्रँचायझीला लिखित स्वरुपात नोटीस पाठवू शकते आणि भविष्यातील कोणतेही आउटलेट उघडण्याचा अधिकार संपुष्टात आणू शकते. ज्याच्या संदर्भात सबफ्राँचायझी करार आधीच मंजूर केला गेला आहे. अशा परिस्थितीत, फ्रेंचायझरला प्रदेशात आउटलेट चालवण्यासाठी फ्रँचायझी नियुक्त करण्याचा अधिकार असेल. तथापि, फ्रँचायझरच्या अशा कृतीमुळे आधीच उघडलेल्या किंवा उघडण्याच्या प्रक्रियेत असलेल्या आउटलेटच्या संदर्भात फ्रेंचायझीच्या अधिकारांवर आणि दायित्वांवर परिणाम होणार नाही.</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0"/>
      <w:r xmlns:w="http://schemas.openxmlformats.org/wordprocessingml/2006/main" w:rsidRPr="00C26876">
        <w:rPr>
          <w:rFonts w:ascii="Arial" w:hAnsi="Arial" w:cs="Arial"/>
        </w:rPr>
        <w:t xml:space="preserve">(११) </w:t>
      </w:r>
      <w:commentRangeEnd xmlns:w="http://schemas.openxmlformats.org/wordprocessingml/2006/main" w:id="10"/>
      <w:r xmlns:w="http://schemas.openxmlformats.org/wordprocessingml/2006/main">
        <w:rPr>
          <w:rStyle w:val="CommentReference"/>
          <w:rtl w:val="0"/>
        </w:rPr>
        <w:commentReference xmlns:w="http://schemas.openxmlformats.org/wordprocessingml/2006/main" w:id="10"/>
      </w:r>
      <w:r xmlns:w="http://schemas.openxmlformats.org/wordprocessingml/2006/main" w:rsidRPr="00C26876">
        <w:rPr>
          <w:rFonts w:ascii="Arial" w:hAnsi="Arial" w:cs="Arial"/>
        </w:rPr>
        <w:t xml:space="preserve">फ्रँचायझी सहमत आहे की फ्रेंचायझरच्या ट्रेडमार्कची ओळख आणि प्रतिष्ठा राखण्यासाठी, फ्रँचायझी त्याच्या एकूण उलाढालीच्या आणि उप फ्रँचायझींच्या 1.5% श्रेय देऊन उक्त व्यवसायाच्या जाहिराती आणि प्रचारासाठी निधीची स्थापना आणि देखरेख करेल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 त्या खात्यावर. हा निधी ABC फ्रँचायझीच्या जाहिरात आणि प्रोत्साहन निधीच्या नावाने एका वेगळ्या बँक खात्यात ठेवला जाईल. या निधीचा वापर फ्रँचायझी व्यवसायाच्या व्यापार चिन्हासह टेलिव्हिजन, मासिके, जर्नल्स, वृत्तपत्रे या माध्यमांतून जाहिरात करण्यासाठी आणि व्यवसायाची उत्पादने लोकप्रिय करण्यासाठी सार्वजनिक सभा आयोजित करण्यासाठी वापरला जाईल. फ्रँचायझर या जाहिराती आणि जाहिरात निधीचा वापर कोणत्या पद्धतीने केला जाईल याबद्दल निर्देश देऊ शकतो. फ्रेंचायझीने निधीची योग्य नोंद ठेवली पाहिजे. व्यवसाय आणि ट्रेडमार्कच्या जाहिराती आणि प्रचारासाठी वापरलेली सामग्री फ्रँचायझरने निर्देशित केलेल्या शैली आणि स्वरूपानुसार असेल.</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1"/>
      <w:r xmlns:w="http://schemas.openxmlformats.org/wordprocessingml/2006/main" w:rsidRPr="00C26876">
        <w:rPr>
          <w:rFonts w:ascii="Arial" w:hAnsi="Arial" w:cs="Arial"/>
        </w:rPr>
        <w:t xml:space="preserve">(१२) </w:t>
      </w:r>
      <w:commentRangeEnd xmlns:w="http://schemas.openxmlformats.org/wordprocessingml/2006/main" w:id="11"/>
      <w:r xmlns:w="http://schemas.openxmlformats.org/wordprocessingml/2006/main" w:rsidR="00F32481">
        <w:rPr>
          <w:rStyle w:val="CommentReference"/>
          <w:rtl w:val="0"/>
        </w:rPr>
        <w:commentReference xmlns:w="http://schemas.openxmlformats.org/wordprocessingml/2006/main" w:id="11"/>
      </w:r>
      <w:r xmlns:w="http://schemas.openxmlformats.org/wordprocessingml/2006/main" w:rsidRPr="00C26876">
        <w:rPr>
          <w:rFonts w:ascii="Arial" w:hAnsi="Arial" w:cs="Arial"/>
        </w:rPr>
        <w:t xml:space="preserve">फ्रँचायझर आणि फ्रँचायझी सहमत आहेत की ते ट्रेड मार्क्स कायदा, १९९९ अंतर्गत नोंदणीकृत वापरकर्ता म्हणून नोंदणीकृत होतील. फ्रँचायझी पुष्टी करते की ती ट्रेड मार्कचा वापर फायद्यासाठी आणि फ्रँचायझरचा एजंट म्हणून ठेवेल आणि नियुक्त करेल या संदर्भात फ्रँचायझरच्या विनंतीनुसार प्राप्त होऊ शकणारे कोणतेही अधिकार फ्रेंचायझरला. फ्रँचायझी वचन देते की ती या प्रदेशात फ्रँचायझरच्या ट्रेडमार्कचे कोणतेही उल्लंघन होणार नाही याची खात्री करेल आणि ट्रेडमार्कचे उल्लंघन त्याच्या निदर्शनास आल्यास, ती ट्रेडमार्कचे रक्षण करण्यासाठी आवश्यक पावले उचलेल. </w:t>
      </w:r>
      <w:r xmlns:w="http://schemas.openxmlformats.org/wordprocessingml/2006/main" w:rsidRPr="00C26876">
        <w:rPr>
          <w:rFonts w:ascii="Arial" w:hAnsi="Arial" w:cs="Arial"/>
        </w:rPr>
        <w:t xml:space="preserve">ट्रेड मार्कच्या कोणत्याही संशयास्पद उल्लंघनाबद्दल आणि त्या संदर्भात उचललेल्या पावलांची </w:t>
      </w:r>
      <w:r xmlns:w="http://schemas.openxmlformats.org/wordprocessingml/2006/main" w:rsidRPr="00C26876">
        <w:rPr>
          <w:rFonts w:ascii="Arial" w:hAnsi="Arial" w:cs="Arial"/>
        </w:rPr>
        <w:t xml:space="preserve">फ्रँचायझी फ्रेंचायझरला माहिती देईल . </w:t>
      </w:r>
      <w:r xmlns:w="http://schemas.openxmlformats.org/wordprocessingml/2006/main" w:rsidRPr="00C26876">
        <w:rPr>
          <w:rFonts w:ascii="Arial" w:hAnsi="Arial" w:cs="Arial"/>
        </w:rPr>
        <w:tab xmlns:w="http://schemas.openxmlformats.org/wordprocessingml/2006/main"/>
      </w:r>
      <w:r xmlns:w="http://schemas.openxmlformats.org/wordprocessingml/2006/main" w:rsidRPr="00C26876">
        <w:rPr>
          <w:rFonts w:ascii="Arial" w:hAnsi="Arial" w:cs="Arial"/>
        </w:rPr>
        <w:t xml:space="preserve">ट्रेड मार्क्सच्या रजिस्ट्रारकडे अर्ज करा जेणेकरून फ्रँचायझी करू शकतील</w:t>
      </w:r>
    </w:p>
    <w:p w:rsidR="00C26876" w:rsidRPr="00C26876" w:rsidP="00C26876">
      <w:pPr xmlns:w="http://schemas.openxmlformats.org/wordprocessingml/2006/main">
        <w:spacing w:after="0" w:line="240" w:lineRule="auto"/>
        <w:ind w:left="720"/>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2"/>
      <w:r xmlns:w="http://schemas.openxmlformats.org/wordprocessingml/2006/main" w:rsidRPr="00C26876">
        <w:rPr>
          <w:rFonts w:ascii="Arial" w:hAnsi="Arial" w:cs="Arial"/>
        </w:rPr>
        <w:t xml:space="preserve">(१३) </w:t>
      </w:r>
      <w:commentRangeEnd xmlns:w="http://schemas.openxmlformats.org/wordprocessingml/2006/main" w:id="12"/>
      <w:r xmlns:w="http://schemas.openxmlformats.org/wordprocessingml/2006/main" w:rsidR="00F32481">
        <w:rPr>
          <w:rStyle w:val="CommentReference"/>
          <w:rtl w:val="0"/>
        </w:rPr>
        <w:commentReference xmlns:w="http://schemas.openxmlformats.org/wordprocessingml/2006/main" w:id="12"/>
      </w:r>
      <w:r xmlns:w="http://schemas.openxmlformats.org/wordprocessingml/2006/main" w:rsidRPr="00C26876">
        <w:rPr>
          <w:rFonts w:ascii="Arial" w:hAnsi="Arial" w:cs="Arial"/>
        </w:rPr>
        <w:t xml:space="preserve">फ्रँचायझरचे लेखा परीक्षक, निरीक्षक किंवा अधिकृत प्रतिनिधी कोणत्याही वेळी आणि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फ्रँचायझी व्यवसायाशी संबंधित खात्याच्या पुस्तकांची आणि सर्व सहाय्यक व्हाउचर, बिले, फ्रँचायझी आणि उप फ्रँचायझींचे दस्तऐवज तपासण्यासाठी आणि ऑडिट करण्यासाठी अधिकृत असतील. </w:t>
      </w:r>
      <w:r xmlns:w="http://schemas.openxmlformats.org/wordprocessingml/2006/main" w:rsidRPr="00C26876">
        <w:rPr>
          <w:rFonts w:ascii="Arial" w:hAnsi="Arial" w:cs="Arial"/>
        </w:rPr>
        <w:t xml:space="preserve">आणि सर्व उपफ्राँचायझी फ्रँचायझरच्या लेखापरीक्षकांना आणि अधिकृत प्रतिनिधींना त्याच्या किंवा त्यांच्या परिसरात प्रवेश करण्यास आणि त्यांना सहकार्य करण्यास आणि त्यांना आवश्यकतेनुसार सर्व कागदपत्रे, खाती, व्हाउचर इ. प्रदान करण्याची परवानगी देतील. जर खात्यांचे लेखापरीक्षण किंवा तपासणी केल्यानंतर, फ्रँचायझीच्या लेखापरीक्षकाने असे निदर्शनास आणले की फ्रँचायझी किंवा उपफ्राँचायझींचे फ्रँचायझी शुल्क आणि/किंवा इतर कोणत्याही आर्थिक बाबींच्या गणनेशी संबंधित लेखांकन बरोबर नसेल, तर फ्रँचायझी दुरुस्त करेल. खात्यात दोष असल्याचे सांगितले आणि फ्रँचायझी शुल्कापोटी कोणतीही रक्कम कमी आधी पाठवली गेली असेल, तर उर्वरित रक्कम फ्रँचायझरला लेखापरीक्षण अहवाल मिळाल्यापासून पंधरा दिवसांच्या आत दरमहा २% व्याजासह पाठवली जाईल. महिना.</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3"/>
      <w:r xmlns:w="http://schemas.openxmlformats.org/wordprocessingml/2006/main" w:rsidRPr="00C26876">
        <w:rPr>
          <w:rFonts w:ascii="Arial" w:hAnsi="Arial" w:cs="Arial"/>
        </w:rPr>
        <w:t xml:space="preserve">(१४) </w:t>
      </w:r>
      <w:commentRangeEnd xmlns:w="http://schemas.openxmlformats.org/wordprocessingml/2006/main" w:id="13"/>
      <w:r xmlns:w="http://schemas.openxmlformats.org/wordprocessingml/2006/main" w:rsidR="00F32481">
        <w:rPr>
          <w:rStyle w:val="CommentReference"/>
          <w:rtl w:val="0"/>
        </w:rPr>
        <w:commentReference xmlns:w="http://schemas.openxmlformats.org/wordprocessingml/2006/main" w:id="13"/>
      </w:r>
      <w:r xmlns:w="http://schemas.openxmlformats.org/wordprocessingml/2006/main" w:rsidRPr="00C26876">
        <w:rPr>
          <w:rFonts w:ascii="Arial" w:hAnsi="Arial" w:cs="Arial"/>
        </w:rPr>
        <w:t xml:space="preserve">फ्रँचायझी याद्वारे सहमत आहे की या कराराअंतर्गत त्याचे अधिकार आणि दायित्वे कोणत्याही तृतीय पक्षाला लिखित स्वरूपात फ्रेंचायझरच्या संमतीशिवाय नियुक्त करण्याचा किंवा हस्तांतरित करण्याचा अधिकार नाही. जर फ्रँचायझीने या कराराअंतर्गत आपले अधिकार आणि दायित्वे नियुक्त करण्याचा किंवा हस्तांतरित करण्याचा प्रस्ताव ठेवला असेल तर, तो प्रस्तावित हस्तांतरित किंवा नियुक्त केलेल्या व्यक्तीचा व्यवसाय इतिहास आणि अनुभव, प्रस्तावित हस्तांतरित व्यक्तीच्या लेखी प्रतसह अशा असाइनमेंट किंवा हस्तांतरणासाठी प्रस्ताव तयार करेल. फ्रँचायझीकडून उक्त व्यवसाय खरेदी करण्याची ऑफर आणि फ्रँचायझरला वाजवीपणे आवश्यक असलेली कोणतीही माहिती. फ्रँचायझर हस्तांतरण किंवा असाइनमेंटसाठी आपली संमती देईल, जर खालील अटी पूर्ण केल्या असतील:</w:t>
      </w:r>
      <w:r xmlns:w="http://schemas.openxmlformats.org/wordprocessingml/2006/main" w:rsidRPr="00C26876">
        <w:rPr>
          <w:rFonts w:ascii="Arial" w:hAnsi="Arial" w:cs="Arial"/>
        </w:rPr>
        <w:softHyphen xmlns:w="http://schemas.openxmlformats.org/wordprocessingml/2006/main"/>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 प्रस्तावित हस्तांतरित किंवा नियुक्ती फ्रँचायझरने व्यवसाय अनुभव, आर्थिक स्थिती आणि क्षमता याविषयी आवश्यक असलेल्या मानकांची पूर्तता करतात.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 प्रस्तावित हस्तांतरित किंवा नियुक्ती फ्रँचायझी व्यवसाय कार्यक्षमतेने आणि परिश्रमपूर्वक हाती घेण्यास सक्षम असणे आवश्यक आहे आणि त्या व्यवसायाच्या हस्तांतरणाच्या किंवा असाइनमेंटच्या तारखेपासून सुरू होणाऱ्या पाच वर्षांपेक्षा कमी कालावधीसाठी फ्रँचायझरशी करार अंमलात आणण्यास इच्छुक असावे.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(iii) फ्रँचायझर उक्त व्यवसायाच्या हस्तांतरणासाठी किंवा असाइनमेंटसाठी संमती देण्याऐवजी, उक्त व्यवसाय खरेदी करण्याचा पर्याय निवडू शकतो किंवा उक्त व्यवसाय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त्याच्या नामनिर्देशित व्यक्तीच्या नावे त्याच रकमेवर आणि सेट केलेल्या अटींवर हस्तांतरित करू शकतो. बदलीच्या ऑफरमध्ये बाहेर. फ्रँचायझीकडून प्रस्ताव मिळाल्याच्या तारखेपासून एक महिन्याच्या आत फ्रेंचायझीला लेखी नोटीस देऊन फ्रँचायझर असा पर्याय वापरू शकतो.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(iv) जर फ्रँचायझरने उक्त व्यवसाय खरेदी करण्याचा पर्याय निवडला नाही किंवा तो व्यवसाय त्याच्या नामनिर्देशित व्यक्तीच्या नावे हस्तांतरित केला नाही, तर तो प्रस्तावित हस्तांतरित व्यक्तीच्या नावे हा व्यवसाय हस्तांतरित करण्यास संमती देईल आणि अशी संमती दिल्यावर, प्रस्तावित हस्तांतरणकर्ता मोबदल्याच्या रकमेच्या तीस टक्के फ्रँचायझरकडे जमा करेल आणि हस्तांतरण पूर्ण झाल्यावर उर्वरित 70% मोबदला रक्कम फ्रँचायझरला देईल. त्यानंतर फ्रँचायझरने व्यवसायाचे हस्तांतरण पूर्ण झाल्याच्या तारखेपासून दहा दिवसांच्या आत फ्रेंचायझीच्या कोणत्याही न भरलेल्या दायित्वांची रक्कम वजा करून हस्तांतरणकर्त्याकडून मिळालेली मोबदला रक्कम भरावी लागेल.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फ्रँचायझीने हस्तांतरित करणार्‍याच्या बाजूने उक्त व्यवसायाचे हस्तांतरण किंवा असाइनमेंट पूर्ण केल्यावर, फ्रेंचायझी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प्रदेशातील सर्व उप फ्रँचायझी करारांवर त्याचे सर्व अधिकार प्रदान करेल.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4"/>
      <w:r xmlns:w="http://schemas.openxmlformats.org/wordprocessingml/2006/main" w:rsidRPr="00C26876">
        <w:rPr>
          <w:rFonts w:ascii="Arial" w:hAnsi="Arial" w:cs="Arial"/>
        </w:rPr>
        <w:t xml:space="preserve">(१५) </w:t>
      </w:r>
      <w:commentRangeEnd xmlns:w="http://schemas.openxmlformats.org/wordprocessingml/2006/main" w:id="14"/>
      <w:r xmlns:w="http://schemas.openxmlformats.org/wordprocessingml/2006/main" w:rsidR="00F32481">
        <w:rPr>
          <w:rStyle w:val="CommentReference"/>
          <w:rtl w:val="0"/>
        </w:rPr>
        <w:commentReference xmlns:w="http://schemas.openxmlformats.org/wordprocessingml/2006/main" w:id="14"/>
      </w:r>
      <w:r xmlns:w="http://schemas.openxmlformats.org/wordprocessingml/2006/main" w:rsidRPr="00C26876">
        <w:rPr>
          <w:rFonts w:ascii="Arial" w:hAnsi="Arial" w:cs="Arial"/>
        </w:rPr>
        <w:t xml:space="preserve">फ्रँचायझरला खाली नमूद केलेली कोणतीही डीफॉल्ट घटना घडल्यानंतर हा करार संपुष्टात आणण्याचा अधिकार असेल:</w:t>
      </w:r>
      <w:r xmlns:w="http://schemas.openxmlformats.org/wordprocessingml/2006/main" w:rsidRPr="00C26876">
        <w:rPr>
          <w:rFonts w:ascii="Arial" w:hAnsi="Arial" w:cs="Arial"/>
        </w:rPr>
        <w:softHyphen xmlns:w="http://schemas.openxmlformats.org/wordprocessingml/2006/main"/>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(i) फ्रँचायझी या भेटवस्तूंच्या तारखेपासून तीन महिन्यांच्या कालावधीत व्यवसाय सुरू करण्यात अयशस्वी झाल्यास;</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 फ्रँचायझी या करारातील कोणतेही करार, अटी किंवा दायित्वे पाळण्यात आणि पार पाडण्यात अयशस्वी झाल्यास किंवा या कराराच्या कोणत्याही अटी, अटी किंवा तरतुदींचे उल्लंघन करत असल्यास किंवा त्याचे पालन किंवा पार पाडले जाणारे भाग;</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(iii) जर फ्रँचायझीने अर्जाच्या फॉर्ममध्ये किंवा सहाय्यक तपशिलांमध्ये दिलेली माहिती किंवा प्रतिनिधित्व कोणत्याही भौतिक बाबतीत चुकीचे असल्याचे सिद्ध झाले;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(iv) जर फ्रँचायझीने संपविण्याचा कोणताही ठराव पास केला असेल किंवा त्याच्या विरोधात न्यायालयात सादर केलेली याचिका संपुष्टात आणण्यासाठी परवानगी दिली असेल किंवा फ्रँचायझी किंवा कंपाऊंड्सच्या संपत्ती, मालमत्ता किंवा उपक्रमांच्या संपूर्ण किंवा काही भागासाठी प्राप्तकर्ता किंवा लिक्विडेटर नियुक्त केला असेल तर , त्‍याच्‍या कर्जदारांसोबत किंवा कोणतीही रचना करते;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 फ्रँचायझीच्या आर्थिक स्थितीवर किंवा फ्रँचायझीच्या कोणत्याही कृतीमुळे किंवा वगळण्यामुळे फ्रँचायझीला कोणताही प्रतिकूल भौतिक बदल झाला असेल तर, फ्रँचायझीकडे भविष्यात या कराराच्या अटी व शर्तींचा भंग झाल्याचे लक्षात घेण्याचे वाजवी कारणे आहेत किंवा त्याचा हक्क आहे. पूर्वग्रहदूषित किंवा धोक्यात असू शकते;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 फ्रँचायझी देय देण्यात अयशस्वी झाल्यास, या कराराअंतर्गत आवश्यक असलेले कोणतेही दस्तऐवज किंवा माहिती त्याच्या देय तारखेनंतर 10 दिवसांच्या आत सबमिट करणे;</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(vii) जर फ्रँचायझीने व्यवसाय बंद करण्यासाठी किंवा कोणतीही पावले उचलली तर;</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(vii) फ्रँचायझीच्या कृती, वगळणे किंवा कमिशनद्वारे, फ्रँचायझीला अशी शंका आली की, </w:t>
      </w:r>
      <w:r xmlns:w="http://schemas.openxmlformats.org/wordprocessingml/2006/main" w:rsidRPr="00C26876">
        <w:rPr>
          <w:rFonts w:ascii="Arial" w:hAnsi="Arial" w:cs="Arial"/>
        </w:rPr>
        <w:noBreakHyphen xmlns:w="http://schemas.openxmlformats.org/wordprocessingml/2006/main"/>
      </w:r>
      <w:r xmlns:w="http://schemas.openxmlformats.org/wordprocessingml/2006/main" w:rsidRPr="00C26876">
        <w:rPr>
          <w:rFonts w:ascii="Arial" w:hAnsi="Arial" w:cs="Arial"/>
        </w:rPr>
        <w:t xml:space="preserve">फ्रँचायझीने व्यवसायाशी संबंधित कोणतीही गुप्त माहिती तृतीय पक्षांना उघड केली आहे आणि फ्रेंचायझी फ्रेंचायझरचे समाधान करू शकत नाही की त्याचे भीती असत्य आहे;</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(viii) जर फ्रँचायझीने फ्रेंचायझरच्या ट्रेड मार्क्सच्या वैधतेला आव्हान दिले असेल.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(ix) फ्रँचायझीने विकल्या गेलेल्या उत्पादनांची गुणवत्ता आणि दर्जा राखण्यात चूक किंवा दुर्लक्ष केल्यास</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परंतु, फ्रँचायझीच्या आउटलेटमध्ये विकल्या जाणार्‍या खाद्यपदार्थांच्या गुणवत्तेवर किंवा दर्जावर परिणाम होत असल्‍यास किंवा दुर्लक्ष केल्‍यास, फ्रँचायझरने डिफॉल्‍ट किंवा दुर्लक्ष सुधारण्‍यासाठी फ्रँचायझीला नोटीस पाठवली जाईल आणि जर डिफॉल्‍ट 48 तासांहून अधिक चालू राहिल्‍यास लेखी सूचनेच्या वेळेपासून, फ्रेंचायझर हा करार संपुष्टात आणू शकतो:</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परंतु पुढे असे की, इतर कोणत्याही स्वरूपाचे डिफॉल्ट किंवा दुर्लक्ष झाल्यास, लिखित सूचनेच्या वेळेपासून दहा दिवसांनंतर डीफॉल्ट चालू राहिल्यास हा करार संपुष्टात आणण्याचा अधिकार फ्रँचायझरला असेल.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5"/>
      <w:r xmlns:w="http://schemas.openxmlformats.org/wordprocessingml/2006/main" w:rsidRPr="00C26876">
        <w:rPr>
          <w:rFonts w:ascii="Arial" w:hAnsi="Arial" w:cs="Arial"/>
        </w:rPr>
        <w:t xml:space="preserve">(16) </w:t>
      </w:r>
      <w:commentRangeEnd xmlns:w="http://schemas.openxmlformats.org/wordprocessingml/2006/main" w:id="15"/>
      <w:r xmlns:w="http://schemas.openxmlformats.org/wordprocessingml/2006/main" w:rsidR="00F32481">
        <w:rPr>
          <w:rStyle w:val="CommentReference"/>
          <w:rtl w:val="0"/>
        </w:rPr>
        <w:commentReference xmlns:w="http://schemas.openxmlformats.org/wordprocessingml/2006/main" w:id="15"/>
      </w:r>
      <w:r xmlns:w="http://schemas.openxmlformats.org/wordprocessingml/2006/main" w:rsidRPr="00C26876">
        <w:rPr>
          <w:rFonts w:ascii="Arial" w:hAnsi="Arial" w:cs="Arial"/>
        </w:rPr>
        <w:t xml:space="preserve">येथे प्रदान केल्याप्रमाणे कोणत्याही डिफॉल्टच्या घटनेवर हा करार संपुष्टात आणल्यावर, फ्रँचायझी आणि फ्रँचायझर त्यांच्या अधिकार आणि दायित्वांच्या व्यतिरिक्त आणि पूर्वग्रह न ठेवता</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खालील कृती करा:</w:t>
      </w:r>
      <w:r xmlns:w="http://schemas.openxmlformats.org/wordprocessingml/2006/main" w:rsidRPr="00C26876">
        <w:rPr>
          <w:rFonts w:ascii="Arial" w:hAnsi="Arial" w:cs="Arial"/>
        </w:rPr>
        <w:softHyphen xmlns:w="http://schemas.openxmlformats.org/wordprocessingml/2006/main"/>
      </w: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 फ्रँचायझीने हा फ्रँचायझी व्यवसाय करणे आणि फ्रँचायझरच्या ट्रेड मार्क्सचा वापर करणे थांबवावे आणि मॅन्युअलची प्रत त्याच्या अनुवादित प्रतींसह, सेवा तपशील, पुस्तक ठेवणे आणि लेखा प्रक्रिया यासंबंधीच्या सूचनांचे पुस्तक आणि सर्व दस्तऐवज, स्टेशनरी, जाहिरात आणि जाहिरातीसाठी साहित्य, चिन्हे आणि फ्रँचायझीच्या मालकीच्या आणि फ्रँचायझीच्या ताब्यात असलेल्या इतर वस्तू आणि फ्रँचायझीने चूक केल्यास, फ्रँचायझी घेण्यास फ्रँचायझीच्या आवारात प्रवेश करण्याचा हक्क फ्रँचायझरला असेल. मॅन्युअल, स्टेशनरी आणि फ्रँचायझीकडून इतर साहित्य आणि वस्तूंचा ताबा.</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 फ्रँचायझीने संपुष्टात येण्याच्या तारखेला किंवा नंतर फ्रँचायझरला कोणतीही वजावट किंवा सेट ऑफ न करता, संपुष्टात आल्याच्या सात दिवसांच्या कालावधीत देय रक्कम भरावी आणि फ्रँचायझरला कोणतीही रक्कम देय असल्याचे आढळल्यास, फ्रँचायझी कोणतीही कपात किंवा सेट ऑफ न करता फ्रँचायझरला ही रक्कम देईल.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(iii) फ्रँचायझी ट्रेड मार्क्सच्या रजिस्टरमध्ये फ्रँचायझरच्या ट्रेडमार्कचा नोंदणीकृत वापरकर्ता म्हणून त्याचे नाव काढून टाकण्यासाठी ट्रेड मार्क्सच्या रजिस्ट्रारकडे अर्ज करेल.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(iv) फ्रँचायझी या कराराअंतर्गत त्याचे सर्व अधिकार फ्रँचायझर किंवा त्याच्या नॉमिनीला देईल.</w:t>
      </w:r>
    </w:p>
    <w:p w:rsidR="00C26876" w:rsidRPr="00C26876" w:rsidP="00C26876">
      <w:pPr xmlns:w="http://schemas.openxmlformats.org/wordprocessingml/2006/main">
        <w:spacing w:after="0" w:line="240" w:lineRule="auto"/>
        <w:jc w:val="both"/>
        <w:rPr>
          <w:rFonts w:ascii="Arial" w:hAnsi="Arial" w:cs="Arial"/>
        </w:rPr>
      </w:pPr>
      <w:r xmlns:w="http://schemas.openxmlformats.org/wordprocessingml/2006/main" w:rsidRPr="00C26876">
        <w:rPr>
          <w:rFonts w:ascii="Arial" w:hAnsi="Arial" w:cs="Arial"/>
        </w:rPr>
        <w:t xml:space="preserve">(v)हा करार संपुष्टात आणल्यानंतर, फ्रँचायझी एका वर्षासाठी, फ्रँचायझी व्यवसायासारखाच व्यवसाय प्रत्यक्ष किंवा अप्रत्यक्षपणे करू शकणार नाही किंवा अन्यथा फ्रेंचायझर किंवा प्रदेशात नियुक्त केलेल्या इतर कोणत्याही फ्रँचायझीशी स्पर्धा करण्यासाठी कोणाशीही स्पर्धा करू शकणार नाही किंवा मदत करू शकणार नाही. फ्रेंचायझी फ्रेंचायझरच्या किंवा फ्रेंचायझरने प्रांतात नियुक्त केलेल्या कोणत्याही फ्रेंचायझीच्या ग्राहकांना विनंती करणार नाही.</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6"/>
      <w:r xmlns:w="http://schemas.openxmlformats.org/wordprocessingml/2006/main" w:rsidRPr="00C26876">
        <w:rPr>
          <w:rFonts w:ascii="Arial" w:hAnsi="Arial" w:cs="Arial"/>
        </w:rPr>
        <w:t xml:space="preserve">(17) </w:t>
      </w:r>
      <w:commentRangeEnd xmlns:w="http://schemas.openxmlformats.org/wordprocessingml/2006/main" w:id="16"/>
      <w:r xmlns:w="http://schemas.openxmlformats.org/wordprocessingml/2006/main" w:rsidR="00F32481">
        <w:rPr>
          <w:rStyle w:val="CommentReference"/>
          <w:rtl w:val="0"/>
        </w:rPr>
        <w:commentReference xmlns:w="http://schemas.openxmlformats.org/wordprocessingml/2006/main" w:id="16"/>
      </w:r>
      <w:r xmlns:w="http://schemas.openxmlformats.org/wordprocessingml/2006/main" w:rsidRPr="00C26876">
        <w:rPr>
          <w:rFonts w:ascii="Arial" w:hAnsi="Arial" w:cs="Arial"/>
        </w:rPr>
        <w:t xml:space="preserve">पॉवर ऑफ अटॉर्नी कायदा, 1971 च्या कलम 10 नुसार, फ्रँचायझी याद्वारे फ्रँचायझीने फ्रँचायझीद्वारे करावयाच्या कृतींचे पालन सुनिश्चित करण्यासाठी आवश्यक ती कारवाई करण्यासाठी त्याच्या मुखत्यारपत्राची नियुक्ती, नामनिर्देशन, स्थापना आणि नियुक्ती करते. या कराराचा 15.</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7"/>
      <w:r xmlns:w="http://schemas.openxmlformats.org/wordprocessingml/2006/main" w:rsidRPr="00C26876">
        <w:rPr>
          <w:rFonts w:ascii="Arial" w:hAnsi="Arial" w:cs="Arial"/>
        </w:rPr>
        <w:t xml:space="preserve">(18) </w:t>
      </w:r>
      <w:commentRangeEnd xmlns:w="http://schemas.openxmlformats.org/wordprocessingml/2006/main" w:id="17"/>
      <w:r xmlns:w="http://schemas.openxmlformats.org/wordprocessingml/2006/main" w:rsidR="00F32481">
        <w:rPr>
          <w:rStyle w:val="CommentReference"/>
          <w:rtl w:val="0"/>
        </w:rPr>
        <w:commentReference xmlns:w="http://schemas.openxmlformats.org/wordprocessingml/2006/main" w:id="17"/>
      </w:r>
      <w:r xmlns:w="http://schemas.openxmlformats.org/wordprocessingml/2006/main" w:rsidRPr="00C26876">
        <w:rPr>
          <w:rFonts w:ascii="Arial" w:hAnsi="Arial" w:cs="Arial"/>
        </w:rPr>
        <w:t xml:space="preserve">या करारातील कोणत्याही अटी व शर्तींची अंमलबजावणी करण्यात फ्रँचायझरच्या बाजूने कोणतीही शिथिलता, सहनशीलता, विलंब किंवा लाड किंवा फ्रँचायझरने फ्रँचायझीला वेळ प्रदान केल्याने त्याच्या अधिकारांवर पूर्वग्रह, प्रभाव किंवा प्रतिबंध होणार नाही. फ्रँचायझर याखालील किंवा फ्रँचायझरद्वारे कोणत्याही उल्लंघनाची कोणतीही माफी त्यानंतरच्या किंवा कोणत्याही सततच्या उल्लंघनाची माफी म्हणून कार्य करणार नाही.</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8"/>
      <w:r xmlns:w="http://schemas.openxmlformats.org/wordprocessingml/2006/main" w:rsidRPr="00C26876">
        <w:rPr>
          <w:rFonts w:ascii="Arial" w:hAnsi="Arial" w:cs="Arial"/>
        </w:rPr>
        <w:t xml:space="preserve">(19) </w:t>
      </w:r>
      <w:commentRangeEnd xmlns:w="http://schemas.openxmlformats.org/wordprocessingml/2006/main" w:id="18"/>
      <w:r xmlns:w="http://schemas.openxmlformats.org/wordprocessingml/2006/main" w:rsidR="00F32481">
        <w:rPr>
          <w:rStyle w:val="CommentReference"/>
          <w:rtl w:val="0"/>
        </w:rPr>
        <w:commentReference xmlns:w="http://schemas.openxmlformats.org/wordprocessingml/2006/main" w:id="18"/>
      </w:r>
      <w:r xmlns:w="http://schemas.openxmlformats.org/wordprocessingml/2006/main" w:rsidRPr="00C26876">
        <w:rPr>
          <w:rFonts w:ascii="Arial" w:hAnsi="Arial" w:cs="Arial"/>
        </w:rPr>
        <w:t xml:space="preserve">फ्रँचायझीने व्यवसाय सुरू केल्याच्या तारखेपासून एक आठवड्याच्या आत, आग, भूकंप, पूर, चक्रीवादळ इत्यादींमुळे झालेल्या नुकसानी किंवा नुकसानीविरूद्ध फ्रँचायझर आणि फ्रँचायझी यांच्या संयुक्त नावाने विमा पॉलिसी घ्यावी. फ्रँचायझी फ्रँचायझी आणि फ्रँचायझरच्या आणि फ्रँचायझीच्या कर्मचार्‍यांसाठी किंवा सार्वजनिक सदस्यांच्या सर्व दायित्वांच्या (उत्पादन दायित्वासह) विमा पॉलिसी देखील घेईल. फ्रँचायझीने व्यवसायाच्या मुदतीदरम्यान विमा पॉलिसी लागू ठेवल्या पाहिजेत आणि अशा कोणत्याही विम्याला पूर्वग्रहदूषित किंवा प्रभावित करू शकणारे कोणतेही कृत्य, कृत्य किंवा गोष्ट करणे किंवा करणे किंवा करण्यास परवानगी देणार नाही किंवा त्यास परवानगी देणार नाही. फ्रँचायझीने व्यवसाय सुरू झाल्यापासून चौदा दिवसांच्या आत फ्रँचायझरकडे भरलेल्या विमा पॉलिसी आणि प्रीमियमच्या पावत्या जमा कराव्यात. जर फ्रँचायझी वर प्रदान केल्याप्रमाणे विमा काढण्यात अयशस्वी झाल्यास, फ्रँचायझर विमा पॉलिसी घेऊ शकतो आणि अशा डीफॉल्टच्या संदर्भात फ्रँचायझरच्या इतर अधिकारांचा पूर्वग्रह न ठेवता फ्रँचायझीकडून भरलेला प्रीमियम वसूल करू शकतो. अशा विम्यांतर्गत कोणताही दावा उद्भवल्यास, फ्रँचायझीने फ्रँचायझरला त्याबद्दल कळवावे आणि त्यासंबंधात फ्रँचायझरच्या सर्व सूचनांचे पालन करावे आणि आवश्यक असेल आणि फ्रँचायझरद्वारे आवश्यक असल्यास पावले, कृती आणि कार्यवाही करावी. फ्रँचायझरच्या वतीने आणि ट्रस्टच्या संदर्भात देय असलेले कोणतेही पैसे प्राप्त करा आणि ते मिळाल्यावर फ्रँचायझरला कोणत्याही खात्यावर कोणत्याही भागावर दावा न करता ते वितरित करा. वरील काहीही असले तरी, फ्रँचायझर त्याच्या पर्यायावर सहमती देऊ शकतो की विमा पॉलिसी अंतर्गत प्राप्त झालेली कोणतीही विमा रक्कम नुकसान भरून काढण्यासाठी किंवा वस्तू किंवा उपकरणे किंवा त्यातील कोणतीही वस्तू इतर तत्सम वस्तू किंवा उपकरणे बदलण्यासाठी लागू केली जाऊ शकते ज्याच्या अटी या कराराचा लागू होईल.</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19"/>
      <w:r xmlns:w="http://schemas.openxmlformats.org/wordprocessingml/2006/main" w:rsidRPr="00C26876">
        <w:rPr>
          <w:rFonts w:ascii="Arial" w:hAnsi="Arial" w:cs="Arial"/>
        </w:rPr>
        <w:t xml:space="preserve">(20) </w:t>
      </w:r>
      <w:commentRangeEnd xmlns:w="http://schemas.openxmlformats.org/wordprocessingml/2006/main" w:id="19"/>
      <w:r xmlns:w="http://schemas.openxmlformats.org/wordprocessingml/2006/main" w:rsidR="00F32481">
        <w:rPr>
          <w:rStyle w:val="CommentReference"/>
          <w:rtl w:val="0"/>
        </w:rPr>
        <w:commentReference xmlns:w="http://schemas.openxmlformats.org/wordprocessingml/2006/main" w:id="19"/>
      </w:r>
      <w:r xmlns:w="http://schemas.openxmlformats.org/wordprocessingml/2006/main" w:rsidRPr="00C26876">
        <w:rPr>
          <w:rFonts w:ascii="Arial" w:hAnsi="Arial" w:cs="Arial"/>
        </w:rPr>
        <w:t xml:space="preserve">हा करार सर्व बाबतीत भारताच्या कायद्यांनुसार आणि कोणत्याही कलमाच्या किंवा या कराराअंतर्गत किंवा अन्यथा याच्या संदर्भात कोणत्याही पक्षाचे अधिकार, कर्तव्ये किंवा दायित्वे यांच्या स्पष्टीकरणासंबंधीचा कोणताही विवाद किंवा प्रश्न यानुसार शासित आणि अर्थ लावला जाईल. करारानुसार, फरकाची बाब इंटरनॅशनल चेंबर ऑफ कॉमर्सकडे लवादाकडे पाठविली जाईल ज्याचा निर्णय अंतिम असेल आणि दोन्ही पक्षांना बंधनकारक असेल.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0"/>
      <w:r xmlns:w="http://schemas.openxmlformats.org/wordprocessingml/2006/main" w:rsidRPr="00C26876">
        <w:rPr>
          <w:rFonts w:ascii="Arial" w:hAnsi="Arial" w:cs="Arial"/>
        </w:rPr>
        <w:t xml:space="preserve">(21) </w:t>
      </w:r>
      <w:commentRangeEnd xmlns:w="http://schemas.openxmlformats.org/wordprocessingml/2006/main" w:id="20"/>
      <w:r xmlns:w="http://schemas.openxmlformats.org/wordprocessingml/2006/main" w:rsidR="00F32481">
        <w:rPr>
          <w:rStyle w:val="CommentReference"/>
          <w:rtl w:val="0"/>
        </w:rPr>
        <w:commentReference xmlns:w="http://schemas.openxmlformats.org/wordprocessingml/2006/main" w:id="20"/>
      </w:r>
      <w:r xmlns:w="http://schemas.openxmlformats.org/wordprocessingml/2006/main" w:rsidRPr="00C26876">
        <w:rPr>
          <w:rFonts w:ascii="Arial" w:hAnsi="Arial" w:cs="Arial"/>
        </w:rPr>
        <w:t xml:space="preserve">या कराराच्या सर्व तरतुदींची वैधता आणि व्याख्या आणि कायदेशीर परिणाम भारताच्या कायद्यांनुसार निर्धारित आणि लागू केले जातील.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1"/>
      <w:r xmlns:w="http://schemas.openxmlformats.org/wordprocessingml/2006/main" w:rsidRPr="00C26876">
        <w:rPr>
          <w:rFonts w:ascii="Arial" w:hAnsi="Arial" w:cs="Arial"/>
        </w:rPr>
        <w:t xml:space="preserve">(२२) </w:t>
      </w:r>
      <w:commentRangeEnd xmlns:w="http://schemas.openxmlformats.org/wordprocessingml/2006/main" w:id="21"/>
      <w:r xmlns:w="http://schemas.openxmlformats.org/wordprocessingml/2006/main" w:rsidR="00F32481">
        <w:rPr>
          <w:rStyle w:val="CommentReference"/>
          <w:rtl w:val="0"/>
        </w:rPr>
        <w:commentReference xmlns:w="http://schemas.openxmlformats.org/wordprocessingml/2006/main" w:id="21"/>
      </w:r>
      <w:r xmlns:w="http://schemas.openxmlformats.org/wordprocessingml/2006/main" w:rsidRPr="00C26876">
        <w:rPr>
          <w:rFonts w:ascii="Arial" w:hAnsi="Arial" w:cs="Arial"/>
        </w:rPr>
        <w:t xml:space="preserve">पक्ष त्यांच्या देशांच्या सरकारकडून किंवा या कराराच्या अंमलबजावणीसाठी, व्यवसायाचे संचालन आणि फ्रँचायझी आणि व्यवस्थापन सेवा शुल्क किंवा या कराराच्या आणि कार्यप्रदर्शनाच्या संदर्भात देय कोणतीही देयके भरण्यासाठी आवश्यक परवानग्या मिळवतील आणि या करारा अंतर्गत करार आणि दायित्वांचे पालन</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2"/>
      <w:r xmlns:w="http://schemas.openxmlformats.org/wordprocessingml/2006/main" w:rsidRPr="00C26876">
        <w:rPr>
          <w:rFonts w:ascii="Arial" w:hAnsi="Arial" w:cs="Arial"/>
        </w:rPr>
        <w:t xml:space="preserve">(२३) </w:t>
      </w:r>
      <w:commentRangeEnd xmlns:w="http://schemas.openxmlformats.org/wordprocessingml/2006/main" w:id="22"/>
      <w:r xmlns:w="http://schemas.openxmlformats.org/wordprocessingml/2006/main" w:rsidR="00F32481">
        <w:rPr>
          <w:rStyle w:val="CommentReference"/>
          <w:rtl w:val="0"/>
        </w:rPr>
        <w:commentReference xmlns:w="http://schemas.openxmlformats.org/wordprocessingml/2006/main" w:id="22"/>
      </w:r>
      <w:r xmlns:w="http://schemas.openxmlformats.org/wordprocessingml/2006/main" w:rsidRPr="00C26876">
        <w:rPr>
          <w:rFonts w:ascii="Arial" w:hAnsi="Arial" w:cs="Arial"/>
        </w:rPr>
        <w:t xml:space="preserve">या कराराअंतर्गत सूचना आणि इतर संप्रेषणे</w:t>
      </w:r>
      <w:r xmlns:w="http://schemas.openxmlformats.org/wordprocessingml/2006/main" w:rsidRPr="00C26876">
        <w:rPr>
          <w:rFonts w:ascii="Arial" w:hAnsi="Arial" w:cs="Arial"/>
          <w:b/>
          <w:bCs/>
        </w:rPr>
        <w:t xml:space="preserve"> </w:t>
      </w:r>
      <w:r xmlns:w="http://schemas.openxmlformats.org/wordprocessingml/2006/main" w:rsidRPr="00C26876">
        <w:rPr>
          <w:rFonts w:ascii="Arial" w:hAnsi="Arial" w:cs="Arial"/>
        </w:rPr>
        <w:t xml:space="preserve">येथे पक्षांच्या वर्णनात दर्शविल्याप्रमाणे लेखी संबोधित केले जावे किंवा एकतर पक्ष लिखित स्वरूपात विनंती करू शकेल आणि प्रत्येकाची प्रभावी तारीख ही हवाई मार्गाने पाठवण्यासाठी मेलमध्ये प्रीपेड ठेवीची तारीख आहे किंवा अशा सेवेला योग्यरित्या संबोधित केले आहे. केबल, टेलेक्स किंवा फॅसिमाईलद्वारे पाठवलेली कोणतीही नोटीस तिच्या पाठवण्याच्या तारखेच्या दुसऱ्या दिवशी बजावली गेली आहे असे मानले जाईल.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3"/>
      <w:r xmlns:w="http://schemas.openxmlformats.org/wordprocessingml/2006/main" w:rsidRPr="00C26876">
        <w:rPr>
          <w:rFonts w:ascii="Arial" w:hAnsi="Arial" w:cs="Arial"/>
        </w:rPr>
        <w:t xml:space="preserve">(२४) </w:t>
      </w:r>
      <w:commentRangeEnd xmlns:w="http://schemas.openxmlformats.org/wordprocessingml/2006/main" w:id="23"/>
      <w:r xmlns:w="http://schemas.openxmlformats.org/wordprocessingml/2006/main" w:rsidR="00F32481">
        <w:rPr>
          <w:rStyle w:val="CommentReference"/>
          <w:rtl w:val="0"/>
        </w:rPr>
        <w:commentReference xmlns:w="http://schemas.openxmlformats.org/wordprocessingml/2006/main" w:id="23"/>
      </w:r>
      <w:r xmlns:w="http://schemas.openxmlformats.org/wordprocessingml/2006/main" w:rsidRPr="00C26876">
        <w:rPr>
          <w:rFonts w:ascii="Arial" w:hAnsi="Arial" w:cs="Arial"/>
        </w:rPr>
        <w:t xml:space="preserve">या कराराअंतर्गत सर्व पत्रव्यवहार आणि सूचना इंग्रजीमध्ये असतील आणि कोणत्याही दस्तऐवजात आणि कोणत्याही इंग्रजी आवृत्तीमध्ये काही तफावत असल्यास, त्याची इंग्रजी आवृत्ती अंतिम मानली जाईल.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4"/>
      <w:r xmlns:w="http://schemas.openxmlformats.org/wordprocessingml/2006/main" w:rsidRPr="00C26876">
        <w:rPr>
          <w:rFonts w:ascii="Arial" w:hAnsi="Arial" w:cs="Arial"/>
        </w:rPr>
        <w:t xml:space="preserve">(२५) </w:t>
      </w:r>
      <w:commentRangeEnd xmlns:w="http://schemas.openxmlformats.org/wordprocessingml/2006/main" w:id="24"/>
      <w:r xmlns:w="http://schemas.openxmlformats.org/wordprocessingml/2006/main" w:rsidR="00F32481">
        <w:rPr>
          <w:rStyle w:val="CommentReference"/>
          <w:rtl w:val="0"/>
        </w:rPr>
        <w:commentReference xmlns:w="http://schemas.openxmlformats.org/wordprocessingml/2006/main" w:id="24"/>
      </w:r>
      <w:r xmlns:w="http://schemas.openxmlformats.org/wordprocessingml/2006/main" w:rsidRPr="00C26876">
        <w:rPr>
          <w:rFonts w:ascii="Arial" w:hAnsi="Arial" w:cs="Arial"/>
        </w:rPr>
        <w:t xml:space="preserve">पक्षकार सहमत आहेत की या भेटवस्तूंच्या अंतर्गत त्यांच्या जबाबदाऱ्या पार पाडण्यात अपयशी ठरल्याबद्दल ते जबाबदार नसतील, ज्यामध्ये आग, पूर, संप, कामगार संप आणि विवाद यांचा समावेश असेल परंतु ते मर्यादित नसतील. कोणत्याही पक्षाचे देशाचे सरकार, मजुरांचा तुटवडा, कच्चा माल किंवा अशा पक्षाचे इतर कोणतेही कारण. बळजबरी घडवून आणणारी परिस्थिती उद्भवल्यास, प्रभावित पक्षाने इतर पक्षाला त्याची सूचना दिली पाहिजे. बळजबरीने घडलेली परिस्थिती किंवा घटना सहा महिन्यांपेक्षा जास्त कालावधीसाठी चालू राहिल्यास, कोणताही पक्ष हा करार रद्द करू शकतो.</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commentRangeStart xmlns:w="http://schemas.openxmlformats.org/wordprocessingml/2006/main" w:id="25"/>
      <w:r xmlns:w="http://schemas.openxmlformats.org/wordprocessingml/2006/main" w:rsidRPr="00C26876">
        <w:rPr>
          <w:rFonts w:ascii="Arial" w:hAnsi="Arial" w:cs="Arial"/>
        </w:rPr>
        <w:t xml:space="preserve">(26) </w:t>
      </w:r>
      <w:commentRangeEnd xmlns:w="http://schemas.openxmlformats.org/wordprocessingml/2006/main" w:id="25"/>
      <w:r xmlns:w="http://schemas.openxmlformats.org/wordprocessingml/2006/main" w:rsidR="00F32481">
        <w:rPr>
          <w:rStyle w:val="CommentReference"/>
          <w:rtl w:val="0"/>
        </w:rPr>
        <w:commentReference xmlns:w="http://schemas.openxmlformats.org/wordprocessingml/2006/main" w:id="25"/>
      </w:r>
      <w:r xmlns:w="http://schemas.openxmlformats.org/wordprocessingml/2006/main" w:rsidRPr="00C26876">
        <w:rPr>
          <w:rFonts w:ascii="Arial" w:hAnsi="Arial" w:cs="Arial"/>
        </w:rPr>
        <w:t xml:space="preserve">हा करार डुप्लिकेटमध्ये अंमलात आणला जाईल. मूळ फ्रँचायझर आणि डुप्लिकेट फ्रँचायझीद्वारे ठेवली जाईल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commentRangeStart xmlns:w="http://schemas.openxmlformats.org/wordprocessingml/2006/main" w:id="26"/>
      <w:r xmlns:w="http://schemas.openxmlformats.org/wordprocessingml/2006/main" w:rsidRPr="00C26876">
        <w:rPr>
          <w:rFonts w:ascii="Arial" w:hAnsi="Arial" w:cs="Arial"/>
        </w:rPr>
        <w:t xml:space="preserve">(२७) </w:t>
      </w:r>
      <w:commentRangeEnd xmlns:w="http://schemas.openxmlformats.org/wordprocessingml/2006/main" w:id="26"/>
      <w:r xmlns:w="http://schemas.openxmlformats.org/wordprocessingml/2006/main" w:rsidR="00F32481">
        <w:rPr>
          <w:rStyle w:val="CommentReference"/>
          <w:rtl w:val="0"/>
        </w:rPr>
        <w:commentReference xmlns:w="http://schemas.openxmlformats.org/wordprocessingml/2006/main" w:id="26"/>
      </w:r>
      <w:r xmlns:w="http://schemas.openxmlformats.org/wordprocessingml/2006/main" w:rsidRPr="00C26876">
        <w:rPr>
          <w:rFonts w:ascii="Arial" w:hAnsi="Arial" w:cs="Arial"/>
        </w:rPr>
        <w:t xml:space="preserve">मुद्रांक शुल्क आणि या कराराच्या संदर्भात इतर सर्व खर्च आणि त्याची डुप्लिकेट फ्रँचायझीने उचलली आणि भरली जातील.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7"/>
      <w:r xmlns:w="http://schemas.openxmlformats.org/wordprocessingml/2006/main" w:rsidRPr="00C26876">
        <w:rPr>
          <w:rFonts w:ascii="Arial" w:hAnsi="Arial" w:cs="Arial"/>
        </w:rPr>
        <w:t xml:space="preserve">(28) </w:t>
      </w:r>
      <w:commentRangeEnd xmlns:w="http://schemas.openxmlformats.org/wordprocessingml/2006/main" w:id="27"/>
      <w:r xmlns:w="http://schemas.openxmlformats.org/wordprocessingml/2006/main" w:rsidR="00F32481">
        <w:rPr>
          <w:rStyle w:val="CommentReference"/>
          <w:rtl w:val="0"/>
        </w:rPr>
        <w:commentReference xmlns:w="http://schemas.openxmlformats.org/wordprocessingml/2006/main" w:id="27"/>
      </w:r>
      <w:r xmlns:w="http://schemas.openxmlformats.org/wordprocessingml/2006/main" w:rsidRPr="00C26876">
        <w:rPr>
          <w:rFonts w:ascii="Arial" w:hAnsi="Arial" w:cs="Arial"/>
        </w:rPr>
        <w:t xml:space="preserve">पक्षांमधील तोंडी किंवा लेखी किंवा फ्रँचायझी व्यवसायाच्या आचरणाशी संबंधित असलेले सर्व पूर्वीचे करार किंवा व्यवस्था या कराराद्वारे रद्द केल्या गेल्या आणि अधिग्रहित मानल्या जातील.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jc w:val="both"/>
        <w:rPr>
          <w:rFonts w:ascii="Arial" w:hAnsi="Arial" w:cs="Arial"/>
        </w:rPr>
      </w:pPr>
      <w:commentRangeStart xmlns:w="http://schemas.openxmlformats.org/wordprocessingml/2006/main" w:id="28"/>
      <w:r xmlns:w="http://schemas.openxmlformats.org/wordprocessingml/2006/main" w:rsidRPr="00C26876">
        <w:rPr>
          <w:rFonts w:ascii="Arial" w:hAnsi="Arial" w:cs="Arial"/>
        </w:rPr>
        <w:t xml:space="preserve">(२९) </w:t>
      </w:r>
      <w:commentRangeEnd xmlns:w="http://schemas.openxmlformats.org/wordprocessingml/2006/main" w:id="28"/>
      <w:r xmlns:w="http://schemas.openxmlformats.org/wordprocessingml/2006/main" w:rsidR="00F32481">
        <w:rPr>
          <w:rStyle w:val="CommentReference"/>
          <w:rtl w:val="0"/>
        </w:rPr>
        <w:commentReference xmlns:w="http://schemas.openxmlformats.org/wordprocessingml/2006/main" w:id="28"/>
      </w:r>
      <w:r xmlns:w="http://schemas.openxmlformats.org/wordprocessingml/2006/main" w:rsidRPr="00C26876">
        <w:rPr>
          <w:rFonts w:ascii="Arial" w:hAnsi="Arial" w:cs="Arial"/>
        </w:rPr>
        <w:t xml:space="preserve">या कराराच्या कलमांची शीर्षके केवळ संदर्भाच्या सोयीसाठी आहेत आणि या भेटवस्तूंचा अर्थ लावताना ते कोणत्याही प्रकारे विचारात घेतले जाणार नाहीत.</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b/>
        </w:rPr>
        <w:t xml:space="preserve">ज्याच्या साक्षीत </w:t>
      </w:r>
      <w:r xmlns:w="http://schemas.openxmlformats.org/wordprocessingml/2006/main" w:rsidRPr="00C26876">
        <w:rPr>
          <w:rFonts w:ascii="Arial" w:hAnsi="Arial" w:cs="Arial"/>
        </w:rPr>
        <w:t xml:space="preserve">पक्षांनी या भेटवस्तू अंमलात आणल्या आहेत आणि त्याची डुप्लिकेट प्रत येथे लिहिलेल्या दिवशी आणि वर्षात दिली आहे</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 </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नावाच्या आतील व्यक्तीने स्वाक्षरी केली आणि वितरित केली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XYZ Co. PIc, हाताने फ्रँचायझर</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श्री ……………….व्यवस्थापकीय</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यांच्या उपस्थितीत संचालक डॉ</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१.</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2.</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नावाच्या आतील व्यक्तीने स्वाक्षरी केली आणि वितरित केली</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ABC Co. Ltd. च्या हाताने फ्रँचायझी</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श्री……………….व्यवस्थापकीय संचालक</w:t>
      </w:r>
    </w:p>
    <w:p w:rsidR="00C26876" w:rsidRPr="00C26876" w:rsidP="00C26876">
      <w:pPr xmlns:w="http://schemas.openxmlformats.org/wordprocessingml/2006/main">
        <w:spacing w:after="0" w:line="240" w:lineRule="auto"/>
        <w:rPr>
          <w:rFonts w:ascii="Arial" w:hAnsi="Arial" w:cs="Arial"/>
        </w:rPr>
      </w:pPr>
      <w:r xmlns:w="http://schemas.openxmlformats.org/wordprocessingml/2006/main" w:rsidRPr="00C26876">
        <w:rPr>
          <w:rFonts w:ascii="Arial" w:hAnsi="Arial" w:cs="Arial"/>
        </w:rPr>
        <w:t xml:space="preserve">यांच्या उपस्थितीत</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१.</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2.</w:t>
      </w:r>
    </w:p>
    <w:p w:rsidR="00C26876" w:rsidRPr="00C26876" w:rsidP="00C26876">
      <w:pPr xmlns:w="http://schemas.openxmlformats.org/wordprocessingml/2006/main">
        <w:spacing w:after="0" w:line="240" w:lineRule="auto"/>
        <w:ind w:left="720"/>
        <w:rPr>
          <w:rFonts w:ascii="Arial" w:hAnsi="Arial" w:cs="Arial"/>
        </w:rPr>
      </w:pPr>
      <w:r xmlns:w="http://schemas.openxmlformats.org/wordprocessingml/2006/main" w:rsidRPr="00C26876">
        <w:rPr>
          <w:rFonts w:ascii="Arial" w:hAnsi="Arial" w:cs="Arial"/>
        </w:rPr>
        <w:t xml:space="preserve"> </w:t>
      </w:r>
    </w:p>
    <w:p w:rsidR="00AA234E" w:rsidRPr="00C26876">
      <w:pPr>
        <w:bidi w:val="0"/>
        <w:rPr>
          <w:rFonts w:ascii="Arial" w:hAnsi="Arial" w:cs="Arial"/>
        </w:rPr>
      </w:pPr>
    </w:p>
    <w:sectPr w:rsidSect="00AA234E">
      <w:headerReference w:type="default" r:id="rId8"/>
      <w:footerReference w:type="default" r:id="rId9"/>
      <w:pgSz w:w="12240" w:h="15840"/>
      <w:pgMar w:top="1440" w:right="1440" w:bottom="1440" w:left="1440" w:header="708" w:footer="708" w:gutter="0"/>
      <w:cols w:space="708"/>
      <w:noEndnote w:val="0"/>
      <w:bidi w:val="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rakash" w:date="2009-05-05T15:13:00Z" w:initials="P">
    <w:p w:rsidR="00C26876" w:rsidRPr="00C26876" w:rsidP="00C26876">
      <w:pPr xmlns:w="http://schemas.openxmlformats.org/wordprocessingml/2006/main">
        <w:rPr>
          <w:rFonts w:ascii="Times New Roman" w:hAnsi="Times New Roman"/>
          <w:b/>
          <w:bCs/>
          <w:sz w:val="24"/>
          <w:szCs w:val="24"/>
        </w:rPr>
      </w:pPr>
      <w:r xmlns:w="http://schemas.openxmlformats.org/wordprocessingml/2006/main">
        <w:rPr>
          <w:rStyle w:val="CommentReference"/>
        </w:rPr>
        <w:annotationRef xmlns:w="http://schemas.openxmlformats.org/wordprocessingml/2006/main"/>
      </w:r>
      <w:r xmlns:w="http://schemas.openxmlformats.org/wordprocessingml/2006/main" w:rsidRPr="00C26876">
        <w:rPr>
          <w:rFonts w:ascii="Times New Roman" w:hAnsi="Times New Roman"/>
          <w:b/>
          <w:bCs/>
          <w:szCs w:val="24"/>
        </w:rPr>
        <w:t xml:space="preserve">अधिकार प्रदान</w:t>
      </w:r>
    </w:p>
    <w:p w:rsidP="00C26876">
      <w:pPr xmlns:w="http://schemas.openxmlformats.org/wordprocessingml/2006/main">
        <w:spacing w:after="0" w:line="240" w:lineRule="auto"/>
      </w:pPr>
      <w:r xmlns:w="http://schemas.openxmlformats.org/wordprocessingml/2006/main" w:rsidRPr="00C26876" w:rsidR="00C26876">
        <w:rPr>
          <w:rFonts w:ascii="Times New Roman" w:hAnsi="Times New Roman"/>
          <w:b/>
          <w:bCs/>
          <w:szCs w:val="24"/>
        </w:rPr>
        <w:t xml:space="preserve">फ्रँचायझर ते फ्रँचायझी</w:t>
      </w:r>
    </w:p>
  </w:comment>
  <w:comment w:id="2" w:author="Prakash" w:date="2009-05-05T15:13:00Z" w:initials="P">
    <w:p w:rsidR="00C26876" w:rsidRPr="00C26876" w:rsidP="00C26876">
      <w:pPr xmlns:w="http://schemas.openxmlformats.org/wordprocessingml/2006/main">
        <w:rPr>
          <w:rFonts w:ascii="Times New Roman" w:hAnsi="Times New Roman"/>
          <w:b/>
          <w:bCs/>
          <w:sz w:val="24"/>
          <w:szCs w:val="24"/>
        </w:rPr>
      </w:pPr>
      <w:r xmlns:w="http://schemas.openxmlformats.org/wordprocessingml/2006/main">
        <w:rPr>
          <w:rStyle w:val="CommentReference"/>
        </w:rPr>
        <w:annotationRef xmlns:w="http://schemas.openxmlformats.org/wordprocessingml/2006/main"/>
      </w:r>
      <w:r xmlns:w="http://schemas.openxmlformats.org/wordprocessingml/2006/main" w:rsidRPr="00C26876">
        <w:rPr>
          <w:rFonts w:ascii="Times New Roman" w:hAnsi="Times New Roman"/>
          <w:b/>
          <w:bCs/>
          <w:szCs w:val="24"/>
        </w:rPr>
        <w:t xml:space="preserve">चा कार्यकाळ</w:t>
      </w:r>
    </w:p>
    <w:p w:rsidP="00C26876">
      <w:pPr xmlns:w="http://schemas.openxmlformats.org/wordprocessingml/2006/main">
        <w:spacing w:after="0" w:line="240" w:lineRule="auto"/>
      </w:pPr>
      <w:r xmlns:w="http://schemas.openxmlformats.org/wordprocessingml/2006/main" w:rsidRPr="00C26876" w:rsidR="00C26876">
        <w:rPr>
          <w:rFonts w:ascii="Times New Roman" w:hAnsi="Times New Roman"/>
          <w:b/>
          <w:bCs/>
          <w:szCs w:val="24"/>
        </w:rPr>
        <w:t xml:space="preserve">फ्रेंचायझिंग करार</w:t>
      </w:r>
    </w:p>
  </w:comment>
  <w:comment w:id="3" w:author="Prakash" w:date="2009-05-05T15:13:00Z" w:initials="P">
    <w:p w:rsidR="00C26876" w:rsidRPr="00C26876" w:rsidP="00C26876">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C26876">
        <w:rPr>
          <w:rFonts w:ascii="Times New Roman" w:hAnsi="Times New Roman"/>
          <w:b/>
          <w:bCs/>
          <w:szCs w:val="24"/>
        </w:rPr>
        <w:t xml:space="preserve">द्वारे पेमेंट</w:t>
      </w:r>
    </w:p>
    <w:p w:rsidR="00C26876" w:rsidRPr="00C26876" w:rsidP="00C26876">
      <w:pPr xmlns:w="http://schemas.openxmlformats.org/wordprocessingml/2006/main">
        <w:spacing w:after="0" w:line="240" w:lineRule="auto"/>
        <w:rPr>
          <w:rFonts w:ascii="Times New Roman" w:hAnsi="Times New Roman"/>
          <w:b/>
          <w:bCs/>
          <w:szCs w:val="24"/>
        </w:rPr>
      </w:pPr>
      <w:r xmlns:w="http://schemas.openxmlformats.org/wordprocessingml/2006/main" w:rsidRPr="00C26876">
        <w:rPr>
          <w:rFonts w:ascii="Times New Roman" w:hAnsi="Times New Roman"/>
          <w:b/>
          <w:bCs/>
          <w:szCs w:val="24"/>
        </w:rPr>
        <w:t xml:space="preserve">व्यवस्थापनाचे फ्रेंचायझर</w:t>
      </w:r>
    </w:p>
    <w:p w:rsidP="00C26876">
      <w:pPr xmlns:w="http://schemas.openxmlformats.org/wordprocessingml/2006/main">
        <w:spacing w:after="0" w:line="240" w:lineRule="auto"/>
      </w:pPr>
      <w:r xmlns:w="http://schemas.openxmlformats.org/wordprocessingml/2006/main" w:rsidRPr="00C26876" w:rsidR="00C26876">
        <w:rPr>
          <w:rFonts w:ascii="Times New Roman" w:hAnsi="Times New Roman"/>
          <w:b/>
          <w:bCs/>
          <w:szCs w:val="24"/>
        </w:rPr>
        <w:t xml:space="preserve">सेवा</w:t>
      </w:r>
    </w:p>
  </w:comment>
  <w:comment w:id="4" w:author="Prakash" w:date="2009-05-05T15:13:00Z" w:initials="P">
    <w:p w:rsidR="00C26876" w:rsidRPr="00C26876" w:rsidP="00C26876">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C26876">
        <w:rPr>
          <w:rFonts w:ascii="Times New Roman" w:hAnsi="Times New Roman"/>
          <w:b/>
          <w:bCs/>
          <w:szCs w:val="24"/>
        </w:rPr>
        <w:t xml:space="preserve">च्या सादरीकरण</w:t>
      </w:r>
      <w:r xmlns:w="http://schemas.openxmlformats.org/wordprocessingml/2006/main" w:rsidRPr="00C26876">
        <w:rPr>
          <w:rFonts w:ascii="Times New Roman" w:hAnsi="Times New Roman"/>
          <w:b/>
          <w:bCs/>
          <w:szCs w:val="24"/>
        </w:rPr>
        <w:tab xmlns:w="http://schemas.openxmlformats.org/wordprocessingml/2006/main"/>
      </w:r>
    </w:p>
    <w:p w:rsidR="00C26876" w:rsidRPr="00C26876" w:rsidP="00C26876">
      <w:pPr xmlns:w="http://schemas.openxmlformats.org/wordprocessingml/2006/main">
        <w:spacing w:after="0" w:line="240" w:lineRule="auto"/>
        <w:rPr>
          <w:rFonts w:ascii="Times New Roman" w:hAnsi="Times New Roman"/>
          <w:b/>
          <w:bCs/>
          <w:szCs w:val="24"/>
        </w:rPr>
      </w:pPr>
      <w:r xmlns:w="http://schemas.openxmlformats.org/wordprocessingml/2006/main" w:rsidRPr="00C26876">
        <w:rPr>
          <w:rFonts w:ascii="Times New Roman" w:hAnsi="Times New Roman"/>
          <w:b/>
          <w:bCs/>
          <w:szCs w:val="24"/>
        </w:rPr>
        <w:t xml:space="preserve">द्वारे स्टेटमेंट किंवा खाती</w:t>
      </w:r>
    </w:p>
    <w:p w:rsidP="00C26876">
      <w:pPr xmlns:w="http://schemas.openxmlformats.org/wordprocessingml/2006/main">
        <w:spacing w:after="0" w:line="240" w:lineRule="auto"/>
      </w:pPr>
      <w:r xmlns:w="http://schemas.openxmlformats.org/wordprocessingml/2006/main" w:rsidRPr="00C26876" w:rsidR="00C26876">
        <w:rPr>
          <w:rFonts w:ascii="Times New Roman" w:hAnsi="Times New Roman"/>
          <w:b/>
          <w:bCs/>
          <w:szCs w:val="24"/>
        </w:rPr>
        <w:t xml:space="preserve">फ्रेंचायझी</w:t>
      </w:r>
    </w:p>
  </w:comment>
  <w:comment w:id="5" w:author="Prakash" w:date="2009-05-05T15:14:00Z" w:initials="P">
    <w:p>
      <w:pPr xmlns:w="http://schemas.openxmlformats.org/wordprocessingml/2006/main">
        <w:pStyle w:val="CommentText"/>
      </w:pPr>
      <w:r xmlns:w="http://schemas.openxmlformats.org/wordprocessingml/2006/main" w:rsidR="00C26876">
        <w:rPr>
          <w:rStyle w:val="CommentReference"/>
        </w:rPr>
        <w:annotationRef xmlns:w="http://schemas.openxmlformats.org/wordprocessingml/2006/main"/>
      </w:r>
      <w:r xmlns:w="http://schemas.openxmlformats.org/wordprocessingml/2006/main" w:rsidR="00C26876">
        <w:rPr>
          <w:b/>
          <w:bCs/>
          <w:sz w:val="22"/>
        </w:rPr>
        <w:t xml:space="preserve">ताळेबंद इ. फ्रँचायझीद्वारे फ्रँचायझरला सादर करणे</w:t>
      </w:r>
    </w:p>
  </w:comment>
  <w:comment w:id="6" w:author="Prakash" w:date="2009-05-05T15:14:00Z" w:initials="P">
    <w:p w:rsidR="00C26876" w:rsidRPr="00C26876" w:rsidP="00C26876">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C26876">
        <w:rPr>
          <w:rFonts w:ascii="Times New Roman" w:hAnsi="Times New Roman"/>
          <w:b/>
          <w:bCs/>
          <w:szCs w:val="24"/>
        </w:rPr>
        <w:t xml:space="preserve">चे पेमेंट</w:t>
      </w:r>
    </w:p>
    <w:p w:rsidP="00C26876">
      <w:pPr xmlns:w="http://schemas.openxmlformats.org/wordprocessingml/2006/main">
        <w:spacing w:after="0" w:line="240" w:lineRule="auto"/>
      </w:pPr>
      <w:r xmlns:w="http://schemas.openxmlformats.org/wordprocessingml/2006/main" w:rsidRPr="00C26876" w:rsidR="00C26876">
        <w:rPr>
          <w:rFonts w:ascii="Times New Roman" w:hAnsi="Times New Roman"/>
          <w:b/>
          <w:bCs/>
          <w:szCs w:val="24"/>
        </w:rPr>
        <w:t xml:space="preserve">फ्रँचायझरद्वारे फ्रेंचायझीचे कर्मचारी</w:t>
      </w:r>
    </w:p>
  </w:comment>
  <w:comment w:id="7" w:author="Prakash" w:date="2009-05-05T15:14:00Z" w:initials="P">
    <w:p w:rsidR="00C26876" w:rsidRPr="00C26876" w:rsidP="00C26876">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C26876">
        <w:rPr>
          <w:rFonts w:ascii="Times New Roman" w:hAnsi="Times New Roman"/>
          <w:b/>
          <w:bCs/>
          <w:szCs w:val="24"/>
        </w:rPr>
        <w:t xml:space="preserve">फ्रेंचायझरचे</w:t>
      </w:r>
    </w:p>
    <w:p w:rsidP="00C26876">
      <w:pPr xmlns:w="http://schemas.openxmlformats.org/wordprocessingml/2006/main">
        <w:spacing w:after="0" w:line="240" w:lineRule="auto"/>
      </w:pPr>
      <w:r xmlns:w="http://schemas.openxmlformats.org/wordprocessingml/2006/main" w:rsidRPr="00C26876" w:rsidR="00C26876">
        <w:rPr>
          <w:rFonts w:ascii="Times New Roman" w:hAnsi="Times New Roman"/>
          <w:b/>
          <w:bCs/>
          <w:szCs w:val="24"/>
        </w:rPr>
        <w:t xml:space="preserve">करार</w:t>
      </w:r>
    </w:p>
  </w:comment>
  <w:comment w:id="8" w:author="Prakash" w:date="2009-05-05T15:15:00Z" w:initials="P">
    <w:p>
      <w:pPr xmlns:w="http://schemas.openxmlformats.org/wordprocessingml/2006/main">
        <w:pStyle w:val="CommentText"/>
      </w:pPr>
      <w:r xmlns:w="http://schemas.openxmlformats.org/wordprocessingml/2006/main" w:rsidR="00C26876">
        <w:rPr>
          <w:rStyle w:val="CommentReference"/>
        </w:rPr>
        <w:annotationRef xmlns:w="http://schemas.openxmlformats.org/wordprocessingml/2006/main"/>
      </w:r>
      <w:r xmlns:w="http://schemas.openxmlformats.org/wordprocessingml/2006/main" w:rsidR="00C26876">
        <w:rPr>
          <w:b/>
          <w:bCs/>
          <w:sz w:val="22"/>
        </w:rPr>
        <w:t xml:space="preserve">फ्रेंचायझीद्वारे नुकसानभरपाई</w:t>
      </w:r>
    </w:p>
  </w:comment>
  <w:comment w:id="9" w:author="Prakash" w:date="2009-05-05T15:15:00Z" w:initials="P">
    <w:p>
      <w:pPr xmlns:w="http://schemas.openxmlformats.org/wordprocessingml/2006/main">
        <w:pStyle w:val="CommentText"/>
      </w:pPr>
      <w:r xmlns:w="http://schemas.openxmlformats.org/wordprocessingml/2006/main" w:rsidR="00C26876">
        <w:rPr>
          <w:rStyle w:val="CommentReference"/>
        </w:rPr>
        <w:annotationRef xmlns:w="http://schemas.openxmlformats.org/wordprocessingml/2006/main"/>
      </w:r>
      <w:r xmlns:w="http://schemas.openxmlformats.org/wordprocessingml/2006/main" w:rsidR="00C26876">
        <w:rPr>
          <w:b/>
          <w:bCs/>
          <w:sz w:val="22"/>
        </w:rPr>
        <w:t xml:space="preserve">लक्ष्य रक्कम</w:t>
      </w:r>
    </w:p>
  </w:comment>
  <w:comment w:id="10" w:author="Prakash" w:date="2009-05-05T15:15:00Z" w:initials="P">
    <w:p>
      <w:pPr xmlns:w="http://schemas.openxmlformats.org/wordprocessingml/2006/main">
        <w:pStyle w:val="CommentText"/>
      </w:pPr>
      <w:r xmlns:w="http://schemas.openxmlformats.org/wordprocessingml/2006/main" w:rsidR="00C26876">
        <w:rPr>
          <w:rStyle w:val="CommentReference"/>
        </w:rPr>
        <w:annotationRef xmlns:w="http://schemas.openxmlformats.org/wordprocessingml/2006/main"/>
      </w:r>
      <w:r xmlns:w="http://schemas.openxmlformats.org/wordprocessingml/2006/main" w:rsidR="00C26876">
        <w:rPr>
          <w:b/>
          <w:bCs/>
          <w:sz w:val="22"/>
        </w:rPr>
        <w:t xml:space="preserve">जाहिरात आणि जाहिरात निधी</w:t>
      </w:r>
    </w:p>
  </w:comment>
  <w:comment w:id="11" w:author="Prakash" w:date="2009-05-05T15:16:00Z" w:initials="P">
    <w:p w:rsidR="00F32481" w:rsidRPr="00F32481" w:rsidP="00F32481">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F32481">
        <w:rPr>
          <w:rFonts w:ascii="Times New Roman" w:hAnsi="Times New Roman"/>
          <w:b/>
          <w:bCs/>
          <w:szCs w:val="24"/>
        </w:rPr>
        <w:t xml:space="preserve">असाइनमेंट</w:t>
      </w:r>
    </w:p>
    <w:p w:rsidP="00F32481">
      <w:pPr xmlns:w="http://schemas.openxmlformats.org/wordprocessingml/2006/main">
        <w:spacing w:after="0" w:line="240" w:lineRule="auto"/>
      </w:pPr>
      <w:r xmlns:w="http://schemas.openxmlformats.org/wordprocessingml/2006/main" w:rsidRPr="00F32481" w:rsidR="00F32481">
        <w:rPr>
          <w:rFonts w:ascii="Times New Roman" w:hAnsi="Times New Roman"/>
          <w:b/>
          <w:bCs/>
          <w:szCs w:val="24"/>
        </w:rPr>
        <w:t xml:space="preserve">ट्रेड मार्क फ्रँचायझीच्या बाजूने</w:t>
      </w:r>
    </w:p>
  </w:comment>
  <w:comment w:id="12" w:author="Prakash" w:date="2009-05-05T15:16:00Z" w:initials="P">
    <w:p w:rsidR="00F32481" w:rsidRPr="00F32481" w:rsidP="00F32481">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F32481">
        <w:rPr>
          <w:rFonts w:ascii="Times New Roman" w:hAnsi="Times New Roman"/>
          <w:b/>
          <w:bCs/>
          <w:szCs w:val="24"/>
        </w:rPr>
        <w:t xml:space="preserve">तपासणी आणि</w:t>
      </w:r>
      <w:r xmlns:w="http://schemas.openxmlformats.org/wordprocessingml/2006/main" w:rsidRPr="00F32481">
        <w:rPr>
          <w:rFonts w:ascii="Times New Roman" w:hAnsi="Times New Roman"/>
          <w:b/>
          <w:bCs/>
          <w:szCs w:val="24"/>
        </w:rPr>
        <w:tab xmlns:w="http://schemas.openxmlformats.org/wordprocessingml/2006/main"/>
      </w:r>
    </w:p>
    <w:p w:rsidP="00F32481">
      <w:pPr xmlns:w="http://schemas.openxmlformats.org/wordprocessingml/2006/main">
        <w:spacing w:after="0" w:line="240" w:lineRule="auto"/>
      </w:pPr>
      <w:r xmlns:w="http://schemas.openxmlformats.org/wordprocessingml/2006/main" w:rsidRPr="00F32481" w:rsidR="00F32481">
        <w:rPr>
          <w:rFonts w:ascii="Times New Roman" w:hAnsi="Times New Roman"/>
          <w:b/>
          <w:bCs/>
          <w:szCs w:val="24"/>
        </w:rPr>
        <w:t xml:space="preserve">ऑडिट</w:t>
      </w:r>
    </w:p>
  </w:comment>
  <w:comment w:id="13" w:author="Prakash" w:date="2009-05-05T15:16: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फ्रँचायझीद्वारे अधिकारांची नियुक्ती</w:t>
      </w:r>
    </w:p>
  </w:comment>
  <w:comment w:id="14" w:author="Prakash" w:date="2009-05-05T15:16: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फ्रँचायझरद्वारे कराराची समाप्ती</w:t>
      </w:r>
    </w:p>
  </w:comment>
  <w:comment w:id="15" w:author="Prakash" w:date="2009-05-05T15:17: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कराराच्या समाप्तीचा परिणाम</w:t>
      </w:r>
    </w:p>
  </w:comment>
  <w:comment w:id="16" w:author="Prakash" w:date="2009-05-05T15:17: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फ्रँचायझीद्वारे मुखत्यार म्हणून फ्रेंचायझरची नियुक्ती</w:t>
      </w:r>
    </w:p>
  </w:comment>
  <w:comment w:id="17" w:author="Prakash" w:date="2009-05-05T15:18: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फ्रँचायझर द्वारे माफी</w:t>
      </w:r>
    </w:p>
  </w:comment>
  <w:comment w:id="18" w:author="Prakash" w:date="2009-05-05T15:18: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फ्रँचायझीद्वारे व्यवसायाचा विमा</w:t>
      </w:r>
    </w:p>
  </w:comment>
  <w:comment w:id="19" w:author="Prakash" w:date="2009-05-05T15:18:00Z" w:initials="P">
    <w:p w:rsidR="00F32481" w:rsidRPr="00F32481" w:rsidP="00F32481">
      <w:pPr xmlns:w="http://schemas.openxmlformats.org/wordprocessingml/2006/main">
        <w:rPr>
          <w:rFonts w:ascii="Times New Roman" w:hAnsi="Times New Roman"/>
          <w:b/>
          <w:bCs/>
          <w:sz w:val="24"/>
          <w:szCs w:val="24"/>
        </w:rPr>
      </w:pPr>
      <w:r xmlns:w="http://schemas.openxmlformats.org/wordprocessingml/2006/main">
        <w:rPr>
          <w:rStyle w:val="CommentReference"/>
        </w:rPr>
        <w:annotationRef xmlns:w="http://schemas.openxmlformats.org/wordprocessingml/2006/main"/>
      </w:r>
      <w:r xmlns:w="http://schemas.openxmlformats.org/wordprocessingml/2006/main" w:rsidRPr="00F32481">
        <w:rPr>
          <w:rFonts w:ascii="Times New Roman" w:hAnsi="Times New Roman"/>
          <w:b/>
          <w:bCs/>
          <w:szCs w:val="24"/>
        </w:rPr>
        <w:t xml:space="preserve">सेटलमेंट किंवा</w:t>
      </w:r>
    </w:p>
    <w:p w:rsidP="00F32481">
      <w:pPr xmlns:w="http://schemas.openxmlformats.org/wordprocessingml/2006/main">
        <w:spacing w:after="0" w:line="240" w:lineRule="auto"/>
      </w:pPr>
      <w:r xmlns:w="http://schemas.openxmlformats.org/wordprocessingml/2006/main" w:rsidRPr="00F32481" w:rsidR="00F32481">
        <w:rPr>
          <w:rFonts w:ascii="Times New Roman" w:hAnsi="Times New Roman"/>
          <w:b/>
          <w:bCs/>
          <w:szCs w:val="24"/>
        </w:rPr>
        <w:t xml:space="preserve">वाद</w:t>
      </w:r>
    </w:p>
  </w:comment>
  <w:comment w:id="20" w:author="Prakash" w:date="2009-05-05T15:18: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लागू कायदे</w:t>
      </w:r>
    </w:p>
  </w:comment>
  <w:comment w:id="21" w:author="Prakash" w:date="2009-05-05T15:19: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सरकारी प्राधिकरणांकडून परवानगी मिळविण्यासाठी पक्ष</w:t>
      </w:r>
    </w:p>
  </w:comment>
  <w:comment w:id="22" w:author="Prakash" w:date="2009-05-05T15:19: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पक्षांना नोटिसांची सेवा</w:t>
      </w:r>
    </w:p>
  </w:comment>
  <w:comment w:id="23" w:author="Prakash" w:date="2009-05-05T15:19:00Z" w:initials="P">
    <w:p w:rsidR="00F32481" w:rsidRPr="00F32481" w:rsidP="00F32481">
      <w:pPr xmlns:w="http://schemas.openxmlformats.org/wordprocessingml/2006/main">
        <w:rPr>
          <w:rFonts w:ascii="Times New Roman" w:hAnsi="Times New Roman"/>
          <w:b/>
          <w:bCs/>
          <w:szCs w:val="24"/>
        </w:rPr>
      </w:pPr>
      <w:r xmlns:w="http://schemas.openxmlformats.org/wordprocessingml/2006/main">
        <w:rPr>
          <w:rStyle w:val="CommentReference"/>
        </w:rPr>
        <w:annotationRef xmlns:w="http://schemas.openxmlformats.org/wordprocessingml/2006/main"/>
      </w:r>
      <w:r xmlns:w="http://schemas.openxmlformats.org/wordprocessingml/2006/main" w:rsidRPr="00F32481">
        <w:rPr>
          <w:rFonts w:ascii="Times New Roman" w:hAnsi="Times New Roman"/>
          <w:b/>
          <w:bCs/>
          <w:szCs w:val="24"/>
        </w:rPr>
        <w:t xml:space="preserve">ची भाषा</w:t>
      </w:r>
    </w:p>
    <w:p w:rsidP="00F32481">
      <w:pPr xmlns:w="http://schemas.openxmlformats.org/wordprocessingml/2006/main">
        <w:spacing w:after="0" w:line="240" w:lineRule="auto"/>
      </w:pPr>
      <w:r xmlns:w="http://schemas.openxmlformats.org/wordprocessingml/2006/main" w:rsidRPr="00F32481" w:rsidR="00F32481">
        <w:rPr>
          <w:rFonts w:ascii="Times New Roman" w:hAnsi="Times New Roman"/>
          <w:b/>
          <w:bCs/>
          <w:szCs w:val="24"/>
        </w:rPr>
        <w:t xml:space="preserve">पक्षांमधील पत्रव्यवहार</w:t>
      </w:r>
    </w:p>
  </w:comment>
  <w:comment w:id="24" w:author="Prakash" w:date="2009-05-05T15:19: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फोर्स मॅज्योर क्लॉज</w:t>
      </w:r>
    </w:p>
  </w:comment>
  <w:comment w:id="25" w:author="Prakash" w:date="2009-05-05T15:20: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कराराची अंमलबजावणी</w:t>
      </w:r>
    </w:p>
  </w:comment>
  <w:comment w:id="26" w:author="Prakash" w:date="2009-05-05T15:20: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मुद्रांक शुल्क भरणे इ</w:t>
      </w:r>
    </w:p>
  </w:comment>
  <w:comment w:id="27" w:author="Prakash" w:date="2009-05-05T15:20: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करार आधीच्या सर्व करारांची जागा घेतो</w:t>
      </w:r>
    </w:p>
  </w:comment>
  <w:comment w:id="28" w:author="Prakash" w:date="2009-05-05T15:21:00Z" w:initials="P">
    <w:p>
      <w:pPr xmlns:w="http://schemas.openxmlformats.org/wordprocessingml/2006/main">
        <w:pStyle w:val="CommentText"/>
      </w:pPr>
      <w:r xmlns:w="http://schemas.openxmlformats.org/wordprocessingml/2006/main" w:rsidR="00F32481">
        <w:rPr>
          <w:rStyle w:val="CommentReference"/>
        </w:rPr>
        <w:annotationRef xmlns:w="http://schemas.openxmlformats.org/wordprocessingml/2006/main"/>
      </w:r>
      <w:r xmlns:w="http://schemas.openxmlformats.org/wordprocessingml/2006/main" w:rsidR="00F32481">
        <w:rPr>
          <w:b/>
          <w:bCs/>
          <w:sz w:val="22"/>
        </w:rPr>
        <w:t xml:space="preserve">कलमांच्या शीर्षकाचा उद्देश</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F565F"/>
    <w:multiLevelType w:val="hybridMultilevel"/>
    <w:tmpl w:val="588A06D2"/>
    <w:lvl w:ilvl="0">
      <w:start w:val="1"/>
      <w:numFmt w:val="lowerLetter"/>
      <w:lvlText w:val="(%1)"/>
      <w:lvlJc w:val="left"/>
      <w:pPr>
        <w:tabs>
          <w:tab w:val="num" w:pos="1440"/>
        </w:tabs>
        <w:ind w:left="1440" w:hanging="720"/>
      </w:pPr>
      <w:rPr>
        <w:rFonts w:cs="Times New Roman"/>
        <w:rtl w:val="0"/>
        <w:cs w:val="0"/>
      </w:rPr>
    </w:lvl>
    <w:lvl w:ilvl="1">
      <w:start w:val="10"/>
      <w:numFmt w:val="upperLetter"/>
      <w:lvlText w:val="(%2)"/>
      <w:lvlJc w:val="left"/>
      <w:pPr>
        <w:tabs>
          <w:tab w:val="num" w:pos="2160"/>
        </w:tabs>
        <w:ind w:left="2160" w:hanging="720"/>
      </w:pPr>
      <w:rPr>
        <w:rFonts w:cs="Times New Roman"/>
        <w:rtl w:val="0"/>
        <w:cs w:val="0"/>
      </w:rPr>
    </w:lvl>
    <w:lvl w:ilvl="2">
      <w:start w:val="4"/>
      <w:numFmt w:val="lowerRoman"/>
      <w:lvlText w:val="(%3)"/>
      <w:lvlJc w:val="left"/>
      <w:pPr>
        <w:tabs>
          <w:tab w:val="num" w:pos="3060"/>
        </w:tabs>
        <w:ind w:left="3060" w:hanging="720"/>
      </w:pPr>
      <w:rPr>
        <w:rFonts w:cs="Times New Roman"/>
        <w:rtl w:val="0"/>
        <w:cs w:val="0"/>
      </w:rPr>
    </w:lvl>
    <w:lvl w:ilvl="3">
      <w:start w:val="0"/>
      <w:numFmt w:val="decimal"/>
      <w:lvlText w:val="(%4)"/>
      <w:lvlJc w:val="left"/>
      <w:pPr>
        <w:tabs>
          <w:tab w:val="num" w:pos="3600"/>
        </w:tabs>
        <w:ind w:left="3600" w:hanging="72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5A744F16"/>
    <w:multiLevelType w:val="hybridMultilevel"/>
    <w:tmpl w:val="F87C7120"/>
    <w:lvl w:ilvl="0">
      <w:start w:val="1"/>
      <w:numFmt w:val="lowerRoman"/>
      <w:lvlText w:val="(%1)"/>
      <w:lvlJc w:val="left"/>
      <w:pPr>
        <w:tabs>
          <w:tab w:val="num" w:pos="1080"/>
        </w:tabs>
        <w:ind w:left="1080" w:hanging="720"/>
      </w:pPr>
      <w:rPr>
        <w:rFonts w:cs="Times New Roman"/>
        <w:rtl w:val="0"/>
        <w:cs w:val="0"/>
      </w:rPr>
    </w:lvl>
    <w:lvl w:ilvl="1">
      <w:start w:val="1"/>
      <w:numFmt w:val="lowerLetter"/>
      <w:lvlText w:val="(%2)"/>
      <w:lvlJc w:val="left"/>
      <w:pPr>
        <w:tabs>
          <w:tab w:val="num" w:pos="1800"/>
        </w:tabs>
        <w:ind w:left="1800" w:hanging="720"/>
      </w:pPr>
      <w:rPr>
        <w:rFonts w:cs="Times New Roman"/>
        <w:rtl w:val="0"/>
        <w:cs w:val="0"/>
      </w:rPr>
    </w:lvl>
    <w:lvl w:ilvl="2">
      <w:start w:val="1"/>
      <w:numFmt w:val="decimalZero"/>
      <w:lvlText w:val="(%3)"/>
      <w:lvlJc w:val="left"/>
      <w:pPr>
        <w:tabs>
          <w:tab w:val="num" w:pos="2700"/>
        </w:tabs>
        <w:ind w:left="2700" w:hanging="72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1"/>
    </w:lvlOverride>
    <w:lvlOverride w:ilvl="1">
      <w:startOverride w:val="10"/>
    </w:lvlOverride>
    <w:lvlOverride w:ilvl="2">
      <w:startOverride w:val="4"/>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65A5"/>
    <w:rsid w:val="005B075D"/>
    <w:rsid w:val="00844790"/>
    <w:rsid w:val="00A600B4"/>
    <w:rsid w:val="00AA234E"/>
    <w:rsid w:val="00C26876"/>
    <w:rsid w:val="00C80DAA"/>
    <w:rsid w:val="00DB65A5"/>
    <w:rsid w:val="00E71392"/>
    <w:rsid w:val="00F32481"/>
    <w:rsid w:val="00FE7C1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4E"/>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26876"/>
    <w:pPr>
      <w:spacing w:after="0" w:line="240" w:lineRule="auto"/>
      <w:jc w:val="both"/>
    </w:pPr>
    <w:rPr>
      <w:rFonts w:ascii="Times New Roman" w:hAnsi="Times New Roman"/>
      <w:szCs w:val="24"/>
    </w:rPr>
  </w:style>
  <w:style w:type="character" w:customStyle="1" w:styleId="BodyTextChar">
    <w:name w:val="Body Text Char"/>
    <w:basedOn w:val="DefaultParagraphFont"/>
    <w:link w:val="BodyText"/>
    <w:uiPriority w:val="99"/>
    <w:semiHidden/>
    <w:locked/>
    <w:rsid w:val="00C26876"/>
    <w:rPr>
      <w:rFonts w:ascii="Times New Roman" w:hAnsi="Times New Roman" w:cs="Times New Roman"/>
      <w:sz w:val="24"/>
      <w:szCs w:val="24"/>
      <w:rtl w:val="0"/>
      <w:cs w:val="0"/>
    </w:rPr>
  </w:style>
  <w:style w:type="paragraph" w:styleId="BodyText2">
    <w:name w:val="Body Text 2"/>
    <w:basedOn w:val="Normal"/>
    <w:link w:val="BodyText2Char"/>
    <w:uiPriority w:val="99"/>
    <w:semiHidden/>
    <w:unhideWhenUsed/>
    <w:rsid w:val="00C26876"/>
    <w:pPr>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C26876"/>
    <w:rPr>
      <w:rFonts w:ascii="Times New Roman" w:hAnsi="Times New Roman" w:cs="Times New Roman"/>
      <w:sz w:val="24"/>
      <w:szCs w:val="24"/>
      <w:rtl w:val="0"/>
      <w:cs w:val="0"/>
    </w:rPr>
  </w:style>
  <w:style w:type="character" w:styleId="CommentReference">
    <w:name w:val="annotation reference"/>
    <w:basedOn w:val="DefaultParagraphFont"/>
    <w:uiPriority w:val="99"/>
    <w:semiHidden/>
    <w:unhideWhenUsed/>
    <w:rsid w:val="00C26876"/>
    <w:rPr>
      <w:rFonts w:cs="Times New Roman"/>
      <w:sz w:val="16"/>
      <w:szCs w:val="16"/>
      <w:rtl w:val="0"/>
      <w:cs w:val="0"/>
    </w:rPr>
  </w:style>
  <w:style w:type="paragraph" w:styleId="CommentText">
    <w:name w:val="annotation text"/>
    <w:basedOn w:val="Normal"/>
    <w:link w:val="CommentTextChar"/>
    <w:uiPriority w:val="99"/>
    <w:semiHidden/>
    <w:unhideWhenUsed/>
    <w:rsid w:val="00C26876"/>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C26876"/>
    <w:rPr>
      <w:rFonts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C26876"/>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C26876"/>
    <w:rPr>
      <w:b/>
      <w:bCs/>
    </w:rPr>
  </w:style>
  <w:style w:type="paragraph" w:styleId="BalloonText">
    <w:name w:val="Balloon Text"/>
    <w:basedOn w:val="Normal"/>
    <w:link w:val="BalloonTextChar"/>
    <w:uiPriority w:val="99"/>
    <w:semiHidden/>
    <w:unhideWhenUsed/>
    <w:rsid w:val="00C26876"/>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7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omments" Target="comments.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Franchisee\AGREEMENT%20BETWEEN%20A%20FRANCHISER%20AND%20FRANCHISEE%20GRANTING%20FRANCHISE%20RIGHTS%20WITH%20RIGHT%20TO%20AP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5161</Words>
  <Characters>26632</Characters>
  <Application>Microsoft Office Word</Application>
  <DocSecurity>0</DocSecurity>
  <Lines>0</Lines>
  <Paragraphs>0</Paragraphs>
  <ScaleCrop>false</ScaleCrop>
  <Company/>
  <LinksUpToDate>false</LinksUpToDate>
  <CharactersWithSpaces>31730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2021-03-30T07:33:00Z</dcterms:created>
  <dcterms:modified xsi:type="dcterms:W3CDTF">2021-03-30T07:33:00Z</dcterms:modified>
</cp:coreProperties>
</file>