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E16B3B" w:rsidRPr="00E16B3B" w:rsidP="00E16B3B">
      <w:pPr xmlns:w="http://schemas.openxmlformats.org/wordprocessingml/2006/main">
        <w:spacing w:after="0" w:line="240" w:lineRule="auto"/>
        <w:jc w:val="center"/>
        <w:rPr>
          <w:rFonts w:ascii="Arial" w:hAnsi="Arial" w:cs="Arial"/>
          <w:b/>
          <w:bCs/>
        </w:rPr>
      </w:pPr>
      <w:r xmlns:w="http://schemas.openxmlformats.org/wordprocessingml/2006/main" w:rsidRPr="00E16B3B">
        <w:rPr>
          <w:rFonts w:ascii="Arial" w:hAnsi="Arial" w:cs="Arial"/>
          <w:b/>
          <w:bCs/>
        </w:rPr>
        <w:t xml:space="preserve">फ्रेंचायझी आणि उप </w:t>
      </w:r>
      <w:r xmlns:w="http://schemas.openxmlformats.org/wordprocessingml/2006/main" w:rsidRPr="00E16B3B">
        <w:rPr>
          <w:rFonts w:ascii="Arial" w:hAnsi="Arial" w:cs="Arial"/>
          <w:b/>
          <w:bCs/>
        </w:rPr>
        <w:noBreakHyphen xmlns:w="http://schemas.openxmlformats.org/wordprocessingml/2006/main"/>
      </w:r>
      <w:r xmlns:w="http://schemas.openxmlformats.org/wordprocessingml/2006/main" w:rsidRPr="00E16B3B">
        <w:rPr>
          <w:rFonts w:ascii="Arial" w:hAnsi="Arial" w:cs="Arial"/>
          <w:b/>
          <w:bCs/>
        </w:rPr>
        <w:t xml:space="preserve">फ्रँचायझी यांच्यातील करार एखाद्या प्रदेशासाठी मताधिकार अधिकार प्रदान</w:t>
      </w:r>
    </w:p>
    <w:p w:rsidR="00E16B3B" w:rsidRPr="00E16B3B" w:rsidP="00E16B3B">
      <w:pPr>
        <w:bidi w:val="0"/>
        <w:spacing w:after="0" w:line="240" w:lineRule="auto"/>
        <w:jc w:val="both"/>
        <w:rPr>
          <w:rFonts w:ascii="Arial" w:hAnsi="Arial" w:cs="Arial"/>
        </w:rPr>
      </w:pPr>
    </w:p>
    <w:p w:rsidR="00E16B3B" w:rsidRPr="00E16B3B" w:rsidP="00E16B3B">
      <w:pPr xmlns:w="http://schemas.openxmlformats.org/wordprocessingml/2006/main">
        <w:spacing w:after="0" w:line="240" w:lineRule="auto"/>
        <w:jc w:val="both"/>
        <w:rPr>
          <w:rFonts w:ascii="Arial" w:hAnsi="Arial" w:cs="Arial"/>
        </w:rPr>
      </w:pPr>
      <w:r xmlns:w="http://schemas.openxmlformats.org/wordprocessingml/2006/main" w:rsidRPr="00E16B3B">
        <w:rPr>
          <w:rFonts w:ascii="Arial" w:hAnsi="Arial" w:cs="Arial"/>
          <w:b/>
        </w:rPr>
        <w:t xml:space="preserve">हा करार </w:t>
      </w:r>
      <w:r xmlns:w="http://schemas.openxmlformats.org/wordprocessingml/2006/main" w:rsidRPr="00E16B3B">
        <w:rPr>
          <w:rFonts w:ascii="Arial" w:hAnsi="Arial" w:cs="Arial"/>
        </w:rPr>
        <w:t xml:space="preserve">……………….. रोजी.................. 2000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च्या दिवशी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XYZ नोंदणीकृत कार्यालयादरम्यान ……………….मुंबई येथे करण्यात आला, यापुढे कंपनी लि., कंपनी कायदा, 1956 अन्वये अंतर्भूत केलेली कंपनी आणि तिचा एक भाग आणि ABC ची "फ्रँचायझी" (जो अभिव्यक्ती संदर्भ किंवा त्याचा अर्थ विपरित असल्याखेरीज समजली जाणार नाही आणि त्यात त्याचे उत्तराधिकारी आणि नियुक्ती समाविष्ट आहेत) आहे. कंपनी लि., कंपनी कायदा, 1956 अंतर्गत अंतर्भूत असलेली कंपनी आणि तिचे नोंदणीकृत कार्यालय ……………… येथे आहे.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यापुढे "सब </w:t>
      </w:r>
      <w:r xmlns:w="http://schemas.openxmlformats.org/wordprocessingml/2006/main" w:rsidRPr="00E16B3B">
        <w:rPr>
          <w:rFonts w:ascii="Arial" w:hAnsi="Arial" w:cs="Arial"/>
        </w:rPr>
        <w:softHyphen xmlns:w="http://schemas.openxmlformats.org/wordprocessingml/2006/main"/>
      </w:r>
      <w:r xmlns:w="http://schemas.openxmlformats.org/wordprocessingml/2006/main" w:rsidRPr="00E16B3B">
        <w:rPr>
          <w:rFonts w:ascii="Arial" w:hAnsi="Arial" w:cs="Arial"/>
        </w:rPr>
        <w:t xml:space="preserve">फ्रँचायझी" असे संबोधले जाईल (जो अभिव्यक्ती संदर्भ किंवा त्याचा अर्थ विपरित असल्याशिवाय त्याचा अर्थ समजला जाईल आणि त्यात त्याचे उत्तराधिकारी आणि नियुक्ती समाविष्ट आहेत).</w:t>
      </w:r>
    </w:p>
    <w:p w:rsidR="00E16B3B" w:rsidRPr="00E16B3B" w:rsidP="00E16B3B">
      <w:pPr xmlns:w="http://schemas.openxmlformats.org/wordprocessingml/2006/main">
        <w:spacing w:after="0" w:line="240" w:lineRule="auto"/>
        <w:ind w:left="720"/>
        <w:rPr>
          <w:rFonts w:ascii="Arial" w:hAnsi="Arial" w:cs="Arial"/>
          <w:b/>
        </w:rPr>
      </w:pPr>
      <w:r xmlns:w="http://schemas.openxmlformats.org/wordprocessingml/2006/main" w:rsidRPr="00E16B3B">
        <w:rPr>
          <w:rFonts w:ascii="Arial" w:hAnsi="Arial" w:cs="Arial"/>
          <w:b/>
        </w:rPr>
        <w:t xml:space="preserve"> </w:t>
      </w:r>
    </w:p>
    <w:p w:rsidR="00E16B3B" w:rsidRPr="00E16B3B" w:rsidP="00E16B3B">
      <w:pPr xmlns:w="http://schemas.openxmlformats.org/wordprocessingml/2006/main">
        <w:spacing w:after="0" w:line="240" w:lineRule="auto"/>
        <w:rPr>
          <w:rFonts w:ascii="Arial" w:hAnsi="Arial" w:cs="Arial"/>
          <w:b/>
        </w:rPr>
      </w:pPr>
      <w:r xmlns:w="http://schemas.openxmlformats.org/wordprocessingml/2006/main" w:rsidRPr="00E16B3B">
        <w:rPr>
          <w:rFonts w:ascii="Arial" w:hAnsi="Arial" w:cs="Arial"/>
          <w:b/>
        </w:rPr>
        <w:t xml:space="preserve">तर</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0"/>
      <w:r xmlns:w="http://schemas.openxmlformats.org/wordprocessingml/2006/main" w:rsidRPr="00E16B3B">
        <w:rPr>
          <w:rFonts w:ascii="Arial" w:hAnsi="Arial" w:cs="Arial"/>
        </w:rPr>
        <w:t xml:space="preserve">(1) </w:t>
      </w:r>
      <w:commentRangeEnd xmlns:w="http://schemas.openxmlformats.org/wordprocessingml/2006/main" w:id="0"/>
      <w:r xmlns:w="http://schemas.openxmlformats.org/wordprocessingml/2006/main">
        <w:rPr>
          <w:rStyle w:val="CommentReference"/>
          <w:rtl w:val="0"/>
        </w:rPr>
        <w:commentReference xmlns:w="http://schemas.openxmlformats.org/wordprocessingml/2006/main" w:id="0"/>
      </w:r>
      <w:r xmlns:w="http://schemas.openxmlformats.org/wordprocessingml/2006/main" w:rsidRPr="00E16B3B">
        <w:rPr>
          <w:rFonts w:ascii="Arial" w:hAnsi="Arial" w:cs="Arial"/>
        </w:rPr>
        <w:t xml:space="preserve">M/s……………….Plc, जी यूएसए च्या ……………….अॅक्ट अंतर्गत समाविष्ट केलेली कंपनी आहे आणि तिचे नोंदणीकृत कार्यालय ............ येथे आहे. ....यूएसए ही एक सुस्थापित आणि प्रतिष्ठित बहुराष्ट्रीय कंपनी आहे जी जगातील 35 देशांमध्ये कार्यरत आहे, विविध देशांच्या "Mc International" ब्रँडच्या उच्च दर्जाच्या खाद्य उत्पादनांचा व्यवसाय करते.</w:t>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1"/>
      <w:r xmlns:w="http://schemas.openxmlformats.org/wordprocessingml/2006/main" w:rsidRPr="00E16B3B">
        <w:rPr>
          <w:rFonts w:ascii="Arial" w:hAnsi="Arial" w:cs="Arial"/>
        </w:rPr>
        <w:t xml:space="preserve">(२) </w:t>
      </w:r>
      <w:commentRangeEnd xmlns:w="http://schemas.openxmlformats.org/wordprocessingml/2006/main" w:id="1"/>
      <w:r xmlns:w="http://schemas.openxmlformats.org/wordprocessingml/2006/main">
        <w:rPr>
          <w:rStyle w:val="CommentReference"/>
          <w:rtl w:val="0"/>
        </w:rPr>
        <w:commentReference xmlns:w="http://schemas.openxmlformats.org/wordprocessingml/2006/main" w:id="1"/>
      </w:r>
      <w:r xmlns:w="http://schemas.openxmlformats.org/wordprocessingml/2006/main" w:rsidRPr="00E16B3B">
        <w:rPr>
          <w:rFonts w:ascii="Arial" w:hAnsi="Arial" w:cs="Arial"/>
        </w:rPr>
        <w:t xml:space="preserve">उक्त M/s……………….Plc ने आपल्या अनुभवातून आणि व्यापक संशोधनातून अनेक प्रसिद्ध खाद्यपदार्थ विकसित केले आहेत जे जगातील विविध देशांमध्ये खूप लोकप्रिय आहेत.</w:t>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2"/>
      <w:r xmlns:w="http://schemas.openxmlformats.org/wordprocessingml/2006/main" w:rsidRPr="00E16B3B">
        <w:rPr>
          <w:rFonts w:ascii="Arial" w:hAnsi="Arial" w:cs="Arial"/>
        </w:rPr>
        <w:t xml:space="preserve">(३) </w:t>
      </w:r>
      <w:commentRangeEnd xmlns:w="http://schemas.openxmlformats.org/wordprocessingml/2006/main" w:id="2"/>
      <w:r xmlns:w="http://schemas.openxmlformats.org/wordprocessingml/2006/main">
        <w:rPr>
          <w:rStyle w:val="CommentReference"/>
          <w:rtl w:val="0"/>
        </w:rPr>
        <w:commentReference xmlns:w="http://schemas.openxmlformats.org/wordprocessingml/2006/main" w:id="2"/>
      </w:r>
      <w:r xmlns:w="http://schemas.openxmlformats.org/wordprocessingml/2006/main" w:rsidRPr="00E16B3B">
        <w:rPr>
          <w:rFonts w:ascii="Arial" w:hAnsi="Arial" w:cs="Arial"/>
        </w:rPr>
        <w:t xml:space="preserve">फ्रँचायझी कराराद्वारे ………………. रोजी ……………….दिवशी ………………. 2000 मेसर्स ……………….एका भागाचा फ्रँचायझर आणि दुसर्‍या भागाचा मेसर्स XYZ कंपनी लि. आणि याठिकाणी फ्रँचायझी म्हणून संदर्भित, फ्रेंचायझरने संपूर्ण फ्रँचायझी व्यवसाय हाती घेण्याचा अधिकार प्रदान केला आहे. </w:t>
      </w:r>
      <w:r xmlns:w="http://schemas.openxmlformats.org/wordprocessingml/2006/main" w:rsidRPr="00E16B3B">
        <w:rPr>
          <w:rFonts w:ascii="Arial" w:hAnsi="Arial" w:cs="Arial"/>
        </w:rPr>
        <w:t xml:space="preserve">………………. तारखेच्या या करारामध्ये नमूद केलेल्या अटी व शर्तींचा फायदा घेण्यासाठी प्रदेशात उप फ्रँचायझी नियुक्त करण्याचा </w:t>
      </w:r>
      <w:r xmlns:w="http://schemas.openxmlformats.org/wordprocessingml/2006/main" w:rsidRPr="00E16B3B">
        <w:rPr>
          <w:rFonts w:ascii="Arial" w:hAnsi="Arial" w:cs="Arial"/>
        </w:rPr>
        <w:t xml:space="preserve">अधिकार असलेला भारताचा प्रदेश ………………. दिनांकित केलेला करार या कराराला जोडलेला आहे आणि परिशिष्ट I म्हणून चिन्हांकित केला आहे.</w:t>
      </w:r>
      <w:r xmlns:w="http://schemas.openxmlformats.org/wordprocessingml/2006/main" w:rsidRPr="00E16B3B">
        <w:rPr>
          <w:rFonts w:ascii="Arial" w:hAnsi="Arial" w:cs="Arial"/>
        </w:rPr>
        <w:noBreakHyphen xmlns:w="http://schemas.openxmlformats.org/wordprocessingml/2006/main"/>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3"/>
      <w:r xmlns:w="http://schemas.openxmlformats.org/wordprocessingml/2006/main" w:rsidRPr="00E16B3B">
        <w:rPr>
          <w:rFonts w:ascii="Arial" w:hAnsi="Arial" w:cs="Arial"/>
        </w:rPr>
        <w:t xml:space="preserve">(४) </w:t>
      </w:r>
      <w:commentRangeEnd xmlns:w="http://schemas.openxmlformats.org/wordprocessingml/2006/main" w:id="3"/>
      <w:r xmlns:w="http://schemas.openxmlformats.org/wordprocessingml/2006/main">
        <w:rPr>
          <w:rStyle w:val="CommentReference"/>
          <w:rtl w:val="0"/>
        </w:rPr>
        <w:commentReference xmlns:w="http://schemas.openxmlformats.org/wordprocessingml/2006/main" w:id="3"/>
      </w:r>
      <w:r xmlns:w="http://schemas.openxmlformats.org/wordprocessingml/2006/main" w:rsidRPr="00E16B3B">
        <w:rPr>
          <w:rFonts w:ascii="Arial" w:hAnsi="Arial" w:cs="Arial"/>
        </w:rPr>
        <w:t xml:space="preserve">फ्रँचायझी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देशाच्या विविध भागांमध्ये फ्रँचायझरच्या खाद्य उत्पादनांच्या विक्रीसाठी उप </w:t>
      </w:r>
      <w:r xmlns:w="http://schemas.openxmlformats.org/wordprocessingml/2006/main" w:rsidRPr="00E16B3B">
        <w:rPr>
          <w:rFonts w:ascii="Arial" w:hAnsi="Arial" w:cs="Arial"/>
        </w:rPr>
        <w:t xml:space="preserve">फ्रँचायझी नियुक्त करण्यास इच्छुक आहे.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त्याने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विविध उद्योजकांशी वाटाघाटी केल्या आहेत, ज्यांना दिल्लीच्या प्रदेशात फ्रँचायझरचा फ्रँचायझी व्यवसाय करण्यास स्वारस्य आहे. वाटाघाटीनंतर, फ्रँचायझीने </w:t>
      </w:r>
      <w:r xmlns:w="http://schemas.openxmlformats.org/wordprocessingml/2006/main" w:rsidRPr="00E16B3B">
        <w:rPr>
          <w:rFonts w:ascii="Arial" w:hAnsi="Arial" w:cs="Arial"/>
        </w:rPr>
        <w:softHyphen xmlns:w="http://schemas.openxmlformats.org/wordprocessingml/2006/main"/>
      </w:r>
      <w:r xmlns:w="http://schemas.openxmlformats.org/wordprocessingml/2006/main" w:rsidRPr="00E16B3B">
        <w:rPr>
          <w:rFonts w:ascii="Arial" w:hAnsi="Arial" w:cs="Arial"/>
        </w:rPr>
        <w:t xml:space="preserve">दिल्लीच्या प्रदेशात फ्रँचायझी व्यवसाय करण्यासाठी उप </w:t>
      </w:r>
      <w:r xmlns:w="http://schemas.openxmlformats.org/wordprocessingml/2006/main" w:rsidRPr="00E16B3B">
        <w:rPr>
          <w:rFonts w:ascii="Arial" w:hAnsi="Arial" w:cs="Arial"/>
        </w:rPr>
        <w:t xml:space="preserve">फ्रँचायझीची फ्रेंचायझी म्हणून नियुक्ती करण्याचा निर्णय घेतला आहे.</w:t>
      </w:r>
      <w:r xmlns:w="http://schemas.openxmlformats.org/wordprocessingml/2006/main" w:rsidRPr="00E16B3B">
        <w:rPr>
          <w:rFonts w:ascii="Arial" w:hAnsi="Arial" w:cs="Arial"/>
        </w:rPr>
        <w:tab xmlns:w="http://schemas.openxmlformats.org/wordprocessingml/2006/main"/>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4"/>
      <w:r xmlns:w="http://schemas.openxmlformats.org/wordprocessingml/2006/main" w:rsidRPr="00E16B3B">
        <w:rPr>
          <w:rFonts w:ascii="Arial" w:hAnsi="Arial" w:cs="Arial"/>
        </w:rPr>
        <w:t xml:space="preserve">(५) </w:t>
      </w:r>
      <w:commentRangeEnd xmlns:w="http://schemas.openxmlformats.org/wordprocessingml/2006/main" w:id="4"/>
      <w:r xmlns:w="http://schemas.openxmlformats.org/wordprocessingml/2006/main">
        <w:rPr>
          <w:rStyle w:val="CommentReference"/>
          <w:rtl w:val="0"/>
        </w:rPr>
        <w:commentReference xmlns:w="http://schemas.openxmlformats.org/wordprocessingml/2006/main" w:id="4"/>
      </w:r>
      <w:r xmlns:w="http://schemas.openxmlformats.org/wordprocessingml/2006/main" w:rsidRPr="00E16B3B">
        <w:rPr>
          <w:rFonts w:ascii="Arial" w:hAnsi="Arial" w:cs="Arial"/>
        </w:rPr>
        <w:t xml:space="preserve">फ्रँचायझीने घोषित केले की, यापुढे "द बिझनेस" म्हटल्या जाणार्‍या या प्रदेशातील Mc इंटरनॅशनल फूड उत्पादनांमध्ये फ्रँचायझी व्यवसाय करण्यासाठी तिने कोणत्याही फ्रेंचायझीची नियुक्ती केलेली नाही.</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5"/>
      <w:r xmlns:w="http://schemas.openxmlformats.org/wordprocessingml/2006/main" w:rsidRPr="00E16B3B">
        <w:rPr>
          <w:rFonts w:ascii="Arial" w:hAnsi="Arial" w:cs="Arial"/>
        </w:rPr>
        <w:t xml:space="preserve">(६) </w:t>
      </w:r>
      <w:commentRangeEnd xmlns:w="http://schemas.openxmlformats.org/wordprocessingml/2006/main" w:id="5"/>
      <w:r xmlns:w="http://schemas.openxmlformats.org/wordprocessingml/2006/main">
        <w:rPr>
          <w:rStyle w:val="CommentReference"/>
          <w:rtl w:val="0"/>
        </w:rPr>
        <w:commentReference xmlns:w="http://schemas.openxmlformats.org/wordprocessingml/2006/main" w:id="5"/>
      </w:r>
      <w:r xmlns:w="http://schemas.openxmlformats.org/wordprocessingml/2006/main" w:rsidRPr="00E16B3B">
        <w:rPr>
          <w:rFonts w:ascii="Arial" w:hAnsi="Arial" w:cs="Arial"/>
        </w:rPr>
        <w:t xml:space="preserve">फ्रँचायझीने फ्रँचायझीला कळवले आहे की दिल्लीतील Mc इंटरनॅशनल फूड प्रोडक्ट्सची बाजारपेठ उप फ्रँचायझीच्या कठोर परिश्रम, तत्पर आणि कार्यक्षम, समाधानकारक आणि विनम्र सेवेद्वारे विकसित केली जाईल,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कारण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तेथे विविध प्रणालींची खाद्य उत्पादने आहेत. भारतात आणि या प्रदेशात फास्ट फूडची विविध दुकाने आहेत.</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6"/>
      <w:r xmlns:w="http://schemas.openxmlformats.org/wordprocessingml/2006/main" w:rsidRPr="00E16B3B">
        <w:rPr>
          <w:rFonts w:ascii="Arial" w:hAnsi="Arial" w:cs="Arial"/>
        </w:rPr>
        <w:t xml:space="preserve">(७) </w:t>
      </w:r>
      <w:commentRangeEnd xmlns:w="http://schemas.openxmlformats.org/wordprocessingml/2006/main" w:id="6"/>
      <w:r xmlns:w="http://schemas.openxmlformats.org/wordprocessingml/2006/main">
        <w:rPr>
          <w:rStyle w:val="CommentReference"/>
          <w:rtl w:val="0"/>
        </w:rPr>
        <w:commentReference xmlns:w="http://schemas.openxmlformats.org/wordprocessingml/2006/main" w:id="6"/>
      </w:r>
      <w:r xmlns:w="http://schemas.openxmlformats.org/wordprocessingml/2006/main" w:rsidRPr="00E16B3B">
        <w:rPr>
          <w:rFonts w:ascii="Arial" w:hAnsi="Arial" w:cs="Arial"/>
        </w:rPr>
        <w:t xml:space="preserve">उप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फ्रँचायझीला अन्न उत्पादनांशी व्यवहार करण्याचा कोणताही अनुभव नाही, परंतु त्याला वेगवेगळ्या उत्पादनांच्या व्यवसायाचा अनुभव आहे आणि भारतातील फ्रँचायझी व्यवसाय करण्यासाठी पुरेसा वित्तपुरवठा आहे आणि त्याने फ्रँचायझीचा व्यवसाय भारतात विकसित करण्याचे आश्वासन देखील दिले आहे. .</w:t>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7"/>
      <w:r xmlns:w="http://schemas.openxmlformats.org/wordprocessingml/2006/main" w:rsidRPr="00E16B3B">
        <w:rPr>
          <w:rFonts w:ascii="Arial" w:hAnsi="Arial" w:cs="Arial"/>
        </w:rPr>
        <w:t xml:space="preserve">(८) </w:t>
      </w:r>
      <w:commentRangeEnd xmlns:w="http://schemas.openxmlformats.org/wordprocessingml/2006/main" w:id="7"/>
      <w:r xmlns:w="http://schemas.openxmlformats.org/wordprocessingml/2006/main">
        <w:rPr>
          <w:rStyle w:val="CommentReference"/>
          <w:rtl w:val="0"/>
        </w:rPr>
        <w:commentReference xmlns:w="http://schemas.openxmlformats.org/wordprocessingml/2006/main" w:id="7"/>
      </w:r>
      <w:r xmlns:w="http://schemas.openxmlformats.org/wordprocessingml/2006/main" w:rsidRPr="00E16B3B">
        <w:rPr>
          <w:rFonts w:ascii="Arial" w:hAnsi="Arial" w:cs="Arial"/>
        </w:rPr>
        <w:t xml:space="preserve">उप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फ्रँचायझीने दुकान क्रमांक ……………….in……………… ची मालकी संपादन केली आहे. मार्केटिंग कॉम्प्लेक्स, कॅनॉट प्लेस, नवी दिल्ली यानंतर या परिसराला म्हणतात, जेथे उप </w:t>
      </w:r>
      <w:r xmlns:w="http://schemas.openxmlformats.org/wordprocessingml/2006/main" w:rsidRPr="00E16B3B">
        <w:rPr>
          <w:rFonts w:ascii="Arial" w:hAnsi="Arial" w:cs="Arial"/>
        </w:rPr>
        <w:softHyphen xmlns:w="http://schemas.openxmlformats.org/wordprocessingml/2006/main"/>
      </w:r>
      <w:r xmlns:w="http://schemas.openxmlformats.org/wordprocessingml/2006/main" w:rsidRPr="00E16B3B">
        <w:rPr>
          <w:rFonts w:ascii="Arial" w:hAnsi="Arial" w:cs="Arial"/>
        </w:rPr>
        <w:t xml:space="preserve">फ्रँचायझीला फ्रेंचायझी व्यवसायासाठी आउटलेट उघडावे लागेल.</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b/>
        </w:rPr>
      </w:pPr>
      <w:r xmlns:w="http://schemas.openxmlformats.org/wordprocessingml/2006/main" w:rsidRPr="00E16B3B">
        <w:rPr>
          <w:rFonts w:ascii="Arial" w:hAnsi="Arial" w:cs="Arial"/>
          <w:b/>
        </w:rPr>
        <w:t xml:space="preserve">आता याद्वारे पक्षांमध्ये खालीलप्रमाणे सहमती आहे:</w:t>
      </w:r>
    </w:p>
    <w:p w:rsidR="00E16B3B" w:rsidRPr="00E16B3B" w:rsidP="00E16B3B">
      <w:pPr xmlns:w="http://schemas.openxmlformats.org/wordprocessingml/2006/main">
        <w:spacing w:after="0" w:line="240" w:lineRule="auto"/>
        <w:ind w:left="720"/>
        <w:rPr>
          <w:rFonts w:ascii="Arial" w:hAnsi="Arial" w:cs="Arial"/>
        </w:rPr>
      </w:pPr>
      <w:commentRangeStart xmlns:w="http://schemas.openxmlformats.org/wordprocessingml/2006/main" w:id="8"/>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r xmlns:w="http://schemas.openxmlformats.org/wordprocessingml/2006/main" w:rsidRPr="00E16B3B">
        <w:rPr>
          <w:rFonts w:ascii="Arial" w:hAnsi="Arial" w:cs="Arial"/>
        </w:rPr>
        <w:t xml:space="preserve">(1) </w:t>
      </w:r>
      <w:commentRangeEnd xmlns:w="http://schemas.openxmlformats.org/wordprocessingml/2006/main" w:id="8"/>
      <w:r xmlns:w="http://schemas.openxmlformats.org/wordprocessingml/2006/main">
        <w:rPr>
          <w:rStyle w:val="CommentReference"/>
          <w:rtl w:val="0"/>
        </w:rPr>
        <w:commentReference xmlns:w="http://schemas.openxmlformats.org/wordprocessingml/2006/main" w:id="8"/>
      </w:r>
      <w:r xmlns:w="http://schemas.openxmlformats.org/wordprocessingml/2006/main" w:rsidRPr="00E16B3B">
        <w:rPr>
          <w:rFonts w:ascii="Arial" w:hAnsi="Arial" w:cs="Arial"/>
        </w:rPr>
        <w:t xml:space="preserve">फ्रँचायझी याद्वारे उप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फ्रँचायझीला फ्रँचायझी व्यवसाय चालविण्याचा अधिकार प्रदान करते, या कराराच्या अटी आणि शर्तींच्या अधीन राहून, परिसरामध्ये.</w:t>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9"/>
      <w:r xmlns:w="http://schemas.openxmlformats.org/wordprocessingml/2006/main" w:rsidRPr="00E16B3B">
        <w:rPr>
          <w:rFonts w:ascii="Arial" w:hAnsi="Arial" w:cs="Arial"/>
        </w:rPr>
        <w:t xml:space="preserve">(2) </w:t>
      </w:r>
      <w:commentRangeEnd xmlns:w="http://schemas.openxmlformats.org/wordprocessingml/2006/main" w:id="9"/>
      <w:r xmlns:w="http://schemas.openxmlformats.org/wordprocessingml/2006/main">
        <w:rPr>
          <w:rStyle w:val="CommentReference"/>
          <w:rtl w:val="0"/>
        </w:rPr>
        <w:commentReference xmlns:w="http://schemas.openxmlformats.org/wordprocessingml/2006/main" w:id="9"/>
      </w:r>
      <w:r xmlns:w="http://schemas.openxmlformats.org/wordprocessingml/2006/main" w:rsidRPr="00E16B3B">
        <w:rPr>
          <w:rFonts w:ascii="Arial" w:hAnsi="Arial" w:cs="Arial"/>
        </w:rPr>
        <w:t xml:space="preserve">समाप्तीशी संबंधित या कराराच्या कलम ………………. अधीन राहून, हा करार ……………….2000 पासून सुरू होणाऱ्या 5 वर्षांच्या कालावधीसाठी टिकेल. .</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10"/>
      <w:r xmlns:w="http://schemas.openxmlformats.org/wordprocessingml/2006/main" w:rsidRPr="00E16B3B">
        <w:rPr>
          <w:rFonts w:ascii="Arial" w:hAnsi="Arial" w:cs="Arial"/>
        </w:rPr>
        <w:t xml:space="preserve">(३) </w:t>
      </w:r>
      <w:commentRangeEnd xmlns:w="http://schemas.openxmlformats.org/wordprocessingml/2006/main" w:id="10"/>
      <w:r xmlns:w="http://schemas.openxmlformats.org/wordprocessingml/2006/main">
        <w:rPr>
          <w:rStyle w:val="CommentReference"/>
          <w:rtl w:val="0"/>
        </w:rPr>
        <w:commentReference xmlns:w="http://schemas.openxmlformats.org/wordprocessingml/2006/main" w:id="10"/>
      </w:r>
      <w:r xmlns:w="http://schemas.openxmlformats.org/wordprocessingml/2006/main" w:rsidRPr="00E16B3B">
        <w:rPr>
          <w:rFonts w:ascii="Arial" w:hAnsi="Arial" w:cs="Arial"/>
        </w:rPr>
        <w:t xml:space="preserve">ट्रेड मार्कच्या मालकाच्या अधिकृततेसह फ्रँचायझी,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 आणि फ्रँचायझीच्या सूचना आणि निर्देशांनुसार केवळ प्रदेशातील व्यवसायाच्या उद्देशाने </w:t>
      </w:r>
      <w:r xmlns:w="http://schemas.openxmlformats.org/wordprocessingml/2006/main" w:rsidRPr="00E16B3B">
        <w:rPr>
          <w:rFonts w:ascii="Arial" w:hAnsi="Arial" w:cs="Arial"/>
        </w:rPr>
        <w:t xml:space="preserve">ट्रेड मार्क्स वापरण्यासाठी उप फ्रँचायझीला अधिकृत करते.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सब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 असे काहीही करणार नाही ज्यामुळे ट्रेड मार्कच्या सद्भावना किंवा प्रतिष्ठेला हानी पोहोचेल किंवा पूर्वग्रहदूषित होईल. उपफ्राँचायझी हे देखील सुनिश्चित करेल की कोणत्याही तृतीय पक्षाने प्रांतात फ्रँचायझरच्या ट्रेड मार्कचे उल्लंघन केले नाही आणि जर त्याला ट्रेड मार्कच्या उल्लंघनाविषयी माहिती मिळाली, तर उपफ्राँचायझी फ्रँचायझी आणि फ्रँचायझर यांना तत्काळ त्याबद्दल लेखी कळवेल.</w:t>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rPr>
          <w:rFonts w:ascii="Arial" w:hAnsi="Arial" w:cs="Arial"/>
        </w:rPr>
      </w:pPr>
      <w:commentRangeStart xmlns:w="http://schemas.openxmlformats.org/wordprocessingml/2006/main" w:id="11"/>
      <w:r xmlns:w="http://schemas.openxmlformats.org/wordprocessingml/2006/main" w:rsidRPr="00E16B3B">
        <w:rPr>
          <w:rFonts w:ascii="Arial" w:hAnsi="Arial" w:cs="Arial"/>
        </w:rPr>
        <w:t xml:space="preserve">(४) </w:t>
      </w:r>
      <w:commentRangeEnd xmlns:w="http://schemas.openxmlformats.org/wordprocessingml/2006/main" w:id="11"/>
      <w:r xmlns:w="http://schemas.openxmlformats.org/wordprocessingml/2006/main">
        <w:rPr>
          <w:rStyle w:val="CommentReference"/>
          <w:rtl w:val="0"/>
        </w:rPr>
        <w:commentReference xmlns:w="http://schemas.openxmlformats.org/wordprocessingml/2006/main" w:id="11"/>
      </w:r>
      <w:r xmlns:w="http://schemas.openxmlformats.org/wordprocessingml/2006/main" w:rsidRPr="00E16B3B">
        <w:rPr>
          <w:rFonts w:ascii="Arial" w:hAnsi="Arial" w:cs="Arial"/>
        </w:rPr>
        <w:t xml:space="preserve">फ्रँचायझी उप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फ्रँचायझीला खालील सेवा प्रदान करेल</w:t>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ind w:left="720" w:hanging="720"/>
        <w:jc w:val="both"/>
        <w:rPr>
          <w:rFonts w:ascii="Arial" w:hAnsi="Arial" w:cs="Arial"/>
        </w:rPr>
      </w:pPr>
      <w:r xmlns:w="http://schemas.openxmlformats.org/wordprocessingml/2006/main" w:rsidRPr="00E16B3B">
        <w:rPr>
          <w:rFonts w:ascii="Arial" w:hAnsi="Arial" w:cs="Arial"/>
        </w:rPr>
        <w:t xml:space="preserve">(a)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व्यवसाय सुरू करताना आणि ऑपरेशनमध्ये फ्रँचायझरच्या प्रशिक्षकांमार्फत सर्वसमावेशक प्रशिक्षणाची व्यवस्था करा. सांगितलेली ट्राय </w:t>
      </w:r>
      <w:r xmlns:w="http://schemas.openxmlformats.org/wordprocessingml/2006/main">
        <w:rPr>
          <w:rFonts w:ascii="Arial" w:hAnsi="Arial" w:cs="Arial"/>
        </w:rPr>
        <w:t xml:space="preserve">निंग 2 आठवड्यांच्या कालावधीसाठी असेल आणि फ्रँचायझीच्या ठिकाणी असेल आणि उप </w:t>
      </w:r>
      <w:r xmlns:w="http://schemas.openxmlformats.org/wordprocessingml/2006/main">
        <w:rPr>
          <w:rFonts w:ascii="Arial" w:hAnsi="Arial" w:cs="Arial"/>
        </w:rPr>
        <w:noBreakHyphen xmlns:w="http://schemas.openxmlformats.org/wordprocessingml/2006/main"/>
      </w:r>
      <w:r xmlns:w="http://schemas.openxmlformats.org/wordprocessingml/2006/main">
        <w:rPr>
          <w:rFonts w:ascii="Arial" w:hAnsi="Arial" w:cs="Arial"/>
        </w:rPr>
        <w:t xml:space="preserve">फ्रँचायझीने त्याच्या </w:t>
      </w:r>
      <w:r xmlns:w="http://schemas.openxmlformats.org/wordprocessingml/2006/main" w:rsidRPr="00E16B3B">
        <w:rPr>
          <w:rFonts w:ascii="Arial" w:hAnsi="Arial" w:cs="Arial"/>
        </w:rPr>
        <w:t xml:space="preserve">व्यवस्थापकाला स्वतःच्या खर्चावर प्रशिक्षणासाठी फ्रेंचायझीच्या ठिकाणी नियुक्त करावे लागेल. उप फ्रँचायझीला </w:t>
      </w:r>
      <w:r xmlns:w="http://schemas.openxmlformats.org/wordprocessingml/2006/main" w:rsidRPr="00E16B3B">
        <w:rPr>
          <w:rFonts w:ascii="Arial" w:hAnsi="Arial" w:cs="Arial"/>
        </w:rPr>
        <w:t xml:space="preserve">त्याच्या योगदानापोटी रु.50,000 फ्रँचायझरला प्रशिक्षणाच्या खर्चासाठी द्यावे लागतील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w:t>
      </w:r>
    </w:p>
    <w:p w:rsidR="00E16B3B" w:rsidRPr="00E16B3B" w:rsidP="00E16B3B">
      <w:pPr xmlns:w="http://schemas.openxmlformats.org/wordprocessingml/2006/main">
        <w:spacing w:after="0" w:line="240" w:lineRule="auto"/>
        <w:ind w:left="720" w:hanging="720"/>
        <w:jc w:val="both"/>
        <w:rPr>
          <w:rFonts w:ascii="Arial" w:hAnsi="Arial" w:cs="Arial"/>
        </w:rPr>
      </w:pPr>
      <w:r xmlns:w="http://schemas.openxmlformats.org/wordprocessingml/2006/main" w:rsidRPr="00E16B3B">
        <w:rPr>
          <w:rFonts w:ascii="Arial" w:hAnsi="Arial" w:cs="Arial"/>
        </w:rPr>
        <w:t xml:space="preserve">(b)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फ्रँचायझरने प्रकाशित केलेल्या मॅन्युअलची प्रत प्रदान करणे ज्यामध्ये आउटलेटचा लेआउट, स्टाफिंगची आवश्यकता, स्टाफ जॉबचे वर्णन, सेवा मानके, आउटलेटवर विकल्या जाणार्‍या उत्पादनांच्या गुणवत्तेचे मानक, कर्मचारी गणवेश,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स्वच्छता दिनचर्या, आउटलेटचा मेनू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 व्यवसायाची प्रणाली, तांत्रिक माहिती कशी आणि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उक्त व्यवसाय चालविण्याशी </w:t>
      </w:r>
      <w:r xmlns:w="http://schemas.openxmlformats.org/wordprocessingml/2006/main" w:rsidRPr="00E16B3B">
        <w:rPr>
          <w:rFonts w:ascii="Arial" w:hAnsi="Arial" w:cs="Arial"/>
        </w:rPr>
        <w:t xml:space="preserve">संबंधित इतर संबंधित माहिती ;</w:t>
      </w:r>
      <w:r xmlns:w="http://schemas.openxmlformats.org/wordprocessingml/2006/main" w:rsidRPr="00E16B3B">
        <w:rPr>
          <w:rFonts w:ascii="Arial" w:hAnsi="Arial" w:cs="Arial"/>
        </w:rPr>
        <w:tab xmlns:w="http://schemas.openxmlformats.org/wordprocessingml/2006/main"/>
      </w:r>
    </w:p>
    <w:p w:rsidR="00E16B3B" w:rsidRPr="00E16B3B" w:rsidP="00E16B3B">
      <w:pPr xmlns:w="http://schemas.openxmlformats.org/wordprocessingml/2006/main">
        <w:spacing w:after="0" w:line="240" w:lineRule="auto"/>
        <w:jc w:val="both"/>
        <w:rPr>
          <w:rFonts w:ascii="Arial" w:hAnsi="Arial" w:cs="Arial"/>
        </w:rPr>
      </w:pPr>
      <w:r xmlns:w="http://schemas.openxmlformats.org/wordprocessingml/2006/main" w:rsidRPr="00E16B3B">
        <w:rPr>
          <w:rFonts w:ascii="Arial" w:hAnsi="Arial" w:cs="Arial"/>
        </w:rPr>
        <w:t xml:space="preserve">(c)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व्यवसायाच्या स्थापनेसाठी आणि कार्यक्षमतेने चालविण्यात मदत आणि मार्गदर्शन प्रदान करणे;</w:t>
      </w:r>
    </w:p>
    <w:p w:rsidR="00E16B3B" w:rsidRPr="00E16B3B" w:rsidP="00E16B3B">
      <w:pPr xmlns:w="http://schemas.openxmlformats.org/wordprocessingml/2006/main">
        <w:spacing w:after="0" w:line="240" w:lineRule="auto"/>
        <w:ind w:left="720" w:hanging="720"/>
        <w:jc w:val="both"/>
        <w:rPr>
          <w:rFonts w:ascii="Arial" w:hAnsi="Arial" w:cs="Arial"/>
        </w:rPr>
      </w:pPr>
      <w:r xmlns:w="http://schemas.openxmlformats.org/wordprocessingml/2006/main" w:rsidRPr="00E16B3B">
        <w:rPr>
          <w:rFonts w:ascii="Arial" w:hAnsi="Arial" w:cs="Arial"/>
        </w:rPr>
        <w:t xml:space="preserve">(d)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मॅन्युअल आणि बिझनेस सिस्टीममध्ये सुधारणा किंवा बदल असलेली फ्रँचायझरकडून प्राप्त झालेली अपडेट माहिती किंवा आउटलेटवर सर्व्हिस केल्या जाणार्‍या उत्पादनांची माहिती देणे;</w:t>
      </w:r>
    </w:p>
    <w:p w:rsidR="00E16B3B" w:rsidRPr="00E16B3B" w:rsidP="00E16B3B">
      <w:pPr xmlns:w="http://schemas.openxmlformats.org/wordprocessingml/2006/main">
        <w:spacing w:after="0" w:line="240" w:lineRule="auto"/>
        <w:jc w:val="both"/>
        <w:rPr>
          <w:rFonts w:ascii="Arial" w:hAnsi="Arial" w:cs="Arial"/>
        </w:rPr>
      </w:pPr>
      <w:r xmlns:w="http://schemas.openxmlformats.org/wordprocessingml/2006/main" w:rsidRPr="00E16B3B">
        <w:rPr>
          <w:rFonts w:ascii="Arial" w:hAnsi="Arial" w:cs="Arial"/>
        </w:rPr>
        <w:t xml:space="preserve">(e)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व्यवसायाच्या जाहिराती आणि प्रचारासाठी फ्रँचायझरकडून मिळालेले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आणि फ्रेंचायझीने स्वतः भारतात वापरण्यासाठी तयार केलेले सर्व साहित्य देणे;</w:t>
      </w:r>
    </w:p>
    <w:p w:rsidR="00E16B3B" w:rsidRPr="00E16B3B" w:rsidP="00E16B3B">
      <w:pPr xmlns:w="http://schemas.openxmlformats.org/wordprocessingml/2006/main">
        <w:spacing w:after="0" w:line="240" w:lineRule="auto"/>
        <w:ind w:left="720" w:hanging="720"/>
        <w:jc w:val="both"/>
        <w:rPr>
          <w:rFonts w:ascii="Arial" w:hAnsi="Arial" w:cs="Arial"/>
        </w:rPr>
      </w:pPr>
      <w:r xmlns:w="http://schemas.openxmlformats.org/wordprocessingml/2006/main" w:rsidRPr="00E16B3B">
        <w:rPr>
          <w:rFonts w:ascii="Arial" w:hAnsi="Arial" w:cs="Arial"/>
        </w:rPr>
        <w:t xml:space="preserve">(f)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फ्रेंचायझरकडून व्यवसायाचा विकास, आंतरराष्ट्रीय बाजारपेठेतील फ्रँचायझी व्यवसायाची स्थिती आणि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फ्रेंचायझी व्यवसायासाठी उपयुक्त असलेली इतर माहिती असलेली वृत्तपत्रे सादर करणे;</w:t>
      </w:r>
    </w:p>
    <w:p w:rsidR="00E16B3B" w:rsidRPr="00E16B3B" w:rsidP="00E16B3B">
      <w:pPr xmlns:w="http://schemas.openxmlformats.org/wordprocessingml/2006/main">
        <w:spacing w:after="0" w:line="240" w:lineRule="auto"/>
        <w:jc w:val="both"/>
        <w:rPr>
          <w:rFonts w:ascii="Arial" w:hAnsi="Arial" w:cs="Arial"/>
        </w:rPr>
      </w:pPr>
      <w:r xmlns:w="http://schemas.openxmlformats.org/wordprocessingml/2006/main" w:rsidRPr="00E16B3B">
        <w:rPr>
          <w:rFonts w:ascii="Arial" w:hAnsi="Arial" w:cs="Arial"/>
        </w:rPr>
        <w:t xml:space="preserve">(g)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व्यवसायाचे व्यवस्थापन, व्यवसाय आणि जाहिरात या </w:t>
      </w:r>
      <w:r xmlns:w="http://schemas.openxmlformats.org/wordprocessingml/2006/main" w:rsidRPr="00E16B3B">
        <w:rPr>
          <w:rFonts w:ascii="Arial" w:hAnsi="Arial" w:cs="Arial"/>
        </w:rPr>
        <w:t xml:space="preserve">बाबतीत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लेखी विनंतीवर मार्गदर्शन किंवा मदत प्रदान करणे ;</w:t>
      </w:r>
      <w:r xmlns:w="http://schemas.openxmlformats.org/wordprocessingml/2006/main">
        <w:rPr>
          <w:rFonts w:ascii="Arial" w:hAnsi="Arial" w:cs="Arial"/>
        </w:rPr>
        <w:tab xmlns:w="http://schemas.openxmlformats.org/wordprocessingml/2006/main"/>
      </w:r>
    </w:p>
    <w:p w:rsidR="00E16B3B" w:rsidRPr="00E16B3B" w:rsidP="00E16B3B">
      <w:pPr xmlns:w="http://schemas.openxmlformats.org/wordprocessingml/2006/main">
        <w:spacing w:after="0" w:line="240" w:lineRule="auto"/>
        <w:jc w:val="both"/>
        <w:rPr>
          <w:rFonts w:ascii="Arial" w:hAnsi="Arial" w:cs="Arial"/>
        </w:rPr>
      </w:pPr>
      <w:r xmlns:w="http://schemas.openxmlformats.org/wordprocessingml/2006/main" w:rsidRPr="00E16B3B">
        <w:rPr>
          <w:rFonts w:ascii="Arial" w:hAnsi="Arial" w:cs="Arial"/>
        </w:rPr>
        <w:t xml:space="preserve">(h)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उप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फ्रँचायझीला असे सतत सहाय्य, सल्ला आणि मार्गदर्शन प्रदान करणे कारण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फ्रँचायझी व्यवसायाच्या कार्यक्षम कार्यासाठी वाजवी आणि आवश्यक आहे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w:t>
      </w:r>
    </w:p>
    <w:p w:rsidR="00E16B3B" w:rsidRPr="00E16B3B" w:rsidP="00E16B3B">
      <w:pPr xmlns:w="http://schemas.openxmlformats.org/wordprocessingml/2006/main">
        <w:spacing w:after="0" w:line="240" w:lineRule="auto"/>
        <w:ind w:left="360"/>
        <w:jc w:val="both"/>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rPr>
          <w:rFonts w:ascii="Arial" w:hAnsi="Arial" w:cs="Arial"/>
        </w:rPr>
      </w:pPr>
      <w:commentRangeStart xmlns:w="http://schemas.openxmlformats.org/wordprocessingml/2006/main" w:id="12"/>
      <w:r xmlns:w="http://schemas.openxmlformats.org/wordprocessingml/2006/main" w:rsidRPr="00E16B3B">
        <w:rPr>
          <w:rFonts w:ascii="Arial" w:hAnsi="Arial" w:cs="Arial"/>
        </w:rPr>
        <w:t xml:space="preserve">(५) </w:t>
      </w:r>
      <w:commentRangeEnd xmlns:w="http://schemas.openxmlformats.org/wordprocessingml/2006/main" w:id="12"/>
      <w:r xmlns:w="http://schemas.openxmlformats.org/wordprocessingml/2006/main">
        <w:rPr>
          <w:rStyle w:val="CommentReference"/>
          <w:rtl w:val="0"/>
        </w:rPr>
        <w:commentReference xmlns:w="http://schemas.openxmlformats.org/wordprocessingml/2006/main" w:id="12"/>
      </w:r>
      <w:r xmlns:w="http://schemas.openxmlformats.org/wordprocessingml/2006/main" w:rsidRPr="00E16B3B">
        <w:rPr>
          <w:rFonts w:ascii="Arial" w:hAnsi="Arial" w:cs="Arial"/>
        </w:rPr>
        <w:t xml:space="preserve">सब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 फ्रँचायझीला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खाली नमूद केल्याप्रमाणे रक्कम देईल:</w:t>
      </w:r>
    </w:p>
    <w:p w:rsidR="00E16B3B" w:rsidRPr="00E16B3B" w:rsidP="00E16B3B">
      <w:pPr xmlns:w="http://schemas.openxmlformats.org/wordprocessingml/2006/main">
        <w:spacing w:after="0" w:line="240" w:lineRule="auto"/>
        <w:ind w:left="360"/>
        <w:jc w:val="both"/>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(i)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रु. या भेटवस्तूंच्या अंमलबजावणीवर 10,00,000;</w:t>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(ii) मासिक फ्रँचायझी फी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कोणत्याही कर, खर्च, कमिशन, किंवा इतर शुल्क किंवा डेबिट वजा न करता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सब फ्रँचायझीने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सादर केलेल्या सर्व चलनांच्या एकूण मूल्याच्या 12% दराने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7 व्या दिवसाच्या आधी मासिक देय असेल. </w:t>
      </w:r>
      <w:r xmlns:w="http://schemas.openxmlformats.org/wordprocessingml/2006/main" w:rsidRPr="00E16B3B">
        <w:rPr>
          <w:rFonts w:ascii="Arial" w:hAnsi="Arial" w:cs="Arial"/>
        </w:rPr>
        <w:t xml:space="preserve">फी संबंधित महिन्यानंतरचा </w:t>
      </w:r>
      <w:r xmlns:w="http://schemas.openxmlformats.org/wordprocessingml/2006/main" w:rsidRPr="00E16B3B">
        <w:rPr>
          <w:rFonts w:ascii="Arial" w:hAnsi="Arial" w:cs="Arial"/>
        </w:rPr>
        <w:t xml:space="preserve">महिना ;</w:t>
      </w:r>
      <w:r xmlns:w="http://schemas.openxmlformats.org/wordprocessingml/2006/main" w:rsidRPr="00E16B3B">
        <w:rPr>
          <w:rFonts w:ascii="Arial" w:hAnsi="Arial" w:cs="Arial"/>
        </w:rPr>
        <w:tab xmlns:w="http://schemas.openxmlformats.org/wordprocessingml/2006/main"/>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(iii)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मागील महिन्याच्या एकूण उलाढालीच्या @ 2% जाहिरात आणि प्रचारासाठी निधीमध्ये योगदानासाठी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ind w:left="720" w:hanging="720"/>
        <w:rPr>
          <w:rFonts w:ascii="Arial" w:hAnsi="Arial" w:cs="Arial"/>
        </w:rPr>
      </w:pPr>
      <w:commentRangeStart xmlns:w="http://schemas.openxmlformats.org/wordprocessingml/2006/main" w:id="13"/>
      <w:r xmlns:w="http://schemas.openxmlformats.org/wordprocessingml/2006/main" w:rsidRPr="00E16B3B">
        <w:rPr>
          <w:rFonts w:ascii="Arial" w:hAnsi="Arial" w:cs="Arial"/>
        </w:rPr>
        <w:t xml:space="preserve">(६) </w:t>
      </w:r>
      <w:commentRangeEnd xmlns:w="http://schemas.openxmlformats.org/wordprocessingml/2006/main" w:id="13"/>
      <w:r xmlns:w="http://schemas.openxmlformats.org/wordprocessingml/2006/main">
        <w:rPr>
          <w:rStyle w:val="CommentReference"/>
          <w:rtl w:val="0"/>
        </w:rPr>
        <w:commentReference xmlns:w="http://schemas.openxmlformats.org/wordprocessingml/2006/main" w:id="13"/>
      </w:r>
      <w:r xmlns:w="http://schemas.openxmlformats.org/wordprocessingml/2006/main" w:rsidRPr="00E16B3B">
        <w:rPr>
          <w:rFonts w:ascii="Arial" w:hAnsi="Arial" w:cs="Arial"/>
        </w:rPr>
        <w:t xml:space="preserve">संपूर्ण जगभरात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व्यवसायाची एकसमानता आणि मानके राखण्यासाठी आणि फ्रँचायझरच्या ट्रेड मार्क्सची प्रतिष्ठा आणि प्रतिष्ठा राखण्यासाठी, उप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फ्रँचायझी फ्रँचायझीला खालीलप्रमाणे वचन देते:</w:t>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r xmlns:w="http://schemas.openxmlformats.org/wordprocessingml/2006/main" w:rsidRPr="00E16B3B">
        <w:rPr>
          <w:rFonts w:ascii="Arial" w:hAnsi="Arial" w:cs="Arial"/>
        </w:rPr>
        <w:t xml:space="preserve">(i)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या कराराअंतर्गत व्यवसाय चालवण्यासाठी पुरेसा निधी असल्याची खात्री करणे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w:t>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(ii)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या भेटवस्तूंच्या एका महिन्याच्या आत व्यवसाय सुरू करणे;</w:t>
      </w:r>
    </w:p>
    <w:p w:rsidR="00E16B3B" w:rsidRPr="00E16B3B" w:rsidP="00E16B3B">
      <w:pPr xmlns:w="http://schemas.openxmlformats.org/wordprocessingml/2006/main">
        <w:spacing w:after="0" w:line="240" w:lineRule="auto"/>
        <w:jc w:val="both"/>
        <w:rPr>
          <w:rFonts w:ascii="Arial" w:hAnsi="Arial" w:cs="Arial"/>
        </w:rPr>
      </w:pPr>
      <w:r xmlns:w="http://schemas.openxmlformats.org/wordprocessingml/2006/main" w:rsidRPr="00E16B3B">
        <w:rPr>
          <w:rFonts w:ascii="Arial" w:hAnsi="Arial" w:cs="Arial"/>
        </w:rPr>
        <w:t xml:space="preserve">(ii)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व्यवसायात गुण वापरणे आणि गुणांशी संबंधित उच्च मानके राखणे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w:t>
      </w:r>
    </w:p>
    <w:p w:rsidR="00E16B3B" w:rsidRPr="00E16B3B" w:rsidP="00E16B3B">
      <w:pPr xmlns:w="http://schemas.openxmlformats.org/wordprocessingml/2006/main">
        <w:spacing w:after="0" w:line="240" w:lineRule="auto"/>
        <w:ind w:left="720" w:hanging="720"/>
        <w:jc w:val="both"/>
        <w:rPr>
          <w:rFonts w:ascii="Arial" w:hAnsi="Arial" w:cs="Arial"/>
        </w:rPr>
      </w:pPr>
      <w:r xmlns:w="http://schemas.openxmlformats.org/wordprocessingml/2006/main" w:rsidRPr="00E16B3B">
        <w:rPr>
          <w:rFonts w:ascii="Arial" w:hAnsi="Arial" w:cs="Arial"/>
        </w:rPr>
        <w:t xml:space="preserve">(iv) व्यवसायाची मॅन्युअल, पद्धती आणि प्रणाली आणि फ्रँचायझरच्या कार्यपद्धती, जाहिरात, वर्तमान किंवा फ्रँचायझरच्या धोरणांशी संबंधित माहिती किंवा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फ्रँचायझरच्या ऑपरेशनशी संबंधित इतर </w:t>
      </w:r>
      <w:r xmlns:w="http://schemas.openxmlformats.org/wordprocessingml/2006/main" w:rsidRPr="00E16B3B">
        <w:rPr>
          <w:rFonts w:ascii="Arial" w:hAnsi="Arial" w:cs="Arial"/>
        </w:rPr>
        <w:t xml:space="preserve">कोणतीही माहिती गोपनीय ठेवणे ;</w:t>
      </w:r>
      <w:r xmlns:w="http://schemas.openxmlformats.org/wordprocessingml/2006/main" w:rsidRPr="00E16B3B">
        <w:rPr>
          <w:rFonts w:ascii="Arial" w:hAnsi="Arial" w:cs="Arial"/>
        </w:rPr>
        <w:tab xmlns:w="http://schemas.openxmlformats.org/wordprocessingml/2006/main"/>
      </w:r>
    </w:p>
    <w:p w:rsidR="00E16B3B" w:rsidRPr="00E16B3B" w:rsidP="00E16B3B">
      <w:pPr xmlns:w="http://schemas.openxmlformats.org/wordprocessingml/2006/main">
        <w:spacing w:after="0" w:line="240" w:lineRule="auto"/>
        <w:ind w:left="720" w:hanging="720"/>
        <w:jc w:val="both"/>
        <w:rPr>
          <w:rFonts w:ascii="Arial" w:hAnsi="Arial" w:cs="Arial"/>
        </w:rPr>
      </w:pPr>
      <w:r xmlns:w="http://schemas.openxmlformats.org/wordprocessingml/2006/main" w:rsidRPr="00E16B3B">
        <w:rPr>
          <w:rFonts w:ascii="Arial" w:hAnsi="Arial" w:cs="Arial"/>
        </w:rPr>
        <w:t xml:space="preserve">(v)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उप फ्रँचायझीच्या सेवेत रुजू होताना त्याच्या सर्व कर्मचाऱ्यांकडून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यासोबत संलग्न परिशिष्ट II मध्ये नमूद केलेल्या फॉर्ममध्ये स्वाक्षरी केलेले गोपनीयतेचे हमीपत्र प्राप्त करणे;</w:t>
      </w:r>
    </w:p>
    <w:p w:rsidR="00E16B3B" w:rsidRPr="00E16B3B" w:rsidP="00E16B3B">
      <w:pPr xmlns:w="http://schemas.openxmlformats.org/wordprocessingml/2006/main">
        <w:spacing w:after="0" w:line="240" w:lineRule="auto"/>
        <w:ind w:left="720" w:hanging="720"/>
        <w:jc w:val="both"/>
        <w:rPr>
          <w:rFonts w:ascii="Arial" w:hAnsi="Arial" w:cs="Arial"/>
        </w:rPr>
      </w:pPr>
      <w:r xmlns:w="http://schemas.openxmlformats.org/wordprocessingml/2006/main" w:rsidRPr="00E16B3B">
        <w:rPr>
          <w:rFonts w:ascii="Arial" w:hAnsi="Arial" w:cs="Arial"/>
        </w:rPr>
        <w:t xml:space="preserve">(vi)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व्यवसाय सुरू करण्यासाठी आणि चालवण्यासाठी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राज्य सरकार, स्थानिक किंवा वैधानिक प्राधिकरणाकडून परवाने, परवानग्या मिळवणे आणि सांगितलेले परवाने आणि परवानग्या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लागू ठेवणे;</w:t>
      </w:r>
    </w:p>
    <w:p w:rsidR="00E16B3B" w:rsidRPr="00E16B3B" w:rsidP="00E16B3B">
      <w:pPr xmlns:w="http://schemas.openxmlformats.org/wordprocessingml/2006/main">
        <w:spacing w:after="0" w:line="240" w:lineRule="auto"/>
        <w:ind w:left="720" w:hanging="720"/>
        <w:jc w:val="both"/>
        <w:rPr>
          <w:rFonts w:ascii="Arial" w:hAnsi="Arial" w:cs="Arial"/>
        </w:rPr>
      </w:pPr>
      <w:r xmlns:w="http://schemas.openxmlformats.org/wordprocessingml/2006/main" w:rsidRPr="00E16B3B">
        <w:rPr>
          <w:rFonts w:ascii="Arial" w:hAnsi="Arial" w:cs="Arial"/>
        </w:rPr>
        <w:t xml:space="preserve">(vii)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व्यवसायाच्या वर्तनाशी </w:t>
      </w:r>
      <w:r xmlns:w="http://schemas.openxmlformats.org/wordprocessingml/2006/main" w:rsidRPr="00E16B3B">
        <w:rPr>
          <w:rFonts w:ascii="Arial" w:hAnsi="Arial" w:cs="Arial"/>
        </w:rPr>
        <w:t xml:space="preserve">संबंधित भारत सरकार, राज्य सरकार, स्थानिक किंवा वैधानिक प्राधिकरण यांनी वेळोवेळी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विहित केलेले सर्व कायदे, उपविधी आणि इतर नियमांचे पालन करणे ;</w:t>
      </w:r>
      <w:r xmlns:w="http://schemas.openxmlformats.org/wordprocessingml/2006/main" w:rsidRPr="00E16B3B">
        <w:rPr>
          <w:rFonts w:ascii="Arial" w:hAnsi="Arial" w:cs="Arial"/>
        </w:rPr>
        <w:tab xmlns:w="http://schemas.openxmlformats.org/wordprocessingml/2006/main"/>
      </w:r>
    </w:p>
    <w:p w:rsidR="00E16B3B" w:rsidRPr="00E16B3B" w:rsidP="00E16B3B">
      <w:pPr xmlns:w="http://schemas.openxmlformats.org/wordprocessingml/2006/main">
        <w:spacing w:after="0" w:line="240" w:lineRule="auto"/>
        <w:ind w:left="720" w:hanging="720"/>
        <w:jc w:val="both"/>
        <w:rPr>
          <w:rFonts w:ascii="Arial" w:hAnsi="Arial" w:cs="Arial"/>
        </w:rPr>
      </w:pPr>
      <w:r xmlns:w="http://schemas.openxmlformats.org/wordprocessingml/2006/main" w:rsidRPr="00E16B3B">
        <w:rPr>
          <w:rFonts w:ascii="Arial" w:hAnsi="Arial" w:cs="Arial"/>
        </w:rPr>
        <w:t xml:space="preserve">(viii)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व्यवसायाविषयी प्राप्त झालेली चौकशी फ्रेंचायझी किंवा संबंधित उप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फ्रँचायझीकडे प्रांताबाहेरील ठिकाणी फ्रँचायझी उत्पादनांच्या पुरवठ्याबाबत संदर्भित करणे;</w:t>
      </w:r>
    </w:p>
    <w:p w:rsidR="00E16B3B" w:rsidRPr="00E16B3B" w:rsidP="00E16B3B">
      <w:pPr xmlns:w="http://schemas.openxmlformats.org/wordprocessingml/2006/main">
        <w:spacing w:after="0" w:line="240" w:lineRule="auto"/>
        <w:jc w:val="both"/>
        <w:rPr>
          <w:rFonts w:ascii="Arial" w:hAnsi="Arial" w:cs="Arial"/>
        </w:rPr>
      </w:pPr>
      <w:r xmlns:w="http://schemas.openxmlformats.org/wordprocessingml/2006/main" w:rsidRPr="00E16B3B">
        <w:rPr>
          <w:rFonts w:ascii="Arial" w:hAnsi="Arial" w:cs="Arial"/>
        </w:rPr>
        <w:t xml:space="preserve">(ix)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बाह्य वापरासाठी व्यवसायाच्या </w:t>
      </w:r>
      <w:r xmlns:w="http://schemas.openxmlformats.org/wordprocessingml/2006/main" w:rsidRPr="00E16B3B">
        <w:rPr>
          <w:rFonts w:ascii="Arial" w:hAnsi="Arial" w:cs="Arial"/>
        </w:rPr>
        <w:t xml:space="preserve">संबंधात फ्रँचायझीने विहित केलेल्या स्टेशनरी आणि फॉर्मचा वापर करणे ;</w:t>
      </w:r>
      <w:r xmlns:w="http://schemas.openxmlformats.org/wordprocessingml/2006/main" w:rsidRPr="00E16B3B">
        <w:rPr>
          <w:rFonts w:ascii="Arial" w:hAnsi="Arial" w:cs="Arial"/>
        </w:rPr>
        <w:tab xmlns:w="http://schemas.openxmlformats.org/wordprocessingml/2006/main"/>
      </w:r>
    </w:p>
    <w:p w:rsidR="00E16B3B" w:rsidRPr="00E16B3B" w:rsidP="00E16B3B">
      <w:pPr xmlns:w="http://schemas.openxmlformats.org/wordprocessingml/2006/main">
        <w:spacing w:after="0" w:line="240" w:lineRule="auto"/>
        <w:jc w:val="both"/>
        <w:rPr>
          <w:rFonts w:ascii="Arial" w:hAnsi="Arial" w:cs="Arial"/>
        </w:rPr>
      </w:pPr>
      <w:r xmlns:w="http://schemas.openxmlformats.org/wordprocessingml/2006/main" w:rsidRPr="00E16B3B">
        <w:rPr>
          <w:rFonts w:ascii="Arial" w:hAnsi="Arial" w:cs="Arial"/>
        </w:rPr>
        <w:t xml:space="preserve">(x)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कोणत्याही तत्सम व्यवसायात प्रत्यक्ष किंवा अप्रत्यक्षपणे गुंतलेले नसावे जे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व्यवसायाशी किंवा त्याच्या कोणत्याही भागाशी स्पर्धा करू शकतील किंवा क्षेत्रामध्ये किंवा इतर कोणत्याही क्षेत्रात जेथे ते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इतर कोणत्याही फ्रेंचायझी किंवा उप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फ्रँचायझीशी स्पर्धा करू शकेल;</w:t>
      </w:r>
    </w:p>
    <w:p w:rsidR="00E16B3B" w:rsidRPr="00E16B3B" w:rsidP="00E16B3B">
      <w:pPr xmlns:w="http://schemas.openxmlformats.org/wordprocessingml/2006/main">
        <w:spacing w:after="0" w:line="240" w:lineRule="auto"/>
        <w:jc w:val="both"/>
        <w:rPr>
          <w:rFonts w:ascii="Arial" w:hAnsi="Arial" w:cs="Arial"/>
        </w:rPr>
      </w:pPr>
      <w:r xmlns:w="http://schemas.openxmlformats.org/wordprocessingml/2006/main" w:rsidRPr="00E16B3B">
        <w:rPr>
          <w:rFonts w:ascii="Arial" w:hAnsi="Arial" w:cs="Arial"/>
        </w:rPr>
        <w:t xml:space="preserve">(xi)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प्रदेशाबाहेरील ग्राहकांना विनंती करू नये</w:t>
      </w:r>
    </w:p>
    <w:p w:rsidR="00E16B3B" w:rsidRPr="00E16B3B" w:rsidP="00E16B3B">
      <w:pPr xmlns:w="http://schemas.openxmlformats.org/wordprocessingml/2006/main">
        <w:spacing w:after="0" w:line="240" w:lineRule="auto"/>
        <w:jc w:val="both"/>
        <w:rPr>
          <w:rFonts w:ascii="Arial" w:hAnsi="Arial" w:cs="Arial"/>
        </w:rPr>
      </w:pPr>
      <w:r xmlns:w="http://schemas.openxmlformats.org/wordprocessingml/2006/main" w:rsidRPr="00E16B3B">
        <w:rPr>
          <w:rFonts w:ascii="Arial" w:hAnsi="Arial" w:cs="Arial"/>
        </w:rPr>
        <w:t xml:space="preserve">(xii)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केवळ परिसरातूनच व्यवसाय करणे;</w:t>
      </w:r>
    </w:p>
    <w:p w:rsidR="00E16B3B" w:rsidRPr="00E16B3B" w:rsidP="00E16B3B">
      <w:pPr xmlns:w="http://schemas.openxmlformats.org/wordprocessingml/2006/main">
        <w:spacing w:after="0" w:line="240" w:lineRule="auto"/>
        <w:ind w:left="720" w:hanging="720"/>
        <w:jc w:val="both"/>
        <w:rPr>
          <w:rFonts w:ascii="Arial" w:hAnsi="Arial" w:cs="Arial"/>
        </w:rPr>
      </w:pPr>
      <w:r xmlns:w="http://schemas.openxmlformats.org/wordprocessingml/2006/main" w:rsidRPr="00E16B3B">
        <w:rPr>
          <w:rFonts w:ascii="Arial" w:hAnsi="Arial" w:cs="Arial"/>
        </w:rPr>
        <w:t xml:space="preserve">(xiii)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विम्यासह आग, भूकंप, पूर, चक्रीवादळ </w:t>
      </w:r>
      <w:r xmlns:w="http://schemas.openxmlformats.org/wordprocessingml/2006/main">
        <w:rPr>
          <w:rFonts w:ascii="Arial" w:hAnsi="Arial" w:cs="Arial"/>
        </w:rPr>
        <w:t xml:space="preserve">ई, इत्यादींमुळे झालेल्या नुकसानी किंवा नुकसानीविरूद्ध </w:t>
      </w:r>
      <w:r xmlns:w="http://schemas.openxmlformats.org/wordprocessingml/2006/main" w:rsidRPr="00E16B3B">
        <w:rPr>
          <w:rFonts w:ascii="Arial" w:hAnsi="Arial" w:cs="Arial"/>
        </w:rPr>
        <w:t xml:space="preserve">फ्रँचायझी आणि उप फ्रँचायझी यांच्या संयुक्त नावाने विमा पॉलिसी घेणे . </w:t>
      </w:r>
      <w:r xmlns:w="http://schemas.openxmlformats.org/wordprocessingml/2006/main" w:rsidRPr="00E16B3B">
        <w:rPr>
          <w:rFonts w:ascii="Arial" w:hAnsi="Arial" w:cs="Arial"/>
        </w:rPr>
        <w:noBreakHyphen xmlns:w="http://schemas.openxmlformats.org/wordprocessingml/2006/main"/>
      </w:r>
      <w:r xmlns:w="http://schemas.openxmlformats.org/wordprocessingml/2006/main">
        <w:rPr>
          <w:rFonts w:ascii="Arial" w:hAnsi="Arial" w:cs="Arial"/>
        </w:rPr>
        <w:t xml:space="preserve">सब फ्रँचायझी सब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 आणि फ्रँचायझी आणि सबफ्राँचायझीच्या कर्मचार्‍यांसाठी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किंवा सार्वजनिक सदस्यांच्या सर्व </w:t>
      </w:r>
      <w:r xmlns:w="http://schemas.openxmlformats.org/wordprocessingml/2006/main">
        <w:rPr>
          <w:rFonts w:ascii="Arial" w:hAnsi="Arial" w:cs="Arial"/>
        </w:rPr>
        <w:t xml:space="preserve">दायित्वाविरुद्ध (उत्पादन दायित्वासह)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विमा पॉलिसी देखील घेईल . </w:t>
      </w:r>
      <w:r xmlns:w="http://schemas.openxmlformats.org/wordprocessingml/2006/main" w:rsidRPr="00E16B3B">
        <w:rPr>
          <w:rFonts w:ascii="Arial" w:hAnsi="Arial" w:cs="Arial"/>
        </w:rPr>
        <w:t xml:space="preserve">फ्रँचायझीने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व्यवसायाच्या मुदतीदरम्यान विमा पॉलिसी लागू ठेवल्या पाहिजेत आणि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अशा कोणत्याही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विम्याला पूर्वग्रहदूषित किंवा प्रभावित करू शकणारे कोणतेही कृत्य, कृत्य किंवा गोष्ट करणे किंवा करण्यास परवानगी देणार नाही किंवा करू देणार नाही किंवा वगळणार नाही;</w:t>
      </w:r>
    </w:p>
    <w:p w:rsidR="00E16B3B" w:rsidRPr="00E16B3B" w:rsidP="00E16B3B">
      <w:pPr xmlns:w="http://schemas.openxmlformats.org/wordprocessingml/2006/main">
        <w:spacing w:after="0" w:line="240" w:lineRule="auto"/>
        <w:ind w:left="720" w:hanging="720"/>
        <w:jc w:val="both"/>
        <w:rPr>
          <w:rFonts w:ascii="Arial" w:hAnsi="Arial" w:cs="Arial"/>
        </w:rPr>
      </w:pPr>
      <w:r xmlns:w="http://schemas.openxmlformats.org/wordprocessingml/2006/main" w:rsidRPr="00E16B3B">
        <w:rPr>
          <w:rFonts w:ascii="Arial" w:hAnsi="Arial" w:cs="Arial"/>
        </w:rPr>
        <w:t xml:space="preserve">(xiv)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सब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 फ्रँचायझर आणि फ्रँचायझीला सर्व दावे, मागण्या, कृती, कार्यवाही, नुकसान, नुकसान, वसुली, निर्णय, खर्च, शुल्क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आणि खर्च जे फ्रँचायझरच्या विरुद्ध केले जाऊ शकतात किंवा आणले जाऊ शकतात किंवा सुरू केले जाऊ शकतात त्याबद्दल नुकसानभरपाई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देईल आणि ठेवेल. </w:t>
      </w:r>
      <w:r xmlns:w="http://schemas.openxmlformats.org/wordprocessingml/2006/main" w:rsidRPr="00E16B3B">
        <w:rPr>
          <w:rFonts w:ascii="Arial" w:hAnsi="Arial" w:cs="Arial"/>
        </w:rPr>
        <w:t xml:space="preserve">किंवा फ्रँचायझी किंवा जे फ्रँचायझी किंवा फ्रँचायझीला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उप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फ्रँचायझीने सांगितलेला व्यवसाय चालवताना </w:t>
      </w:r>
      <w:r xmlns:w="http://schemas.openxmlformats.org/wordprocessingml/2006/main" w:rsidRPr="00E16B3B">
        <w:rPr>
          <w:rFonts w:ascii="Arial" w:hAnsi="Arial" w:cs="Arial"/>
        </w:rPr>
        <w:t xml:space="preserve">उप फ्रँचायझीने केलेल्या कोणत्याही कृत्यामुळे, चूक किंवा वगळल्यामुळे प्रत्यक्ष किंवा अप्रत्यक्षपणे सहन करावे लागेल, पैसे द्यावे लागतील किंवा भोगावे लागतील;</w:t>
      </w:r>
      <w:r xmlns:w="http://schemas.openxmlformats.org/wordprocessingml/2006/main" w:rsidRPr="00E16B3B">
        <w:rPr>
          <w:rFonts w:ascii="Arial" w:hAnsi="Arial" w:cs="Arial"/>
        </w:rPr>
        <w:tab xmlns:w="http://schemas.openxmlformats.org/wordprocessingml/2006/main"/>
      </w:r>
    </w:p>
    <w:p w:rsidR="00E16B3B" w:rsidRPr="00E16B3B" w:rsidP="00E16B3B">
      <w:pPr xmlns:w="http://schemas.openxmlformats.org/wordprocessingml/2006/main">
        <w:spacing w:after="0" w:line="240" w:lineRule="auto"/>
        <w:jc w:val="both"/>
        <w:rPr>
          <w:rFonts w:ascii="Arial" w:hAnsi="Arial" w:cs="Arial"/>
        </w:rPr>
      </w:pPr>
      <w:r xmlns:w="http://schemas.openxmlformats.org/wordprocessingml/2006/main" w:rsidRPr="00E16B3B">
        <w:rPr>
          <w:rFonts w:ascii="Arial" w:hAnsi="Arial" w:cs="Arial"/>
        </w:rPr>
        <w:t xml:space="preserve">(xv)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सर्व पत्रव्यवहार आणि साहित्यात हे तथ्य सांगणे की उपफ्राँचायझी ही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फ्रेंचायझर किंवा फ्रेंचायझीची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स्वतंत्र उप फ्रँचायझी आहे आणि इतर कोणत्याही प्रकारे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त्याच्याशी जोडलेली नाही;</w:t>
      </w:r>
    </w:p>
    <w:p w:rsidR="00E16B3B" w:rsidRPr="00E16B3B" w:rsidP="00E16B3B">
      <w:pPr xmlns:w="http://schemas.openxmlformats.org/wordprocessingml/2006/main">
        <w:spacing w:after="0" w:line="240" w:lineRule="auto"/>
        <w:ind w:left="720" w:hanging="720"/>
        <w:jc w:val="both"/>
        <w:rPr>
          <w:rFonts w:ascii="Arial" w:hAnsi="Arial" w:cs="Arial"/>
        </w:rPr>
      </w:pPr>
      <w:r xmlns:w="http://schemas.openxmlformats.org/wordprocessingml/2006/main" w:rsidRPr="00E16B3B">
        <w:rPr>
          <w:rFonts w:ascii="Arial" w:hAnsi="Arial" w:cs="Arial"/>
        </w:rPr>
        <w:t xml:space="preserve">(xvi)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व्यवसायाच्या आचरणामध्ये त्याचे सर्वोत्तम प्रयत्न आणि कठोर परिश्रम वापरणे आणि </w:t>
      </w:r>
      <w:r xmlns:w="http://schemas.openxmlformats.org/wordprocessingml/2006/main">
        <w:rPr>
          <w:rFonts w:ascii="Arial" w:hAnsi="Arial" w:cs="Arial"/>
        </w:rPr>
        <w:t xml:space="preserve">फ्रँचायझीच्या समाधानासाठी आणि फ्रँचायझरच्या आवश्यकता आणि मानकांनुसार सर्व भौतिक बाबतीत परिश्रमपूर्वक आणि रीतीने व्यवसाय चालू ठेवणे.</w:t>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14"/>
      <w:r xmlns:w="http://schemas.openxmlformats.org/wordprocessingml/2006/main" w:rsidRPr="00E16B3B">
        <w:rPr>
          <w:rFonts w:ascii="Arial" w:hAnsi="Arial" w:cs="Arial"/>
        </w:rPr>
        <w:t xml:space="preserve">(७) लेखापरीक्षक, निरीक्षक किंवा फ्रँचायझी आणि फ्रँचायझरचे अधिकृत प्रतिनिधी </w:t>
      </w:r>
      <w:commentRangeEnd xmlns:w="http://schemas.openxmlformats.org/wordprocessingml/2006/main" w:id="14"/>
      <w:r xmlns:w="http://schemas.openxmlformats.org/wordprocessingml/2006/main">
        <w:rPr>
          <w:rStyle w:val="CommentReference"/>
          <w:rtl w:val="0"/>
        </w:rPr>
        <w:commentReference xmlns:w="http://schemas.openxmlformats.org/wordprocessingml/2006/main" w:id="14"/>
      </w:r>
      <w:r xmlns:w="http://schemas.openxmlformats.org/wordprocessingml/2006/main" w:rsidRPr="00E16B3B">
        <w:rPr>
          <w:rFonts w:ascii="Arial" w:hAnsi="Arial" w:cs="Arial"/>
        </w:rPr>
        <w:t xml:space="preserve">कोणत्याही वेळी आणि त्या हेतूसाठी फ्रँचायझी व्यवसायाशी संबंधित </w:t>
      </w:r>
      <w:r xmlns:w="http://schemas.openxmlformats.org/wordprocessingml/2006/main" w:rsidRPr="00E16B3B">
        <w:rPr>
          <w:rFonts w:ascii="Arial" w:hAnsi="Arial" w:cs="Arial"/>
        </w:rPr>
        <w:t xml:space="preserve">खात्याच्या वह्या आणि सर्व समर्थन व्हाउचर, बिले, सब फ्रँचायझीचे दस्तऐवज तपासण्यासाठी आणि ऑडिट करण्यासाठी अधिकृत असतील.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सबफ्राँचायझी ऑडिटर्स आणि फ्रँचायझी आणि फ्रँचायझरच्या अधिकृत प्रतिनिधींना त्याच्या आवारात प्रवेश करण्यास आणि त्यांना सहकार्य करण्याची परवानगी देईल आणि त्यांना आवश्यक असलेली सर्व कागदपत्रे, खाती, व्हाउचर इ. प्रदान करेल. खात्यांचे ऑडिट किंवा तपासणी केल्यानंतर, फ्रँचायझी किंवा फ्रँचायझरच्या लेखापरीक्षकाने असे निदर्शनास आणले की फ्रँचायझी फी आणि/किंवा इतर कोणत्याही आर्थिक बाबींच्या गणनेशी संबंधित सबफ्राँचायझीचे लेखांकन बरोबर नाही, तर उपफ्राँचायझी खात्यातील उक्त दोष दुरुस्त करा आणि फ्रँचायझी शुल्कापोटी कोणतीही रक्कम कमी आधी पाठवली गेली असेल, तर उर्वरित रक्कम फ्रँचायझीला लेखापरीक्षण अहवाल मिळाल्यापासून पंधरा दिवसांच्या आत दरमहा २% व्याजासह पाठवली जाईल किंवा महिन्याचा भाग.</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15"/>
      <w:r xmlns:w="http://schemas.openxmlformats.org/wordprocessingml/2006/main" w:rsidRPr="00E16B3B">
        <w:rPr>
          <w:rFonts w:ascii="Arial" w:hAnsi="Arial" w:cs="Arial"/>
        </w:rPr>
        <w:t xml:space="preserve">(8) </w:t>
      </w:r>
      <w:commentRangeEnd xmlns:w="http://schemas.openxmlformats.org/wordprocessingml/2006/main" w:id="15"/>
      <w:r xmlns:w="http://schemas.openxmlformats.org/wordprocessingml/2006/main">
        <w:rPr>
          <w:rStyle w:val="CommentReference"/>
          <w:rtl w:val="0"/>
        </w:rPr>
        <w:commentReference xmlns:w="http://schemas.openxmlformats.org/wordprocessingml/2006/main" w:id="15"/>
      </w:r>
      <w:r xmlns:w="http://schemas.openxmlformats.org/wordprocessingml/2006/main" w:rsidRPr="00E16B3B">
        <w:rPr>
          <w:rFonts w:ascii="Arial" w:hAnsi="Arial" w:cs="Arial"/>
        </w:rPr>
        <w:t xml:space="preserve">व्यवसायाने पुरवलेल्या उत्पादनांची गुणवत्ता आणि व्यवसाय ज्या पद्धतीने चालवला जात आहे आणि त्याची तपासणी करण्याच्या उद्देशाने फ्रँचायझी आणि फ्रँचायझरचे अधिकृत प्रतिनिधी सर्व वाजवी वेळी परिसराला भेट देण्यास अधिकृत असतील. व्यवसायाच्या संबंधात वापरले जाणारे साहित्य आणि उपकरणे. तपासणीनंतर, अधिकृत प्रतिनिधींनी पुरवठा केलेल्या उत्पादनांच्या गुणवत्तेत किंवा मानकांमध्ये काही त्रुटी किंवा दोष आणि प्रणाली इत्यादी निदर्शनास आणल्यास, उप-फ्रँचायझी ताबडतोब त्या दुरुस्त करेल </w:t>
      </w:r>
      <w:r xmlns:w="http://schemas.openxmlformats.org/wordprocessingml/2006/main" w:rsidRPr="00E16B3B">
        <w:rPr>
          <w:rFonts w:ascii="Arial" w:hAnsi="Arial" w:cs="Arial"/>
        </w:rPr>
        <w:softHyphen xmlns:w="http://schemas.openxmlformats.org/wordprocessingml/2006/main"/>
      </w:r>
      <w:r xmlns:w="http://schemas.openxmlformats.org/wordprocessingml/2006/main" w:rsidRPr="00E16B3B">
        <w:rPr>
          <w:rFonts w:ascii="Arial" w:hAnsi="Arial" w:cs="Arial"/>
        </w:rPr>
        <w:t xml:space="preserve">आणि फ्रँचायझी किंवा फ्रेंचायझरला अनुपालनाची तक्रार करेल. केस असू शकते.</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16"/>
      <w:r xmlns:w="http://schemas.openxmlformats.org/wordprocessingml/2006/main" w:rsidRPr="00E16B3B">
        <w:rPr>
          <w:rFonts w:ascii="Arial" w:hAnsi="Arial" w:cs="Arial"/>
        </w:rPr>
        <w:t xml:space="preserve">(९) </w:t>
      </w:r>
      <w:commentRangeEnd xmlns:w="http://schemas.openxmlformats.org/wordprocessingml/2006/main" w:id="16"/>
      <w:r xmlns:w="http://schemas.openxmlformats.org/wordprocessingml/2006/main">
        <w:rPr>
          <w:rStyle w:val="CommentReference"/>
          <w:rtl w:val="0"/>
        </w:rPr>
        <w:commentReference xmlns:w="http://schemas.openxmlformats.org/wordprocessingml/2006/main" w:id="16"/>
      </w:r>
      <w:r xmlns:w="http://schemas.openxmlformats.org/wordprocessingml/2006/main" w:rsidRPr="00E16B3B">
        <w:rPr>
          <w:rFonts w:ascii="Arial" w:hAnsi="Arial" w:cs="Arial"/>
        </w:rPr>
        <w:t xml:space="preserve">सब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फ्रँचायझीने सहाय्यक व्हाउचर, इनव्हॉइस आणि दस्तऐवजांसह व्यवसायाशी संबंधित खात्याची योग्य पुस्तके ठेवली पाहिजेत आणि ती संबंधित आर्थिक वर्ष संपल्यानंतर तीन महिन्यांच्या कालावधीसाठी जतन केली जाईल. उपफ्राँचायझीने वार्षिक ताळेबंद आणि नफा आणि तोटा खाते प्रत्येक आर्थिक वर्षाच्या समाप्तीनंतर तीस दिवसांच्या आत लेखापरीक्षकाच्या प्रमाणपत्रासह अशा कालावधीतील उलाढालीच्या अनुषंगाने गणना केली जाईल.</w:t>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या करारासह.</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17"/>
      <w:r xmlns:w="http://schemas.openxmlformats.org/wordprocessingml/2006/main" w:rsidRPr="00E16B3B">
        <w:rPr>
          <w:rFonts w:ascii="Arial" w:hAnsi="Arial" w:cs="Arial"/>
        </w:rPr>
        <w:t xml:space="preserve">(10) </w:t>
      </w:r>
      <w:commentRangeEnd xmlns:w="http://schemas.openxmlformats.org/wordprocessingml/2006/main" w:id="17"/>
      <w:r xmlns:w="http://schemas.openxmlformats.org/wordprocessingml/2006/main">
        <w:rPr>
          <w:rStyle w:val="CommentReference"/>
          <w:rtl w:val="0"/>
        </w:rPr>
        <w:commentReference xmlns:w="http://schemas.openxmlformats.org/wordprocessingml/2006/main" w:id="17"/>
      </w:r>
      <w:r xmlns:w="http://schemas.openxmlformats.org/wordprocessingml/2006/main" w:rsidRPr="00E16B3B">
        <w:rPr>
          <w:rFonts w:ascii="Arial" w:hAnsi="Arial" w:cs="Arial"/>
        </w:rPr>
        <w:t xml:space="preserve">सब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 याद्वारे सहमत आहे की या कराराअंतर्गत त्याचे अधिकार आणि दायित्वे कोणत्याही तृतीय पक्षाला लिखित स्वरूपात फ्रेंचायझीच्या लिखित संमतीशिवाय नियुक्त करण्याचा किंवा हस्तांतरित करण्याचा अधिकार नाही. या कराराअंतर्गत उपफ्राँचायझीने आपले अधिकार आणि दायित्वे नियुक्त करण्याचा किंवा हस्तांतरित करण्याचा प्रस्ताव दिल्यास, ती अशा नियुक्ती किंवा हस्तांतरणासाठी प्रस्तावित केलेल्या हस्तांतरित व्यक्तीच्या किंवा नियुक्त केलेल्या व्यक्तीचा व्यवसाय इतिहास आणि अनुभव, प्रस्तावित हस्तांतरित व्यक्तीच्या लेखी प्रतसह प्रस्ताव तयार करेल. उपफ्राँचायझीकडून उक्त व्यवसाय खरेदी करण्याची ऑफर आणि फ्रँचायझीला वाजवीपणे आवश्यक असलेली कोणतीही माहिती. फ्रँचायझी हस्तांतरण किंवा असाइनमेंटसाठी आपली संमती देईल, जर खालील अटी पूर्ण केल्या असतील:</w:t>
      </w:r>
      <w:r xmlns:w="http://schemas.openxmlformats.org/wordprocessingml/2006/main" w:rsidRPr="00E16B3B">
        <w:rPr>
          <w:rFonts w:ascii="Arial" w:hAnsi="Arial" w:cs="Arial"/>
        </w:rPr>
        <w:softHyphen xmlns:w="http://schemas.openxmlformats.org/wordprocessingml/2006/main"/>
      </w:r>
    </w:p>
    <w:p w:rsidR="00E16B3B" w:rsidRPr="00E16B3B" w:rsidP="00E16B3B">
      <w:pPr xmlns:w="http://schemas.openxmlformats.org/wordprocessingml/2006/main">
        <w:spacing w:after="0" w:line="240" w:lineRule="auto"/>
        <w:ind w:left="720"/>
        <w:jc w:val="both"/>
        <w:rPr>
          <w:rFonts w:ascii="Arial" w:hAnsi="Arial" w:cs="Arial"/>
        </w:rPr>
      </w:pPr>
      <w:r xmlns:w="http://schemas.openxmlformats.org/wordprocessingml/2006/main" w:rsidRPr="00E16B3B">
        <w:rPr>
          <w:rFonts w:ascii="Arial" w:hAnsi="Arial" w:cs="Arial"/>
        </w:rPr>
        <w:t xml:space="preserve">(i) प्रस्तावित हस्तांतरित किंवा नियुक्ती फ्रँचायझी आणि फ्रँचायझरने व्यवसायाचा अनुभव, आर्थिक स्थिती आणि क्षमता याविषयी आवश्यक असलेल्या मानकांची पूर्तता करते. प्रस्तावित हस्तांतरित किंवा नियुक्ती फ्रँचायझी व्यवसाय कार्यक्षमतेने आणि परिश्रमपूर्वक हाती घेण्यास सक्षम असणे आवश्यक आहे आणि त्या व्यवसायाच्या हस्तांतरणाच्या किंवा नियुक्तीच्या तारखेपासून सुरू होणाऱ्या पाच वर्षांपेक्षा कमी कालावधीसाठी फ्रँचायझीशी करार अंमलात आणण्यास इच्छुक असले पाहिजे.</w:t>
      </w:r>
    </w:p>
    <w:p w:rsidR="00E16B3B" w:rsidRPr="00E16B3B" w:rsidP="00E16B3B">
      <w:pPr xmlns:w="http://schemas.openxmlformats.org/wordprocessingml/2006/main">
        <w:spacing w:after="0" w:line="240" w:lineRule="auto"/>
        <w:ind w:left="720"/>
        <w:jc w:val="both"/>
        <w:rPr>
          <w:rFonts w:ascii="Arial" w:hAnsi="Arial" w:cs="Arial"/>
        </w:rPr>
      </w:pPr>
      <w:r xmlns:w="http://schemas.openxmlformats.org/wordprocessingml/2006/main" w:rsidRPr="00E16B3B">
        <w:rPr>
          <w:rFonts w:ascii="Arial" w:hAnsi="Arial" w:cs="Arial"/>
        </w:rPr>
        <w:t xml:space="preserve">(ii) फ्रँचायझी या व्यवसायाच्या हस्तांतरणासाठी किंवा नियुक्तीसाठी आपली संमती देण्याऐवजी, उक्त व्यवसाय खरेदी करण्याचा पर्याय निवडू शकेल किंवा उक्त व्यवसाय त्याच्या नामनिर्देशित व्यक्तीच्या नावे त्याच रकमेवर आणि सेट केलेल्या अटींवर हस्तांतरित करू शकेल. बदलीच्या ऑफरमध्ये बाहेर. </w:t>
      </w:r>
      <w:r xmlns:w="http://schemas.openxmlformats.org/wordprocessingml/2006/main" w:rsidRPr="00E16B3B">
        <w:rPr>
          <w:rFonts w:ascii="Arial" w:hAnsi="Arial" w:cs="Arial"/>
        </w:rPr>
        <w:t xml:space="preserve">उपफ्राँचायझीकडून प्रस्ताव प्राप्त झाल्याच्या तारखेपासून एक महिन्याच्या आत </w:t>
      </w:r>
      <w:r xmlns:w="http://schemas.openxmlformats.org/wordprocessingml/2006/main" w:rsidRPr="00E16B3B">
        <w:rPr>
          <w:rFonts w:ascii="Arial" w:hAnsi="Arial" w:cs="Arial"/>
        </w:rPr>
        <w:t xml:space="preserve">सब फ्रँचायझीला लेखी नोटीस देऊन फ्रँचायझी असा पर्याय वापरू शकते .</w:t>
      </w:r>
      <w:r xmlns:w="http://schemas.openxmlformats.org/wordprocessingml/2006/main" w:rsidRPr="00E16B3B">
        <w:rPr>
          <w:rFonts w:ascii="Arial" w:hAnsi="Arial" w:cs="Arial"/>
        </w:rPr>
        <w:noBreakHyphen xmlns:w="http://schemas.openxmlformats.org/wordprocessingml/2006/main"/>
      </w:r>
    </w:p>
    <w:p w:rsidR="00E16B3B" w:rsidRPr="00E16B3B" w:rsidP="00E16B3B">
      <w:pPr xmlns:w="http://schemas.openxmlformats.org/wordprocessingml/2006/main">
        <w:spacing w:after="0" w:line="240" w:lineRule="auto"/>
        <w:ind w:left="720"/>
        <w:jc w:val="both"/>
        <w:rPr>
          <w:rFonts w:ascii="Arial" w:hAnsi="Arial" w:cs="Arial"/>
        </w:rPr>
      </w:pPr>
      <w:r xmlns:w="http://schemas.openxmlformats.org/wordprocessingml/2006/main" w:rsidRPr="00E16B3B">
        <w:rPr>
          <w:rFonts w:ascii="Arial" w:hAnsi="Arial" w:cs="Arial"/>
        </w:rPr>
        <w:t xml:space="preserve">(iii) जर फ्रँचायझीने उक्त व्यवसाय खरेदी करण्याचा पर्याय निवडला नाही किंवा तो व्यवसाय त्याच्या नामनिर्देशित व्यक्तीच्या नावे हस्तांतरित केला नाही, तर तो प्रस्तावित हस्तांतरित व्यक्तीच्या नावे हा व्यवसाय हस्तांतरित करण्यास आपली संमती देईल आणि अशी संमती दिल्यावर, प्रस्तावित हस्तांतरणकर्ता मोबदल्याच्या रकमेच्या तीस टक्के फ्रँचायझीकडे जमा करेल आणि हस्तांतरण पूर्ण झाल्यावर उर्वरित 70% मोबदला रक्कम फ्रँचायझीला देईल. त्यानंतर फ्रँचायझीने </w:t>
      </w:r>
      <w:r xmlns:w="http://schemas.openxmlformats.org/wordprocessingml/2006/main" w:rsidRPr="00E16B3B">
        <w:rPr>
          <w:rFonts w:ascii="Arial" w:hAnsi="Arial" w:cs="Arial"/>
        </w:rPr>
        <w:t xml:space="preserve">व्यवसायाचे हस्तांतरण पूर्ण झाल्याच्या तारखेपासून दहा दिवसांच्या आत फ्रँचायझीला </w:t>
      </w:r>
      <w:r xmlns:w="http://schemas.openxmlformats.org/wordprocessingml/2006/main" w:rsidRPr="00E16B3B">
        <w:rPr>
          <w:rFonts w:ascii="Arial" w:hAnsi="Arial" w:cs="Arial"/>
        </w:rPr>
        <w:t xml:space="preserve">उप फ्रँचायझीच्या कोणत्याही न भरलेल्या दायित्वांची रक्कम वजा करून हस्तांतरणकर्त्याकडून प्राप्त झालेली मोबदला रक्कम भरावी लागेल .</w:t>
      </w:r>
      <w:r xmlns:w="http://schemas.openxmlformats.org/wordprocessingml/2006/main" w:rsidRPr="00E16B3B">
        <w:rPr>
          <w:rFonts w:ascii="Arial" w:hAnsi="Arial" w:cs="Arial"/>
        </w:rPr>
        <w:noBreakHyphen xmlns:w="http://schemas.openxmlformats.org/wordprocessingml/2006/main"/>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rPr>
          <w:rFonts w:ascii="Arial" w:hAnsi="Arial" w:cs="Arial"/>
        </w:rPr>
      </w:pPr>
      <w:commentRangeStart xmlns:w="http://schemas.openxmlformats.org/wordprocessingml/2006/main" w:id="18"/>
      <w:r xmlns:w="http://schemas.openxmlformats.org/wordprocessingml/2006/main" w:rsidRPr="00E16B3B">
        <w:rPr>
          <w:rFonts w:ascii="Arial" w:hAnsi="Arial" w:cs="Arial"/>
        </w:rPr>
        <w:t xml:space="preserve">(11) </w:t>
      </w:r>
      <w:commentRangeEnd xmlns:w="http://schemas.openxmlformats.org/wordprocessingml/2006/main" w:id="18"/>
      <w:r xmlns:w="http://schemas.openxmlformats.org/wordprocessingml/2006/main" w:rsidR="00633928">
        <w:rPr>
          <w:rStyle w:val="CommentReference"/>
          <w:rtl w:val="0"/>
        </w:rPr>
        <w:commentReference xmlns:w="http://schemas.openxmlformats.org/wordprocessingml/2006/main" w:id="18"/>
      </w:r>
      <w:r xmlns:w="http://schemas.openxmlformats.org/wordprocessingml/2006/main" w:rsidRPr="00E16B3B">
        <w:rPr>
          <w:rFonts w:ascii="Arial" w:hAnsi="Arial" w:cs="Arial"/>
        </w:rPr>
        <w:t xml:space="preserve">फ्रँचायझी खाली नमूद केलेल्या डीफॉल्टच्या कोणत्याही घटनेच्या घटनेनंतर हा करार संपुष्टात आणण्याचा अधिकार असेल:</w:t>
      </w:r>
      <w:r xmlns:w="http://schemas.openxmlformats.org/wordprocessingml/2006/main" w:rsidRPr="00E16B3B">
        <w:rPr>
          <w:rFonts w:ascii="Arial" w:hAnsi="Arial" w:cs="Arial"/>
        </w:rPr>
        <w:softHyphen xmlns:w="http://schemas.openxmlformats.org/wordprocessingml/2006/main"/>
      </w:r>
    </w:p>
    <w:p w:rsidR="00E16B3B" w:rsidRPr="00E16B3B" w:rsidP="00E16B3B">
      <w:pPr xmlns:w="http://schemas.openxmlformats.org/wordprocessingml/2006/main">
        <w:spacing w:after="0" w:line="240" w:lineRule="auto"/>
        <w:ind w:left="720"/>
        <w:jc w:val="both"/>
        <w:rPr>
          <w:rFonts w:ascii="Arial" w:hAnsi="Arial" w:cs="Arial"/>
        </w:rPr>
      </w:pPr>
      <w:r xmlns:w="http://schemas.openxmlformats.org/wordprocessingml/2006/main" w:rsidRPr="00E16B3B">
        <w:rPr>
          <w:rFonts w:ascii="Arial" w:hAnsi="Arial" w:cs="Arial"/>
        </w:rPr>
        <w:t xml:space="preserve">(i)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या भेटवस्तूंच्या तारखेपासून एक महिन्याच्या कालावधीत </w:t>
      </w:r>
      <w:r xmlns:w="http://schemas.openxmlformats.org/wordprocessingml/2006/main" w:rsidRPr="00E16B3B">
        <w:rPr>
          <w:rFonts w:ascii="Arial" w:hAnsi="Arial" w:cs="Arial"/>
        </w:rPr>
        <w:t xml:space="preserve">उप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 व्यवसाय सुरू करण्यात अयशस्वी झाल्यास ;</w:t>
      </w:r>
      <w:r xmlns:w="http://schemas.openxmlformats.org/wordprocessingml/2006/main" w:rsidRPr="00E16B3B">
        <w:rPr>
          <w:rFonts w:ascii="Arial" w:hAnsi="Arial" w:cs="Arial"/>
        </w:rPr>
        <w:tab xmlns:w="http://schemas.openxmlformats.org/wordprocessingml/2006/main"/>
      </w:r>
    </w:p>
    <w:p w:rsidR="00E16B3B" w:rsidRPr="00E16B3B" w:rsidP="00E16B3B">
      <w:pPr xmlns:w="http://schemas.openxmlformats.org/wordprocessingml/2006/main">
        <w:spacing w:after="0" w:line="240" w:lineRule="auto"/>
        <w:ind w:left="720"/>
        <w:jc w:val="both"/>
        <w:rPr>
          <w:rFonts w:ascii="Arial" w:hAnsi="Arial" w:cs="Arial"/>
        </w:rPr>
      </w:pPr>
      <w:r xmlns:w="http://schemas.openxmlformats.org/wordprocessingml/2006/main" w:rsidRPr="00E16B3B">
        <w:rPr>
          <w:rFonts w:ascii="Arial" w:hAnsi="Arial" w:cs="Arial"/>
        </w:rPr>
        <w:t xml:space="preserve">(ii)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जर सब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 येथे कोणतेही करार, अटी किंवा दायित्वे पाळण्यात आणि पार पाडण्यात अयशस्वी झाल्यास किंवा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या कराराच्या </w:t>
      </w:r>
      <w:r xmlns:w="http://schemas.openxmlformats.org/wordprocessingml/2006/main" w:rsidRPr="00E16B3B">
        <w:rPr>
          <w:rFonts w:ascii="Arial" w:hAnsi="Arial" w:cs="Arial"/>
        </w:rPr>
        <w:t xml:space="preserve">कोणत्याही अटी, अटी किंवा तरतुदींचे उल्लंघन करत असेल किंवा त्याचे पालन किंवा पार पाडले जावे असे भाग;</w:t>
      </w:r>
      <w:r xmlns:w="http://schemas.openxmlformats.org/wordprocessingml/2006/main" w:rsidRPr="00E16B3B">
        <w:rPr>
          <w:rFonts w:ascii="Arial" w:hAnsi="Arial" w:cs="Arial"/>
        </w:rPr>
        <w:tab xmlns:w="http://schemas.openxmlformats.org/wordprocessingml/2006/main"/>
      </w:r>
    </w:p>
    <w:p w:rsidR="00E16B3B" w:rsidRPr="00E16B3B" w:rsidP="00E16B3B">
      <w:pPr xmlns:w="http://schemas.openxmlformats.org/wordprocessingml/2006/main">
        <w:tabs>
          <w:tab w:val="left" w:pos="720"/>
          <w:tab w:val="left" w:pos="795"/>
        </w:tabs>
        <w:spacing w:after="0" w:line="240" w:lineRule="auto"/>
        <w:ind w:left="720"/>
        <w:jc w:val="both"/>
        <w:rPr>
          <w:rFonts w:ascii="Arial" w:hAnsi="Arial" w:cs="Arial"/>
        </w:rPr>
      </w:pPr>
      <w:r xmlns:w="http://schemas.openxmlformats.org/wordprocessingml/2006/main" w:rsidRPr="00E16B3B">
        <w:rPr>
          <w:rFonts w:ascii="Arial" w:hAnsi="Arial" w:cs="Arial"/>
        </w:rPr>
        <w:t xml:space="preserve">(iii) जर सब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फ्रँचायझीने अर्ज फॉर्ममध्ये </w:t>
      </w:r>
      <w:r xmlns:w="http://schemas.openxmlformats.org/wordprocessingml/2006/main">
        <w:rPr>
          <w:rFonts w:ascii="Arial" w:hAnsi="Arial" w:cs="Arial"/>
        </w:rPr>
        <w:tab xmlns:w="http://schemas.openxmlformats.org/wordprocessingml/2006/main"/>
      </w:r>
      <w:r xmlns:w="http://schemas.openxmlformats.org/wordprocessingml/2006/main" w:rsidRPr="00E16B3B">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sidRPr="00E16B3B">
        <w:rPr>
          <w:rFonts w:ascii="Arial" w:hAnsi="Arial" w:cs="Arial"/>
        </w:rPr>
        <w:t xml:space="preserve">दिलेली माहिती किंवा प्रतिनिधित्व किंवा समर्थन तपशील कोणत्याही भौतिक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बाबतीत </w:t>
      </w:r>
      <w:r xmlns:w="http://schemas.openxmlformats.org/wordprocessingml/2006/main" w:rsidRPr="00E16B3B">
        <w:rPr>
          <w:rFonts w:ascii="Arial" w:hAnsi="Arial" w:cs="Arial"/>
        </w:rPr>
        <w:t xml:space="preserve">चुकीचे असल्याचे सिद्ध झाले तर</w:t>
      </w:r>
      <w:r xmlns:w="http://schemas.openxmlformats.org/wordprocessingml/2006/main">
        <w:rPr>
          <w:rFonts w:ascii="Arial" w:hAnsi="Arial" w:cs="Arial"/>
        </w:rPr>
        <w:tab xmlns:w="http://schemas.openxmlformats.org/wordprocessingml/2006/main"/>
      </w:r>
      <w:r xmlns:w="http://schemas.openxmlformats.org/wordprocessingml/2006/main" w:rsidRPr="00E16B3B">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p>
    <w:p w:rsidR="00E16B3B" w:rsidRPr="00E16B3B" w:rsidP="00E16B3B">
      <w:pPr xmlns:w="http://schemas.openxmlformats.org/wordprocessingml/2006/main">
        <w:spacing w:after="0" w:line="240" w:lineRule="auto"/>
        <w:ind w:left="1440" w:hanging="720"/>
        <w:jc w:val="both"/>
        <w:rPr>
          <w:rFonts w:ascii="Arial" w:hAnsi="Arial" w:cs="Arial"/>
        </w:rPr>
      </w:pPr>
      <w:r xmlns:w="http://schemas.openxmlformats.org/wordprocessingml/2006/main" w:rsidRPr="00E16B3B">
        <w:rPr>
          <w:rFonts w:ascii="Arial" w:hAnsi="Arial" w:cs="Arial"/>
        </w:rPr>
        <w:t xml:space="preserve">(iv)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जर सब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फ्रँचायझीने संपविण्याचा कोणताही ठराव पास केला असेल किंवा </w:t>
      </w:r>
      <w:r xmlns:w="http://schemas.openxmlformats.org/wordprocessingml/2006/main">
        <w:rPr>
          <w:rFonts w:ascii="Arial" w:hAnsi="Arial" w:cs="Arial"/>
        </w:rPr>
        <w:t xml:space="preserve">त्याच्या विरोधात न्यायालयात सादर केलेली याचिका संपुष्टात आणण्यासाठी परवानगी दिली असेल किंवा उप फ्रँचायझीच्या संपत्ती, मालमत्ता किंवा उपक्रमांच्या संपूर्ण किंवा काही भागासाठी प्राप्तकर्ता किंवा लिक्विडेटर नियुक्त केला असेल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तर किंवा संयुगे, त्याच्या कर्जदारांसोबत किंवा कोणतीही रचना करते;</w:t>
      </w:r>
    </w:p>
    <w:p w:rsidR="00E16B3B" w:rsidRPr="00E16B3B" w:rsidP="00E16B3B">
      <w:pPr xmlns:w="http://schemas.openxmlformats.org/wordprocessingml/2006/main">
        <w:spacing w:after="0" w:line="240" w:lineRule="auto"/>
        <w:ind w:left="720"/>
        <w:jc w:val="both"/>
        <w:rPr>
          <w:rFonts w:ascii="Arial" w:hAnsi="Arial" w:cs="Arial"/>
        </w:rPr>
      </w:pPr>
      <w:r xmlns:w="http://schemas.openxmlformats.org/wordprocessingml/2006/main" w:rsidRPr="00E16B3B">
        <w:rPr>
          <w:rFonts w:ascii="Arial" w:hAnsi="Arial" w:cs="Arial"/>
        </w:rPr>
        <w:t xml:space="preserve">(v)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जर सब फ्रँचायझीला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सब फ्रँचायझीच्या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आर्थिक स्थितीवर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किंवा सब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फ्रँचायझीच्या कोणत्याही कृतीमुळे किंवा वगळण्यामुळे कोणताही प्रतिकूल भौतिक बदल झाला असेल, तर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फ्रँचायझीकडे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भविष्यात या कराराच्या अटी व शर्तींचे उल्लंघन केल्याचे वाजवी कारणे आहेत किंवा की त्याचा हक्क पूर्वग्रहदूषित होऊ शकतो किंवा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धोक्यात येऊ शकतो.</w:t>
      </w:r>
    </w:p>
    <w:p w:rsidR="00E16B3B" w:rsidRPr="00E16B3B" w:rsidP="00E16B3B">
      <w:pPr xmlns:w="http://schemas.openxmlformats.org/wordprocessingml/2006/main">
        <w:spacing w:after="0" w:line="240" w:lineRule="auto"/>
        <w:ind w:left="1440" w:hanging="720"/>
        <w:jc w:val="both"/>
        <w:rPr>
          <w:rFonts w:ascii="Arial" w:hAnsi="Arial" w:cs="Arial"/>
        </w:rPr>
      </w:pPr>
      <w:r xmlns:w="http://schemas.openxmlformats.org/wordprocessingml/2006/main" w:rsidRPr="00E16B3B">
        <w:rPr>
          <w:rFonts w:ascii="Arial" w:hAnsi="Arial" w:cs="Arial"/>
        </w:rPr>
        <w:t xml:space="preserve">(vi)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जर सब फ्रँचायझी पैसे देण्यास अयशस्वी ठरली तर,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या करारानुसार आवश्यक असलेले कोणतेही दस्तऐवज किंवा माहिती त्याच्या देय तारखेनंतर 10 दिवसांच्या आत </w:t>
      </w:r>
      <w:r xmlns:w="http://schemas.openxmlformats.org/wordprocessingml/2006/main" w:rsidRPr="00E16B3B">
        <w:rPr>
          <w:rFonts w:ascii="Arial" w:hAnsi="Arial" w:cs="Arial"/>
        </w:rPr>
        <w:t xml:space="preserve">सबमिट करणे ;</w:t>
      </w:r>
      <w:r xmlns:w="http://schemas.openxmlformats.org/wordprocessingml/2006/main" w:rsidRPr="00E16B3B">
        <w:rPr>
          <w:rFonts w:ascii="Arial" w:hAnsi="Arial" w:cs="Arial"/>
        </w:rPr>
        <w:tab xmlns:w="http://schemas.openxmlformats.org/wordprocessingml/2006/main"/>
      </w:r>
    </w:p>
    <w:p w:rsidR="00E16B3B" w:rsidRPr="00E16B3B" w:rsidP="00E16B3B">
      <w:pPr xmlns:w="http://schemas.openxmlformats.org/wordprocessingml/2006/main">
        <w:spacing w:after="0" w:line="240" w:lineRule="auto"/>
        <w:ind w:left="720"/>
        <w:jc w:val="both"/>
        <w:rPr>
          <w:rFonts w:ascii="Arial" w:hAnsi="Arial" w:cs="Arial"/>
        </w:rPr>
      </w:pPr>
      <w:r xmlns:w="http://schemas.openxmlformats.org/wordprocessingml/2006/main" w:rsidRPr="00E16B3B">
        <w:rPr>
          <w:rFonts w:ascii="Arial" w:hAnsi="Arial" w:cs="Arial"/>
        </w:rPr>
        <w:t xml:space="preserve">(vii)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जर उप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फ्रँचायझीने व्यवसाय बंद करण्यासाठी किंवा कोणतीही पावले उचलली तर;</w:t>
      </w:r>
    </w:p>
    <w:p w:rsidR="00E16B3B" w:rsidRPr="00E16B3B" w:rsidP="00E16B3B">
      <w:pPr xmlns:w="http://schemas.openxmlformats.org/wordprocessingml/2006/main">
        <w:spacing w:after="0" w:line="240" w:lineRule="auto"/>
        <w:ind w:left="1440" w:hanging="720"/>
        <w:jc w:val="both"/>
        <w:rPr>
          <w:rFonts w:ascii="Arial" w:hAnsi="Arial" w:cs="Arial"/>
        </w:rPr>
      </w:pPr>
      <w:r xmlns:w="http://schemas.openxmlformats.org/wordprocessingml/2006/main" w:rsidRPr="00E16B3B">
        <w:rPr>
          <w:rFonts w:ascii="Arial" w:hAnsi="Arial" w:cs="Arial"/>
        </w:rPr>
        <w:t xml:space="preserve">(viii)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जर सब फ्रँचायझीच्या, कायद्याने, वगळून किंवा कमिशनद्वारे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 फ्रँचायझीला अशी शंका असेल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की, व्यवसायाशी संबंधित कोणतीही गुप्त माहिती,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सबफ्रँचायझीने तृतीय पक्षांना उघड केली आहे आणि सब फ्रँचायझी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फ्रेंचायझीचे समाधान </w:t>
      </w:r>
      <w:r xmlns:w="http://schemas.openxmlformats.org/wordprocessingml/2006/main" w:rsidRPr="00E16B3B">
        <w:rPr>
          <w:rFonts w:ascii="Arial" w:hAnsi="Arial" w:cs="Arial"/>
        </w:rPr>
        <w:t xml:space="preserve">करू शकत नाही .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त्याची भीती असत्य आहे;</w:t>
      </w:r>
    </w:p>
    <w:p w:rsidR="00E16B3B" w:rsidRPr="00E16B3B" w:rsidP="00E16B3B">
      <w:pPr xmlns:w="http://schemas.openxmlformats.org/wordprocessingml/2006/main">
        <w:spacing w:after="0" w:line="240" w:lineRule="auto"/>
        <w:ind w:left="1440" w:hanging="720"/>
        <w:rPr>
          <w:rFonts w:ascii="Arial" w:hAnsi="Arial" w:cs="Arial"/>
        </w:rPr>
      </w:pPr>
      <w:r xmlns:w="http://schemas.openxmlformats.org/wordprocessingml/2006/main" w:rsidRPr="00E16B3B">
        <w:rPr>
          <w:rFonts w:ascii="Arial" w:hAnsi="Arial" w:cs="Arial"/>
        </w:rPr>
        <w:t xml:space="preserve">(ix)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जर सब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फ्रँचायझीने फ्रेंचायझर किंवा फ्रेंचायझीच्या ट्रेड मार्क्सच्या वैधतेला आव्हान दिले असेल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w:t>
      </w:r>
    </w:p>
    <w:p w:rsidR="00E16B3B" w:rsidRPr="00E16B3B" w:rsidP="00E16B3B">
      <w:pPr xmlns:w="http://schemas.openxmlformats.org/wordprocessingml/2006/main">
        <w:numPr>
          <w:numId w:val="1"/>
        </w:numPr>
        <w:spacing w:after="0" w:line="240" w:lineRule="auto"/>
        <w:jc w:val="both"/>
        <w:rPr>
          <w:rFonts w:ascii="Arial" w:hAnsi="Arial" w:cs="Arial"/>
        </w:rPr>
      </w:pPr>
      <w:r xmlns:w="http://schemas.openxmlformats.org/wordprocessingml/2006/main" w:rsidRPr="00E16B3B">
        <w:rPr>
          <w:rFonts w:ascii="Arial" w:hAnsi="Arial" w:cs="Arial"/>
        </w:rPr>
        <w:t xml:space="preserve">(x) जर सब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फ्रँचायझीने विकल्या गेलेल्या उत्पादनांची गुणवत्ता आणि मानक राखण्यात चूक केली किंवा दुर्लक्ष केले तर:</w:t>
      </w:r>
    </w:p>
    <w:p w:rsidR="00E16B3B" w:rsidRPr="00E16B3B" w:rsidP="00E16B3B">
      <w:pPr xmlns:w="http://schemas.openxmlformats.org/wordprocessingml/2006/main">
        <w:spacing w:after="0" w:line="240" w:lineRule="auto"/>
        <w:ind w:left="720"/>
        <w:jc w:val="both"/>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r xmlns:w="http://schemas.openxmlformats.org/wordprocessingml/2006/main" w:rsidRPr="00E16B3B">
        <w:rPr>
          <w:rFonts w:ascii="Arial" w:hAnsi="Arial" w:cs="Arial"/>
        </w:rPr>
        <w:t xml:space="preserve">परंतु, सबफ्रँचायझीच्या आउटलेटमध्ये विकल्या जाणार्‍या खाद्यपदार्थांच्या गुणवत्तेवर किंवा दर्जावर परिणाम होत असल्‍यास किंवा दुर्लक्ष झाल्यास, डिफॉल्‍ट किंवा दुर्लक्ष सुधारण्‍यासाठी आणि डिफॉल्‍ट ४८ तासांहून अधिक चालू राहिल्‍यास, फ्रँचायझी उपफ्राँचायझीला नोटीस पाठवेल. लेखी सूचनेच्या वेळेपासून, फ्रेंचायझी हा करार संपुष्टात आणू शकतो:</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r xmlns:w="http://schemas.openxmlformats.org/wordprocessingml/2006/main" w:rsidRPr="00E16B3B">
        <w:rPr>
          <w:rFonts w:ascii="Arial" w:hAnsi="Arial" w:cs="Arial"/>
        </w:rPr>
        <w:t xml:space="preserve">परंतु पुढे असे की, इतर कोणत्याही स्वरूपाचे डिफॉल्ट किंवा दुर्लक्ष झाल्यास, लिखित सूचनेच्या वेळेपासून दहा दिवसांनंतर डिफॉल्ट चालू राहिल्यास हा करार संपुष्टात आणण्याचा अधिकार फ्रँचायझीला असेल.</w:t>
      </w:r>
    </w:p>
    <w:p w:rsidR="00E16B3B" w:rsidRPr="00E16B3B" w:rsidP="00E16B3B">
      <w:pPr xmlns:w="http://schemas.openxmlformats.org/wordprocessingml/2006/main">
        <w:spacing w:after="0" w:line="240" w:lineRule="auto"/>
        <w:ind w:left="720"/>
        <w:jc w:val="both"/>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19"/>
      <w:r xmlns:w="http://schemas.openxmlformats.org/wordprocessingml/2006/main" w:rsidRPr="00E16B3B">
        <w:rPr>
          <w:rFonts w:ascii="Arial" w:hAnsi="Arial" w:cs="Arial"/>
        </w:rPr>
        <w:t xml:space="preserve">(१२) </w:t>
      </w:r>
      <w:commentRangeEnd xmlns:w="http://schemas.openxmlformats.org/wordprocessingml/2006/main" w:id="19"/>
      <w:r xmlns:w="http://schemas.openxmlformats.org/wordprocessingml/2006/main" w:rsidR="00633928">
        <w:rPr>
          <w:rStyle w:val="CommentReference"/>
          <w:rtl w:val="0"/>
        </w:rPr>
        <w:commentReference xmlns:w="http://schemas.openxmlformats.org/wordprocessingml/2006/main" w:id="19"/>
      </w:r>
      <w:r xmlns:w="http://schemas.openxmlformats.org/wordprocessingml/2006/main" w:rsidRPr="00E16B3B">
        <w:rPr>
          <w:rFonts w:ascii="Arial" w:hAnsi="Arial" w:cs="Arial"/>
        </w:rPr>
        <w:t xml:space="preserve">वर प्रदान केल्याप्रमाणे कोणत्याही डिफॉल्टच्या घटनेवर हा करार संपुष्टात आणल्यावर, उप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 आणि फ्रँचायझी त्यांच्या अधिकार आणि दायित्वांशिवाय आणि त्याव्यतिरिक्त पुढील कृती करतील:</w:t>
      </w:r>
      <w:r xmlns:w="http://schemas.openxmlformats.org/wordprocessingml/2006/main" w:rsidRPr="00E16B3B">
        <w:rPr>
          <w:rFonts w:ascii="Arial" w:hAnsi="Arial" w:cs="Arial"/>
        </w:rPr>
        <w:softHyphen xmlns:w="http://schemas.openxmlformats.org/wordprocessingml/2006/main"/>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r xmlns:w="http://schemas.openxmlformats.org/wordprocessingml/2006/main" w:rsidRPr="00E16B3B">
        <w:rPr>
          <w:rFonts w:ascii="Arial" w:hAnsi="Arial" w:cs="Arial"/>
        </w:rPr>
        <w:t xml:space="preserve">(i) उप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फ्रँचायझीने फ्रँचायझीचा व्यवसाय करणे आणि फ्रँचायझीच्या ट्रेड मार्क्सचा वापर करणे थांबवावे आणि मॅन्युअलची प्रत त्याच्या अनुवादित प्रतींसह, सेवा तपशील, पुस्तक ठेवण्याच्या आणि लेखा प्रक्रियेसंबंधीच्या सूचनांचे पुस्तक परत करेल. आणि सर्व दस्तऐवज, स्टेशनरी, जाहिरात आणि जाहिरातीसाठी साहित्य, चिन्हे आणि फ्रँचायझीच्या मालकीच्या आणि उपफ्राँचायझीच्या ताब्यात असलेल्या इतर वस्तू आणि सबफ्रँचायझीने चूक केल्यास, फ्रँचायझीला सब फ्रँचायझीच्या आवारात प्रवेश करण्याचा अधिकार असेल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 </w:t>
      </w:r>
      <w:r xmlns:w="http://schemas.openxmlformats.org/wordprocessingml/2006/main" w:rsidRPr="00E16B3B">
        <w:rPr>
          <w:rFonts w:ascii="Arial" w:hAnsi="Arial" w:cs="Arial"/>
        </w:rPr>
        <w:t xml:space="preserve">सब फ्रँचायझीकडून मॅन्युअल, स्टेशनरी आणि इतर साहित्य आणि वस्तू ताब्यात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घेणे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(ii) सब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 संपुष्टात येण्याच्या तारखेला किंवा नंतर फ्रँचायझीला कोणतीही कपात न करता किंवा सेट ऑफ न करता, संपुष्टात आल्याच्या सात दिवसांच्या कालावधीत आणि जर काही रक्कम असेल तर सर्व देय रक्कम देईल.</w:t>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फ्रँचायझीला देय असल्याचे आढळल्यास, उप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 कोणतीही वजावट किंवा सेट ऑफ न करता फ्रँचायझरला ही रक्कम देईल.</w:t>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r xmlns:w="http://schemas.openxmlformats.org/wordprocessingml/2006/main" w:rsidRPr="00E16B3B">
        <w:rPr>
          <w:rFonts w:ascii="Arial" w:hAnsi="Arial" w:cs="Arial"/>
        </w:rPr>
        <w:t xml:space="preserve">(iii) उप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 या कराराअंतर्गत त्याचे सर्व अधिकार फ्रेंचायझी किंवा त्याच्या नॉमिनीला देईल</w:t>
      </w:r>
    </w:p>
    <w:p w:rsidR="00E16B3B" w:rsidRPr="00E16B3B" w:rsidP="00E16B3B">
      <w:pPr xmlns:w="http://schemas.openxmlformats.org/wordprocessingml/2006/main">
        <w:spacing w:after="0" w:line="240" w:lineRule="auto"/>
        <w:jc w:val="both"/>
        <w:rPr>
          <w:rFonts w:ascii="Arial" w:hAnsi="Arial" w:cs="Arial"/>
        </w:rPr>
      </w:pPr>
      <w:r xmlns:w="http://schemas.openxmlformats.org/wordprocessingml/2006/main" w:rsidRPr="00E16B3B">
        <w:rPr>
          <w:rFonts w:ascii="Arial" w:hAnsi="Arial" w:cs="Arial"/>
        </w:rPr>
        <w:t xml:space="preserve">(iv)हा करार संपुष्टात आणल्यानंतर, उप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 एका वर्षासाठी, प्रत्यक्ष किंवा अप्रत्यक्षपणे फ्रेंचायझी व्यवसायासारखा व्यवसाय करू शकणार नाही किंवा अन्यथा फ्रेंचायझी किंवा प्रदेशात नियुक्त केलेल्या इतर कोणत्याही उपफ्राँचायझीशी स्पर्धा करण्यासाठी कोणाशीही स्पर्धा करू शकणार नाही किंवा मदत करू शकणार नाही. उपफ्राँचायझी फ्रेंचायझरच्या किंवा प्रांतात फ्रेंचायझीने नियुक्त केलेल्या कोणत्याही उपफ्राँचायझीच्या ग्राहकांना विनंती करणार नाही.</w:t>
      </w:r>
    </w:p>
    <w:p w:rsidR="00E16B3B" w:rsidRPr="00E16B3B" w:rsidP="00E16B3B">
      <w:pPr xmlns:w="http://schemas.openxmlformats.org/wordprocessingml/2006/main">
        <w:spacing w:after="0" w:line="240" w:lineRule="auto"/>
        <w:jc w:val="both"/>
        <w:rPr>
          <w:rFonts w:ascii="Arial" w:hAnsi="Arial" w:cs="Arial"/>
        </w:rPr>
      </w:pPr>
      <w:r xmlns:w="http://schemas.openxmlformats.org/wordprocessingml/2006/main" w:rsidRPr="00E16B3B">
        <w:rPr>
          <w:rFonts w:ascii="Arial" w:hAnsi="Arial" w:cs="Arial"/>
        </w:rPr>
        <w:t xml:space="preserve">(v) पॉवर ऑफ अॅटर्नी कायदा, 1971 च्या कलम 10 नुसार, सब फ्रँचायझी याद्वारे सब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फ्रँचायझीने </w:t>
      </w:r>
      <w:r xmlns:w="http://schemas.openxmlformats.org/wordprocessingml/2006/main" w:rsidRPr="00E16B3B">
        <w:rPr>
          <w:rFonts w:ascii="Arial" w:hAnsi="Arial" w:cs="Arial"/>
        </w:rPr>
        <w:t xml:space="preserve">करावयाच्या कृतींचे पालन सुनिश्चित करण्यासाठी आवश्यक ती कारवाई करण्यासाठी फ्रँचायझी त्याच्या मुखत्यारपत्राची नियुक्ती, नामनिर्देशन, स्थापना आणि नियुक्ती करते. </w:t>
      </w:r>
      <w:r xmlns:w="http://schemas.openxmlformats.org/wordprocessingml/2006/main" w:rsidRPr="00E16B3B">
        <w:rPr>
          <w:rFonts w:ascii="Arial" w:hAnsi="Arial" w:cs="Arial"/>
        </w:rPr>
        <w:softHyphen xmlns:w="http://schemas.openxmlformats.org/wordprocessingml/2006/main"/>
      </w:r>
      <w:r xmlns:w="http://schemas.openxmlformats.org/wordprocessingml/2006/main" w:rsidRPr="00E16B3B">
        <w:rPr>
          <w:rFonts w:ascii="Arial" w:hAnsi="Arial" w:cs="Arial"/>
        </w:rPr>
        <w:t xml:space="preserve">या कराराच्या या कलमाखाली.</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20"/>
      <w:r xmlns:w="http://schemas.openxmlformats.org/wordprocessingml/2006/main" w:rsidRPr="00E16B3B">
        <w:rPr>
          <w:rFonts w:ascii="Arial" w:hAnsi="Arial" w:cs="Arial"/>
        </w:rPr>
        <w:t xml:space="preserve">(१३) या करारातील कोणत्याही अटी व शर्तींची अंमलबजावणी करण्यात </w:t>
      </w:r>
      <w:commentRangeEnd xmlns:w="http://schemas.openxmlformats.org/wordprocessingml/2006/main" w:id="20"/>
      <w:r xmlns:w="http://schemas.openxmlformats.org/wordprocessingml/2006/main" w:rsidR="00633928">
        <w:rPr>
          <w:rStyle w:val="CommentReference"/>
          <w:rtl w:val="0"/>
        </w:rPr>
        <w:commentReference xmlns:w="http://schemas.openxmlformats.org/wordprocessingml/2006/main" w:id="20"/>
      </w:r>
      <w:r xmlns:w="http://schemas.openxmlformats.org/wordprocessingml/2006/main" w:rsidRPr="00E16B3B">
        <w:rPr>
          <w:rFonts w:ascii="Arial" w:hAnsi="Arial" w:cs="Arial"/>
        </w:rPr>
        <w:t xml:space="preserve">फ्रँचायझीकडून कोणतीही शिथिलता, सहनशीलता, विलंब किंवा उपभोग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किंवा फ्रँचायझीने उप फ्रँचायझीला वेळ प्रदान केल्याने त्यांच्या </w:t>
      </w:r>
      <w:r xmlns:w="http://schemas.openxmlformats.org/wordprocessingml/2006/main" w:rsidRPr="00E16B3B">
        <w:rPr>
          <w:rFonts w:ascii="Arial" w:hAnsi="Arial" w:cs="Arial"/>
        </w:rPr>
        <w:softHyphen xmlns:w="http://schemas.openxmlformats.org/wordprocessingml/2006/main"/>
      </w:r>
      <w:r xmlns:w="http://schemas.openxmlformats.org/wordprocessingml/2006/main" w:rsidRPr="00E16B3B">
        <w:rPr>
          <w:rFonts w:ascii="Arial" w:hAnsi="Arial" w:cs="Arial"/>
        </w:rPr>
        <w:t xml:space="preserve">अधिकारांवर पूर्वग्रह, प्रभाव किंवा प्रतिबंध होणार नाही. फ्रँचायझी या अंतर्गत किंवा फ्रँचायझीद्वारे कोणत्याही उल्लंघनाची कोणतीही माफी त्यानंतरच्या किंवा कोणत्याही सततच्या उल्लंघनाची माफी म्हणून कार्य करणार नाही.</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21"/>
      <w:r xmlns:w="http://schemas.openxmlformats.org/wordprocessingml/2006/main" w:rsidRPr="00E16B3B">
        <w:rPr>
          <w:rFonts w:ascii="Arial" w:hAnsi="Arial" w:cs="Arial"/>
        </w:rPr>
        <w:t xml:space="preserve">(१४) </w:t>
      </w:r>
      <w:commentRangeEnd xmlns:w="http://schemas.openxmlformats.org/wordprocessingml/2006/main" w:id="21"/>
      <w:r xmlns:w="http://schemas.openxmlformats.org/wordprocessingml/2006/main" w:rsidR="00633928">
        <w:rPr>
          <w:rStyle w:val="CommentReference"/>
          <w:rtl w:val="0"/>
        </w:rPr>
        <w:commentReference xmlns:w="http://schemas.openxmlformats.org/wordprocessingml/2006/main" w:id="21"/>
      </w:r>
      <w:r xmlns:w="http://schemas.openxmlformats.org/wordprocessingml/2006/main" w:rsidRPr="00E16B3B">
        <w:rPr>
          <w:rFonts w:ascii="Arial" w:hAnsi="Arial" w:cs="Arial"/>
        </w:rPr>
        <w:t xml:space="preserve">सब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फ्रँचायझीने व्यवसाय सुरू केल्याच्या तारखेपासून एक आठवड्याच्या आत, आग, भूकंप, पूर, चक्रीवादळ इत्यादींमुळे झालेल्या नुकसानी किंवा नुकसानीविरुद्ध फ्रँचायझी आणि उपफ्राँचायझी यांच्या संयुक्त नावाने विमा पॉलिसी घ्यावी. . सब फ्रँचायझी सब </w:t>
      </w:r>
      <w:r xmlns:w="http://schemas.openxmlformats.org/wordprocessingml/2006/main" w:rsidRPr="00E16B3B">
        <w:rPr>
          <w:rFonts w:ascii="Arial" w:hAnsi="Arial" w:cs="Arial"/>
        </w:rPr>
        <w:softHyphen xmlns:w="http://schemas.openxmlformats.org/wordprocessingml/2006/main"/>
      </w:r>
      <w:r xmlns:w="http://schemas.openxmlformats.org/wordprocessingml/2006/main" w:rsidRPr="00E16B3B">
        <w:rPr>
          <w:rFonts w:ascii="Arial" w:hAnsi="Arial" w:cs="Arial"/>
        </w:rPr>
        <w:t xml:space="preserve">फ्रँचायझी आणि फ्रँचायझी आणि सबफ्राँचायझीच्या कर्मचार्‍यांसाठी किंवा सार्वजनिक सदस्यांच्या </w:t>
      </w:r>
      <w:r xmlns:w="http://schemas.openxmlformats.org/wordprocessingml/2006/main" w:rsidRPr="00E16B3B">
        <w:rPr>
          <w:rFonts w:ascii="Arial" w:hAnsi="Arial" w:cs="Arial"/>
        </w:rPr>
        <w:t xml:space="preserve">सर्व दायित्वाविरुद्ध (उत्पादन दायित्वासह) विमा पॉलिसी देखील घेईल .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सब </w:t>
      </w:r>
      <w:r xmlns:w="http://schemas.openxmlformats.org/wordprocessingml/2006/main" w:rsidRPr="00E16B3B">
        <w:rPr>
          <w:rFonts w:ascii="Arial" w:hAnsi="Arial" w:cs="Arial"/>
        </w:rPr>
        <w:softHyphen xmlns:w="http://schemas.openxmlformats.org/wordprocessingml/2006/main"/>
      </w:r>
      <w:r xmlns:w="http://schemas.openxmlformats.org/wordprocessingml/2006/main" w:rsidRPr="00E16B3B">
        <w:rPr>
          <w:rFonts w:ascii="Arial" w:hAnsi="Arial" w:cs="Arial"/>
        </w:rPr>
        <w:t xml:space="preserve">फ्रँचायझीने व्यवसायाच्या मुदतीदरम्यान विमा पॉलिसी लागू ठेवल्या पाहिजेत आणि अशा कोणत्याही विम्याला पूर्वग्रहदूषित किंवा प्रभावित करू शकणारे कोणतेही कृत्य, कृत्य किंवा गोष्ट करणे किंवा करणे किंवा करण्यास परवानगी देणार नाही किंवा त्यांना परवानगी देणार नाही किंवा सहन करणार नाही. सब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फ्रँचायझीने व्यवसाय सुरू झाल्यापासून चौदा दिवसांच्या आत विमा पॉलिसी आणि फ्रँचायझीकडे भरलेल्या प्रीमियमच्या पावत्या जमा केल्या पाहिजेत. जर उपफ्रँचायझी वर प्रदान केल्याप्रमाणे विमा काढण्यात अपयशी ठरली तर, फ्रँचायझी विमा पॉलिसी घेऊ शकते आणि अशा डिफॉल्टच्या संदर्भात फ्रँचायझरच्या इतर अधिकारांचा पूर्वग्रह न ठेवता सबफ्रँचायझीकडून भरलेला प्रीमियम वसूल करू शकते. अशा विम्यांतर्गत कोणताही दावा उद्भवल्यास, उपफ्राँचायझी फ्रँचायझीला त्याबद्दल सूचित करेल आणि त्यासंबंधात फ्रँचायझीच्या सर्व सूचनांचे पालन करेल आणि आवश्यक असेल आणि फ्रँचायझीद्वारे आवश्यक असल्यास पावले, कृती आणि कार्यवाही करेल. फ्रँचायझीसाठी आणि त्याच्या वतीने आणि ट्रस्टच्या संदर्भात देय असलेले कोणतेही पैसे प्राप्त करा आणि ते मिळाल्यावर फ्रँचायझीला कोणत्याही खात्यावर कोणत्याही भागावर दावा न करता ते वितरित करा. वरील काहीही असले तरी, फ्रँचायझी त्याच्या पर्यायावर सहमत होऊ शकते की विमा पॉलिसी अंतर्गत प्राप्त झालेली कोणतीही विमा रक्कम नुकसान भरून काढण्यासाठी किंवा वस्तू किंवा उपकरणे किंवा त्यांच्या कोणत्याही वस्तू इतर तत्सम वस्तू किंवा उपकरणे बदलण्यासाठी लागू केली जाऊ शकते ज्याच्या अटी या कराराचा लागू होईल.</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22"/>
      <w:r xmlns:w="http://schemas.openxmlformats.org/wordprocessingml/2006/main" w:rsidRPr="00E16B3B">
        <w:rPr>
          <w:rFonts w:ascii="Arial" w:hAnsi="Arial" w:cs="Arial"/>
        </w:rPr>
        <w:t xml:space="preserve">(15) </w:t>
      </w:r>
      <w:commentRangeEnd xmlns:w="http://schemas.openxmlformats.org/wordprocessingml/2006/main" w:id="22"/>
      <w:r xmlns:w="http://schemas.openxmlformats.org/wordprocessingml/2006/main" w:rsidR="00633928">
        <w:rPr>
          <w:rStyle w:val="CommentReference"/>
          <w:rtl w:val="0"/>
        </w:rPr>
        <w:commentReference xmlns:w="http://schemas.openxmlformats.org/wordprocessingml/2006/main" w:id="22"/>
      </w:r>
      <w:r xmlns:w="http://schemas.openxmlformats.org/wordprocessingml/2006/main" w:rsidRPr="00E16B3B">
        <w:rPr>
          <w:rFonts w:ascii="Arial" w:hAnsi="Arial" w:cs="Arial"/>
        </w:rPr>
        <w:t xml:space="preserve">हा करार सर्व बाबतीत भारताच्या कायद्यांनुसार आणि कोणत्याही कलमाच्या किंवा या कराराअंतर्गत किंवा अन्यथा याच्या संदर्भात कोणत्याही पक्षाचे अधिकार, कर्तव्ये किंवा दायित्वे यांच्या स्पष्टीकरणासंबंधीचा कोणताही विवाद किंवा प्रश्न यानुसार शासित आणि अर्थ लावला जाईल. करारानुसार, फरकाची बाब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भारतीय लवाद परिषद, नवी दिल्ली यांनी नियुक्त केलेल्या लवादाकडे पाठविली जाईल आणि लवाद आणि सामंजस्य कायदा, 1996 च्या तरतुदी किंवा त्यातील कोणतेही वैधानिक बदल अशा संदर्भासाठी लागू होतील. लवादाचा निवाडा अंतिम असेल आणि दोन्ही पक्षांना बंधनकारक असेल.</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23"/>
      <w:r xmlns:w="http://schemas.openxmlformats.org/wordprocessingml/2006/main" w:rsidRPr="00E16B3B">
        <w:rPr>
          <w:rFonts w:ascii="Arial" w:hAnsi="Arial" w:cs="Arial"/>
        </w:rPr>
        <w:t xml:space="preserve">(16) </w:t>
      </w:r>
      <w:commentRangeEnd xmlns:w="http://schemas.openxmlformats.org/wordprocessingml/2006/main" w:id="23"/>
      <w:r xmlns:w="http://schemas.openxmlformats.org/wordprocessingml/2006/main" w:rsidR="00633928">
        <w:rPr>
          <w:rStyle w:val="CommentReference"/>
          <w:rtl w:val="0"/>
        </w:rPr>
        <w:commentReference xmlns:w="http://schemas.openxmlformats.org/wordprocessingml/2006/main" w:id="23"/>
      </w:r>
      <w:r xmlns:w="http://schemas.openxmlformats.org/wordprocessingml/2006/main" w:rsidRPr="00E16B3B">
        <w:rPr>
          <w:rFonts w:ascii="Arial" w:hAnsi="Arial" w:cs="Arial"/>
        </w:rPr>
        <w:t xml:space="preserve">या कराराच्या सर्व तरतुदींची वैधता आणि व्याख्या आणि कायदेशीर परिणाम भारताच्या कायद्यांनुसार निर्धारित आणि लागू केले जातील.</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24"/>
      <w:r xmlns:w="http://schemas.openxmlformats.org/wordprocessingml/2006/main" w:rsidRPr="00E16B3B">
        <w:rPr>
          <w:rFonts w:ascii="Arial" w:hAnsi="Arial" w:cs="Arial"/>
        </w:rPr>
        <w:t xml:space="preserve">(17) </w:t>
      </w:r>
      <w:commentRangeEnd xmlns:w="http://schemas.openxmlformats.org/wordprocessingml/2006/main" w:id="24"/>
      <w:r xmlns:w="http://schemas.openxmlformats.org/wordprocessingml/2006/main" w:rsidR="00633928">
        <w:rPr>
          <w:rStyle w:val="CommentReference"/>
          <w:rtl w:val="0"/>
        </w:rPr>
        <w:commentReference xmlns:w="http://schemas.openxmlformats.org/wordprocessingml/2006/main" w:id="24"/>
      </w:r>
      <w:r xmlns:w="http://schemas.openxmlformats.org/wordprocessingml/2006/main" w:rsidRPr="00E16B3B">
        <w:rPr>
          <w:rFonts w:ascii="Arial" w:hAnsi="Arial" w:cs="Arial"/>
        </w:rPr>
        <w:t xml:space="preserve">हा करार केवळ दोन्ही पक्षांच्या अधिकृत प्रतिनिधींनी स्वाक्षरी केलेल्या लेखाद्वारे आणि विशेषत: या कराराची दुरुस्ती म्हणून स्वतःचा उल्लेख करून सुधारित केला जाऊ शकतो.</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25"/>
      <w:r xmlns:w="http://schemas.openxmlformats.org/wordprocessingml/2006/main" w:rsidRPr="00E16B3B">
        <w:rPr>
          <w:rFonts w:ascii="Arial" w:hAnsi="Arial" w:cs="Arial"/>
        </w:rPr>
        <w:t xml:space="preserve">(18) </w:t>
      </w:r>
      <w:commentRangeEnd xmlns:w="http://schemas.openxmlformats.org/wordprocessingml/2006/main" w:id="25"/>
      <w:r xmlns:w="http://schemas.openxmlformats.org/wordprocessingml/2006/main" w:rsidR="00633928">
        <w:rPr>
          <w:rStyle w:val="CommentReference"/>
          <w:rtl w:val="0"/>
        </w:rPr>
        <w:commentReference xmlns:w="http://schemas.openxmlformats.org/wordprocessingml/2006/main" w:id="25"/>
      </w:r>
      <w:r xmlns:w="http://schemas.openxmlformats.org/wordprocessingml/2006/main" w:rsidRPr="00E16B3B">
        <w:rPr>
          <w:rFonts w:ascii="Arial" w:hAnsi="Arial" w:cs="Arial"/>
        </w:rPr>
        <w:t xml:space="preserve">या कराराअंतर्गत नोटीस आणि इतर संप्रेषणे लिखित स्वरूपात असतील जसे पक्षांच्या वर्णनात सूचित केले आहे किंवा कोणताही पक्ष लिखित स्वरूपात विनंती करू शकतो आणि प्रत्येकाची प्रभावी तारीख पाठवण्‍यासाठी मेलमध्ये प्रीपेड ठेवीची तारीख आहे. हवाई किंवा अशा सेवेद्वारे योग्यरित्या संबोधित केले जाते. केबल, टेलेक्स किंवा फॅसिमाईलद्वारे पाठवलेली कोणतीही नोटीस तिच्या पाठवण्याच्या तारखेच्या दुसऱ्या दिवशी बजावली गेली आहे असे मानले जाईल.</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26"/>
      <w:r xmlns:w="http://schemas.openxmlformats.org/wordprocessingml/2006/main" w:rsidRPr="00E16B3B">
        <w:rPr>
          <w:rFonts w:ascii="Arial" w:hAnsi="Arial" w:cs="Arial"/>
        </w:rPr>
        <w:t xml:space="preserve">(19) </w:t>
      </w:r>
      <w:commentRangeEnd xmlns:w="http://schemas.openxmlformats.org/wordprocessingml/2006/main" w:id="26"/>
      <w:r xmlns:w="http://schemas.openxmlformats.org/wordprocessingml/2006/main" w:rsidR="00633928">
        <w:rPr>
          <w:rStyle w:val="CommentReference"/>
          <w:rtl w:val="0"/>
        </w:rPr>
        <w:commentReference xmlns:w="http://schemas.openxmlformats.org/wordprocessingml/2006/main" w:id="26"/>
      </w:r>
      <w:r xmlns:w="http://schemas.openxmlformats.org/wordprocessingml/2006/main" w:rsidRPr="00E16B3B">
        <w:rPr>
          <w:rFonts w:ascii="Arial" w:hAnsi="Arial" w:cs="Arial"/>
        </w:rPr>
        <w:t xml:space="preserve">याद्वारे पक्षांनी आणि याच्या दरम्यान सहमती दिली आहे की हा करार M/s ……………….plc, एक भागाचा फ्रँचायझर आणि M/s…… यांच्यात अंमलात आणलेल्या कराराच्या तरतुदींच्या अधीन आहे. ………….Co Ltd., दुसर्‍या भागाची फ्रँचायझी आणि येथे फ्रँचायझी म्हणून संदर्भित. सब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 वचन देते की ती उक्त करारातील अटी व शर्तींचे पालन करेल आणि अटींचे उल्लंघन होईल असे काहीही करणार नाही</w:t>
      </w:r>
    </w:p>
    <w:p w:rsidR="00E16B3B" w:rsidRPr="00E16B3B" w:rsidP="00E16B3B">
      <w:pPr xmlns:w="http://schemas.openxmlformats.org/wordprocessingml/2006/main">
        <w:spacing w:after="0" w:line="240" w:lineRule="auto"/>
        <w:jc w:val="both"/>
        <w:rPr>
          <w:rFonts w:ascii="Arial" w:hAnsi="Arial" w:cs="Arial"/>
        </w:rPr>
      </w:pPr>
      <w:r xmlns:w="http://schemas.openxmlformats.org/wordprocessingml/2006/main" w:rsidRPr="00E16B3B">
        <w:rPr>
          <w:rFonts w:ascii="Arial" w:hAnsi="Arial" w:cs="Arial"/>
        </w:rPr>
        <w:t xml:space="preserve">आणि उक्त कराराच्या अटी.</w:t>
      </w:r>
    </w:p>
    <w:p w:rsidR="00E16B3B" w:rsidRPr="00E16B3B" w:rsidP="00E16B3B">
      <w:pPr>
        <w:bidi w:val="0"/>
        <w:spacing w:after="0" w:line="240" w:lineRule="auto"/>
        <w:ind w:left="720"/>
        <w:rPr>
          <w:rFonts w:ascii="Arial" w:hAnsi="Arial" w:cs="Arial"/>
        </w:rPr>
      </w:pPr>
      <w:r w:rsidRPr="00E16B3B">
        <w:rPr>
          <w:rFonts w:ascii="Arial" w:hAnsi="Arial" w:cs="Arial"/>
        </w:rPr>
        <w:tab/>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27"/>
      <w:r xmlns:w="http://schemas.openxmlformats.org/wordprocessingml/2006/main" w:rsidRPr="00E16B3B">
        <w:rPr>
          <w:rFonts w:ascii="Arial" w:hAnsi="Arial" w:cs="Arial"/>
        </w:rPr>
        <w:t xml:space="preserve">(20) </w:t>
      </w:r>
      <w:commentRangeEnd xmlns:w="http://schemas.openxmlformats.org/wordprocessingml/2006/main" w:id="27"/>
      <w:r xmlns:w="http://schemas.openxmlformats.org/wordprocessingml/2006/main" w:rsidR="00633928">
        <w:rPr>
          <w:rStyle w:val="CommentReference"/>
          <w:rtl w:val="0"/>
        </w:rPr>
        <w:commentReference xmlns:w="http://schemas.openxmlformats.org/wordprocessingml/2006/main" w:id="27"/>
      </w:r>
      <w:r xmlns:w="http://schemas.openxmlformats.org/wordprocessingml/2006/main" w:rsidRPr="00E16B3B">
        <w:rPr>
          <w:rFonts w:ascii="Arial" w:hAnsi="Arial" w:cs="Arial"/>
        </w:rPr>
        <w:t xml:space="preserve">पक्षांनी सहमती दर्शविली आहे की जबरदस्तीच्या घटनेमुळे या भेटवस्तूंतर्गत त्यांची जबाबदारी पार पाडण्यात अयशस्वी होण्यासाठी ते जबाबदार नसतील, ज्यामध्ये आग, पूर, संप, कामगार संप आणि विवाद, बंदी यांचा समावेश असेल परंतु ते मर्यादित नसतील. कोणत्याही पक्षाचे देशाचे सरकार, मजुरांचा तुटवडा, कच्चा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माल किंवा अशा पक्षाचे इतर कोणतेही कारण. बळजबरी घडवून आणणारी परिस्थिती उद्भवल्यास, प्रभावित पक्षाने इतर पक्षाला त्याची सूचना दिली पाहिजे. बळजबरीने घडलेली परिस्थिती किंवा घटना सहा महिन्यांपेक्षा जास्त कालावधीसाठी चालू राहिल्यास, कोणताही पक्ष हा करार रद्द करू शकतो.</w:t>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28"/>
      <w:r xmlns:w="http://schemas.openxmlformats.org/wordprocessingml/2006/main" w:rsidRPr="00E16B3B">
        <w:rPr>
          <w:rFonts w:ascii="Arial" w:hAnsi="Arial" w:cs="Arial"/>
        </w:rPr>
        <w:t xml:space="preserve">(21) </w:t>
      </w:r>
      <w:commentRangeEnd xmlns:w="http://schemas.openxmlformats.org/wordprocessingml/2006/main" w:id="28"/>
      <w:r xmlns:w="http://schemas.openxmlformats.org/wordprocessingml/2006/main" w:rsidR="00633928">
        <w:rPr>
          <w:rStyle w:val="CommentReference"/>
          <w:rtl w:val="0"/>
        </w:rPr>
        <w:commentReference xmlns:w="http://schemas.openxmlformats.org/wordprocessingml/2006/main" w:id="28"/>
      </w:r>
      <w:r xmlns:w="http://schemas.openxmlformats.org/wordprocessingml/2006/main" w:rsidRPr="00E16B3B">
        <w:rPr>
          <w:rFonts w:ascii="Arial" w:hAnsi="Arial" w:cs="Arial"/>
        </w:rPr>
        <w:t xml:space="preserve">हा करार तिप्पट स्वरूपात अंमलात आणला जाईल. मूळ फ्रँचायझीकडे, उप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फ्रँचायझीद्वारे डुप्लिकेट आणि फ्रँचायझरद्वारे तिप्पट ठेवली जाईल.</w:t>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29"/>
      <w:r xmlns:w="http://schemas.openxmlformats.org/wordprocessingml/2006/main" w:rsidRPr="00E16B3B">
        <w:rPr>
          <w:rFonts w:ascii="Arial" w:hAnsi="Arial" w:cs="Arial"/>
        </w:rPr>
        <w:t xml:space="preserve">(२२) </w:t>
      </w:r>
      <w:commentRangeEnd xmlns:w="http://schemas.openxmlformats.org/wordprocessingml/2006/main" w:id="29"/>
      <w:r xmlns:w="http://schemas.openxmlformats.org/wordprocessingml/2006/main" w:rsidR="00633928">
        <w:rPr>
          <w:rStyle w:val="CommentReference"/>
          <w:rtl w:val="0"/>
        </w:rPr>
        <w:commentReference xmlns:w="http://schemas.openxmlformats.org/wordprocessingml/2006/main" w:id="29"/>
      </w:r>
      <w:r xmlns:w="http://schemas.openxmlformats.org/wordprocessingml/2006/main" w:rsidRPr="00E16B3B">
        <w:rPr>
          <w:rFonts w:ascii="Arial" w:hAnsi="Arial" w:cs="Arial"/>
        </w:rPr>
        <w:t xml:space="preserve">या कराराच्या संदर्भात मुद्रांक शुल्क आणि इतर सर्व खर्च, त्याची डुप्लिकेट आणि तिप्पट सब फ्रँचायझीने उचलली आणि भरली जातील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w:t>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30"/>
      <w:r xmlns:w="http://schemas.openxmlformats.org/wordprocessingml/2006/main" w:rsidRPr="00E16B3B">
        <w:rPr>
          <w:rFonts w:ascii="Arial" w:hAnsi="Arial" w:cs="Arial"/>
        </w:rPr>
        <w:t xml:space="preserve">(२३) </w:t>
      </w:r>
      <w:commentRangeEnd xmlns:w="http://schemas.openxmlformats.org/wordprocessingml/2006/main" w:id="30"/>
      <w:r xmlns:w="http://schemas.openxmlformats.org/wordprocessingml/2006/main" w:rsidR="00633928">
        <w:rPr>
          <w:rStyle w:val="CommentReference"/>
          <w:rtl w:val="0"/>
        </w:rPr>
        <w:commentReference xmlns:w="http://schemas.openxmlformats.org/wordprocessingml/2006/main" w:id="30"/>
      </w:r>
      <w:r xmlns:w="http://schemas.openxmlformats.org/wordprocessingml/2006/main" w:rsidRPr="00E16B3B">
        <w:rPr>
          <w:rFonts w:ascii="Arial" w:hAnsi="Arial" w:cs="Arial"/>
        </w:rPr>
        <w:t xml:space="preserve">पक्षांमधील तोंडी किंवा लेखी किंवा फ्रँचायझी व्यवसायाच्या आचरणाशी संबंधित सर्व पूर्वीचे करार किंवा व्यवस्था या कराराद्वारे रद्द केल्या गेल्या आणि अधिग्रहित मानल्या जातील.</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31"/>
      <w:r xmlns:w="http://schemas.openxmlformats.org/wordprocessingml/2006/main" w:rsidRPr="00E16B3B">
        <w:rPr>
          <w:rFonts w:ascii="Arial" w:hAnsi="Arial" w:cs="Arial"/>
        </w:rPr>
        <w:t xml:space="preserve">(२४) </w:t>
      </w:r>
      <w:commentRangeEnd xmlns:w="http://schemas.openxmlformats.org/wordprocessingml/2006/main" w:id="31"/>
      <w:r xmlns:w="http://schemas.openxmlformats.org/wordprocessingml/2006/main" w:rsidR="00633928">
        <w:rPr>
          <w:rStyle w:val="CommentReference"/>
          <w:rtl w:val="0"/>
        </w:rPr>
        <w:commentReference xmlns:w="http://schemas.openxmlformats.org/wordprocessingml/2006/main" w:id="31"/>
      </w:r>
      <w:r xmlns:w="http://schemas.openxmlformats.org/wordprocessingml/2006/main" w:rsidRPr="00E16B3B">
        <w:rPr>
          <w:rFonts w:ascii="Arial" w:hAnsi="Arial" w:cs="Arial"/>
        </w:rPr>
        <w:t xml:space="preserve">या कराराच्या कलमांची शीर्षके केवळ संदर्भाच्या सोयीसाठी आहेत आणि या भेटवस्तूंचा अर्थ लावताना ते कोणत्याही प्रकारे विचारात घेतले जाणार नाहीत.</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commentRangeStart xmlns:w="http://schemas.openxmlformats.org/wordprocessingml/2006/main" w:id="32"/>
      <w:r xmlns:w="http://schemas.openxmlformats.org/wordprocessingml/2006/main" w:rsidRPr="00E16B3B">
        <w:rPr>
          <w:rFonts w:ascii="Arial" w:hAnsi="Arial" w:cs="Arial"/>
        </w:rPr>
        <w:t xml:space="preserve">(25) </w:t>
      </w:r>
      <w:commentRangeEnd xmlns:w="http://schemas.openxmlformats.org/wordprocessingml/2006/main" w:id="32"/>
      <w:r xmlns:w="http://schemas.openxmlformats.org/wordprocessingml/2006/main" w:rsidR="00633928">
        <w:rPr>
          <w:rStyle w:val="CommentReference"/>
          <w:rtl w:val="0"/>
        </w:rPr>
        <w:commentReference xmlns:w="http://schemas.openxmlformats.org/wordprocessingml/2006/main" w:id="32"/>
      </w:r>
      <w:r xmlns:w="http://schemas.openxmlformats.org/wordprocessingml/2006/main" w:rsidRPr="00E16B3B">
        <w:rPr>
          <w:rFonts w:ascii="Arial" w:hAnsi="Arial" w:cs="Arial"/>
        </w:rPr>
        <w:t xml:space="preserve">जर या करारामध्ये समाविष्ट असलेले कोणतेही खंड किंवा त्याचा कोणताही भाग कोणत्याही कारणास्तव लागू न करण्यायोग्य, अवैध किंवा बेकायदेशीर घोषित केला गेला असेल तर, या कराराच्या इतर अटी, शर्ती आणि तरतुदी या कराराच्या प्रमाणेच पूर्ण अंमलात राहतील आणि प्रभावी राहतील. येथे दिसणार्‍या आक्षेपार्ह कलमाशिवाय अंमलात आणले गेले आहे. अशा परिस्थितीत जर सब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फ्रँचायझीचे असे मत असेल की असे कलम वगळल्याने फ्रँचायझीला फी भरण्याच्या त्याच्या अधिकारावर किंवा फ्रँचायझीच्या गुणांवर आणि व्यवसायाच्या पद्धती जाणून घेण्याच्या अधिकारावर विपरीत परिणाम होतो, तर फ्रँचायझी देऊन हा करार रद्द करू शकतो. सबफ्राँचायझीला तीस दिवसांची नोटीस.</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r xmlns:w="http://schemas.openxmlformats.org/wordprocessingml/2006/main" w:rsidRPr="00E16B3B">
        <w:rPr>
          <w:rFonts w:ascii="Arial" w:hAnsi="Arial" w:cs="Arial"/>
          <w:b/>
        </w:rPr>
        <w:t xml:space="preserve">ज्याच्या साक्षीत </w:t>
      </w:r>
      <w:r xmlns:w="http://schemas.openxmlformats.org/wordprocessingml/2006/main" w:rsidRPr="00E16B3B">
        <w:rPr>
          <w:rFonts w:ascii="Arial" w:hAnsi="Arial" w:cs="Arial"/>
        </w:rPr>
        <w:t xml:space="preserve">पक्षांनी या भेटवस्तू अंमलात आणल्या आहेत आणि त्याची डुप्लिकेट प्रत येथे लिहिलेल्या दिवशी आणि वर्षात दिली आहे</w:t>
      </w:r>
    </w:p>
    <w:p w:rsidR="00E16B3B" w:rsidRPr="00E16B3B" w:rsidP="00E16B3B">
      <w:pPr xmlns:w="http://schemas.openxmlformats.org/wordprocessingml/2006/main">
        <w:spacing w:after="0" w:line="240" w:lineRule="auto"/>
        <w:ind w:left="720"/>
        <w:jc w:val="both"/>
        <w:rPr>
          <w:rFonts w:ascii="Arial" w:hAnsi="Arial" w:cs="Arial"/>
        </w:rPr>
      </w:pPr>
      <w:r xmlns:w="http://schemas.openxmlformats.org/wordprocessingml/2006/main" w:rsidRPr="00E16B3B">
        <w:rPr>
          <w:rFonts w:ascii="Arial" w:hAnsi="Arial" w:cs="Arial"/>
        </w:rPr>
        <w:t xml:space="preserve"> </w:t>
      </w:r>
    </w:p>
    <w:p w:rsidR="00E16B3B" w:rsidRPr="00E16B3B" w:rsidP="00E16B3B">
      <w:pPr xmlns:w="http://schemas.openxmlformats.org/wordprocessingml/2006/main">
        <w:spacing w:after="0" w:line="240" w:lineRule="auto"/>
        <w:jc w:val="both"/>
        <w:rPr>
          <w:rFonts w:ascii="Arial" w:hAnsi="Arial" w:cs="Arial"/>
        </w:rPr>
      </w:pPr>
      <w:r xmlns:w="http://schemas.openxmlformats.org/wordprocessingml/2006/main" w:rsidRPr="00E16B3B">
        <w:rPr>
          <w:rFonts w:ascii="Arial" w:hAnsi="Arial" w:cs="Arial"/>
        </w:rPr>
        <w:t xml:space="preserve">नावाच्या XYZ कंपनी लिमिटेड, फ्रँचायझीने श्री ……………… यांच्या हस्ते स्वाक्षरी केली आणि वितरित केली.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व्यवस्थापन</w:t>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यांच्या उपस्थितीत संचालक डॉ</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१.</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2.</w:t>
      </w:r>
    </w:p>
    <w:p w:rsidR="00E16B3B" w:rsidRPr="00E16B3B" w:rsidP="00E16B3B">
      <w:pPr xmlns:w="http://schemas.openxmlformats.org/wordprocessingml/2006/main">
        <w:spacing w:after="0" w:line="240" w:lineRule="auto"/>
        <w:rPr>
          <w:rFonts w:ascii="Arial" w:hAnsi="Arial" w:cs="Arial"/>
        </w:rPr>
      </w:pPr>
      <w:r xmlns:w="http://schemas.openxmlformats.org/wordprocessingml/2006/main" w:rsidRPr="00E16B3B">
        <w:rPr>
          <w:rFonts w:ascii="Arial" w:hAnsi="Arial" w:cs="Arial"/>
        </w:rPr>
        <w:t xml:space="preserve">नावाच्या एबीसी कंपनी लिमिटेड उप </w:t>
      </w:r>
      <w:r xmlns:w="http://schemas.openxmlformats.org/wordprocessingml/2006/main" w:rsidRPr="00E16B3B">
        <w:rPr>
          <w:rFonts w:ascii="Arial" w:hAnsi="Arial" w:cs="Arial"/>
        </w:rPr>
        <w:noBreakHyphen xmlns:w="http://schemas.openxmlformats.org/wordprocessingml/2006/main"/>
      </w:r>
      <w:r xmlns:w="http://schemas.openxmlformats.org/wordprocessingml/2006/main" w:rsidRPr="00E16B3B">
        <w:rPr>
          <w:rFonts w:ascii="Arial" w:hAnsi="Arial" w:cs="Arial"/>
        </w:rPr>
        <w:t xml:space="preserve">फ्रँचायझी द्वारे स्वाक्षरी करून श्री ………………. </w:t>
      </w:r>
      <w:r xmlns:w="http://schemas.openxmlformats.org/wordprocessingml/2006/main" w:rsidRPr="00E16B3B">
        <w:rPr>
          <w:rFonts w:ascii="Arial" w:hAnsi="Arial" w:cs="Arial"/>
        </w:rPr>
        <w:tab xmlns:w="http://schemas.openxmlformats.org/wordprocessingml/2006/main"/>
      </w:r>
      <w:r xmlns:w="http://schemas.openxmlformats.org/wordprocessingml/2006/main" w:rsidRPr="00E16B3B">
        <w:rPr>
          <w:rFonts w:ascii="Arial" w:hAnsi="Arial" w:cs="Arial"/>
        </w:rPr>
        <w:t xml:space="preserve">यांच्या उपस्थितीत व्यवस्थापकीय संचालक डॉ</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१</w:t>
      </w:r>
    </w:p>
    <w:p w:rsidR="00E16B3B" w:rsidRPr="00E16B3B" w:rsidP="00E16B3B">
      <w:pPr xmlns:w="http://schemas.openxmlformats.org/wordprocessingml/2006/main">
        <w:spacing w:after="0" w:line="240" w:lineRule="auto"/>
        <w:ind w:left="720"/>
        <w:rPr>
          <w:rFonts w:ascii="Arial" w:hAnsi="Arial" w:cs="Arial"/>
        </w:rPr>
      </w:pPr>
      <w:r xmlns:w="http://schemas.openxmlformats.org/wordprocessingml/2006/main" w:rsidRPr="00E16B3B">
        <w:rPr>
          <w:rFonts w:ascii="Arial" w:hAnsi="Arial" w:cs="Arial"/>
        </w:rPr>
        <w:t xml:space="preserve">2</w:t>
      </w:r>
    </w:p>
    <w:p w:rsidR="00AA234E" w:rsidRPr="00E16B3B">
      <w:pPr>
        <w:bidi w:val="0"/>
        <w:rPr>
          <w:rFonts w:ascii="Arial" w:hAnsi="Arial" w:cs="Arial"/>
        </w:rPr>
      </w:pPr>
    </w:p>
    <w:sectPr w:rsidSect="00AA234E">
      <w:headerReference w:type="default" r:id="rId8"/>
      <w:footerReference w:type="default" r:id="rId9"/>
      <w:pgSz w:w="12240" w:h="15840"/>
      <w:pgMar w:top="1440" w:right="1440" w:bottom="1440" w:left="1440" w:header="708" w:footer="708" w:gutter="0"/>
      <w:cols w:space="708"/>
      <w:noEndnote w:val="0"/>
      <w:bidi w:val="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rakash" w:date="2009-05-05T15:27:00Z" w:initials="P">
    <w:p w:rsidR="00E16B3B" w:rsidRPr="00E16B3B" w:rsidP="00E16B3B">
      <w:pPr xmlns:w="http://schemas.openxmlformats.org/wordprocessingml/2006/main">
        <w:rPr>
          <w:rFonts w:ascii="Times New Roman" w:hAnsi="Times New Roman"/>
          <w:b/>
          <w:bCs/>
          <w:szCs w:val="24"/>
        </w:rPr>
      </w:pPr>
      <w:r xmlns:w="http://schemas.openxmlformats.org/wordprocessingml/2006/main">
        <w:rPr>
          <w:rStyle w:val="CommentReference"/>
        </w:rPr>
        <w:annotationRef xmlns:w="http://schemas.openxmlformats.org/wordprocessingml/2006/main"/>
      </w:r>
      <w:r xmlns:w="http://schemas.openxmlformats.org/wordprocessingml/2006/main" w:rsidRPr="00E16B3B">
        <w:rPr>
          <w:rFonts w:ascii="Times New Roman" w:hAnsi="Times New Roman"/>
          <w:b/>
          <w:bCs/>
          <w:szCs w:val="24"/>
        </w:rPr>
        <w:t xml:space="preserve">फ्रेंचायझर</w:t>
      </w:r>
    </w:p>
    <w:p w:rsidP="00E16B3B">
      <w:pPr xmlns:w="http://schemas.openxmlformats.org/wordprocessingml/2006/main">
        <w:spacing w:after="0" w:line="240" w:lineRule="auto"/>
      </w:pPr>
      <w:r xmlns:w="http://schemas.openxmlformats.org/wordprocessingml/2006/main" w:rsidRPr="00E16B3B" w:rsidR="00E16B3B">
        <w:rPr>
          <w:rFonts w:ascii="Times New Roman" w:hAnsi="Times New Roman"/>
          <w:b/>
          <w:bCs/>
          <w:szCs w:val="24"/>
        </w:rPr>
        <w:t xml:space="preserve">प्रतिष्ठित ब्रँड नाव</w:t>
      </w:r>
    </w:p>
  </w:comment>
  <w:comment w:id="1" w:author="Prakash" w:date="2009-05-05T15:28:00Z" w:initials="P">
    <w:p>
      <w:pPr xmlns:w="http://schemas.openxmlformats.org/wordprocessingml/2006/main">
        <w:pStyle w:val="CommentText"/>
      </w:pPr>
      <w:r xmlns:w="http://schemas.openxmlformats.org/wordprocessingml/2006/main" w:rsidR="00E16B3B">
        <w:rPr>
          <w:rStyle w:val="CommentReference"/>
        </w:rPr>
        <w:annotationRef xmlns:w="http://schemas.openxmlformats.org/wordprocessingml/2006/main"/>
      </w:r>
      <w:r xmlns:w="http://schemas.openxmlformats.org/wordprocessingml/2006/main" w:rsidR="00E16B3B">
        <w:rPr>
          <w:b/>
          <w:bCs/>
          <w:sz w:val="22"/>
        </w:rPr>
        <w:t xml:space="preserve">फ्रेंचायझर जगात प्रसिद्ध आहे</w:t>
      </w:r>
      <w:r xmlns:w="http://schemas.openxmlformats.org/wordprocessingml/2006/main" w:rsidR="00E16B3B">
        <w:rPr>
          <w:b/>
          <w:bCs/>
          <w:sz w:val="22"/>
        </w:rPr>
        <w:tab xmlns:w="http://schemas.openxmlformats.org/wordprocessingml/2006/main"/>
      </w:r>
    </w:p>
  </w:comment>
  <w:comment w:id="2" w:author="Prakash" w:date="2009-05-05T15:28:00Z" w:initials="P">
    <w:p>
      <w:pPr xmlns:w="http://schemas.openxmlformats.org/wordprocessingml/2006/main">
        <w:pStyle w:val="CommentText"/>
      </w:pPr>
      <w:r xmlns:w="http://schemas.openxmlformats.org/wordprocessingml/2006/main" w:rsidR="00E16B3B">
        <w:rPr>
          <w:rStyle w:val="CommentReference"/>
        </w:rPr>
        <w:annotationRef xmlns:w="http://schemas.openxmlformats.org/wordprocessingml/2006/main"/>
      </w:r>
      <w:r xmlns:w="http://schemas.openxmlformats.org/wordprocessingml/2006/main" w:rsidR="00E16B3B">
        <w:rPr>
          <w:b/>
          <w:bCs/>
          <w:sz w:val="22"/>
        </w:rPr>
        <w:t xml:space="preserve">फ्रँचायझीच्या बाजूने फ्रँचायझी अधिकार देणे</w:t>
      </w:r>
    </w:p>
  </w:comment>
  <w:comment w:id="3" w:author="Prakash" w:date="2009-05-05T15:28:00Z" w:initials="P">
    <w:p>
      <w:pPr xmlns:w="http://schemas.openxmlformats.org/wordprocessingml/2006/main">
        <w:pStyle w:val="CommentText"/>
      </w:pPr>
      <w:r xmlns:w="http://schemas.openxmlformats.org/wordprocessingml/2006/main" w:rsidR="00E16B3B">
        <w:rPr>
          <w:rStyle w:val="CommentReference"/>
        </w:rPr>
        <w:annotationRef xmlns:w="http://schemas.openxmlformats.org/wordprocessingml/2006/main"/>
      </w:r>
      <w:r xmlns:w="http://schemas.openxmlformats.org/wordprocessingml/2006/main" w:rsidR="00E16B3B">
        <w:rPr>
          <w:b/>
          <w:bCs/>
          <w:sz w:val="22"/>
        </w:rPr>
        <w:t xml:space="preserve">सब फ्रँचायझीची नियुक्ती</w:t>
      </w:r>
    </w:p>
  </w:comment>
  <w:comment w:id="4" w:author="Prakash" w:date="2009-05-05T15:29:00Z" w:initials="P">
    <w:p w:rsidP="00E16B3B">
      <w:pPr xmlns:w="http://schemas.openxmlformats.org/wordprocessingml/2006/main"/>
      <w:r xmlns:w="http://schemas.openxmlformats.org/wordprocessingml/2006/main" w:rsidR="00E16B3B">
        <w:rPr>
          <w:rStyle w:val="CommentReference"/>
        </w:rPr>
        <w:annotationRef xmlns:w="http://schemas.openxmlformats.org/wordprocessingml/2006/main"/>
      </w:r>
      <w:r xmlns:w="http://schemas.openxmlformats.org/wordprocessingml/2006/main" w:rsidRPr="00E16B3B" w:rsidR="00E16B3B">
        <w:rPr>
          <w:rFonts w:ascii="Times New Roman" w:hAnsi="Times New Roman"/>
          <w:b/>
          <w:bCs/>
          <w:szCs w:val="24"/>
        </w:rPr>
        <w:t xml:space="preserve">प्रदेशासाठी कोणतीही उप फ्रँचायझी नियुक्त केलेली नाही</w:t>
      </w:r>
    </w:p>
  </w:comment>
  <w:comment w:id="5" w:author="Prakash" w:date="2009-05-05T15:29:00Z" w:initials="P">
    <w:p w:rsidR="00E16B3B" w:rsidRPr="00E16B3B" w:rsidP="00E16B3B">
      <w:pPr xmlns:w="http://schemas.openxmlformats.org/wordprocessingml/2006/main">
        <w:rPr>
          <w:rFonts w:ascii="Times New Roman" w:hAnsi="Times New Roman"/>
          <w:b/>
          <w:bCs/>
          <w:szCs w:val="24"/>
        </w:rPr>
      </w:pPr>
      <w:r xmlns:w="http://schemas.openxmlformats.org/wordprocessingml/2006/main">
        <w:rPr>
          <w:rStyle w:val="CommentReference"/>
        </w:rPr>
        <w:annotationRef xmlns:w="http://schemas.openxmlformats.org/wordprocessingml/2006/main"/>
      </w:r>
      <w:r xmlns:w="http://schemas.openxmlformats.org/wordprocessingml/2006/main" w:rsidRPr="00E16B3B">
        <w:rPr>
          <w:rFonts w:ascii="Times New Roman" w:hAnsi="Times New Roman"/>
          <w:b/>
          <w:bCs/>
          <w:szCs w:val="24"/>
        </w:rPr>
        <w:t xml:space="preserve">ची आवश्यकता</w:t>
      </w:r>
      <w:r xmlns:w="http://schemas.openxmlformats.org/wordprocessingml/2006/main" w:rsidRPr="00E16B3B">
        <w:rPr>
          <w:rFonts w:ascii="Times New Roman" w:hAnsi="Times New Roman"/>
          <w:b/>
          <w:bCs/>
          <w:szCs w:val="24"/>
        </w:rPr>
        <w:tab xmlns:w="http://schemas.openxmlformats.org/wordprocessingml/2006/main"/>
      </w:r>
    </w:p>
    <w:p w:rsidP="00E16B3B">
      <w:pPr xmlns:w="http://schemas.openxmlformats.org/wordprocessingml/2006/main">
        <w:spacing w:after="0" w:line="240" w:lineRule="auto"/>
      </w:pPr>
      <w:r xmlns:w="http://schemas.openxmlformats.org/wordprocessingml/2006/main" w:rsidRPr="00E16B3B" w:rsidR="00E16B3B">
        <w:rPr>
          <w:rFonts w:ascii="Times New Roman" w:hAnsi="Times New Roman"/>
          <w:b/>
          <w:bCs/>
          <w:szCs w:val="24"/>
        </w:rPr>
        <w:t xml:space="preserve">फ्रेंचायझी</w:t>
      </w:r>
    </w:p>
  </w:comment>
  <w:comment w:id="6" w:author="Prakash" w:date="2009-05-05T15:29:00Z" w:initials="P">
    <w:p>
      <w:pPr xmlns:w="http://schemas.openxmlformats.org/wordprocessingml/2006/main">
        <w:pStyle w:val="CommentText"/>
      </w:pPr>
      <w:r xmlns:w="http://schemas.openxmlformats.org/wordprocessingml/2006/main" w:rsidR="00E16B3B">
        <w:rPr>
          <w:rStyle w:val="CommentReference"/>
        </w:rPr>
        <w:annotationRef xmlns:w="http://schemas.openxmlformats.org/wordprocessingml/2006/main"/>
      </w:r>
      <w:r xmlns:w="http://schemas.openxmlformats.org/wordprocessingml/2006/main" w:rsidR="00E16B3B">
        <w:rPr>
          <w:b/>
          <w:bCs/>
          <w:sz w:val="22"/>
        </w:rPr>
        <w:t xml:space="preserve">सादर करण्यासाठी </w:t>
      </w:r>
      <w:r xmlns:w="http://schemas.openxmlformats.org/wordprocessingml/2006/main" w:rsidR="00E16B3B">
        <w:rPr>
          <w:b/>
          <w:bCs/>
          <w:sz w:val="22"/>
        </w:rPr>
        <w:t xml:space="preserve">उप फ्रँचायझी उपक्रम</w:t>
      </w:r>
      <w:r xmlns:w="http://schemas.openxmlformats.org/wordprocessingml/2006/main" w:rsidR="00E16B3B">
        <w:rPr>
          <w:b/>
          <w:bCs/>
          <w:sz w:val="22"/>
        </w:rPr>
        <w:noBreakHyphen xmlns:w="http://schemas.openxmlformats.org/wordprocessingml/2006/main"/>
      </w:r>
    </w:p>
  </w:comment>
  <w:comment w:id="7" w:author="Prakash" w:date="2009-05-05T15:29:00Z" w:initials="P">
    <w:p>
      <w:pPr xmlns:w="http://schemas.openxmlformats.org/wordprocessingml/2006/main">
        <w:pStyle w:val="CommentText"/>
      </w:pPr>
      <w:r xmlns:w="http://schemas.openxmlformats.org/wordprocessingml/2006/main" w:rsidR="00E16B3B">
        <w:rPr>
          <w:rStyle w:val="CommentReference"/>
        </w:rPr>
        <w:annotationRef xmlns:w="http://schemas.openxmlformats.org/wordprocessingml/2006/main"/>
      </w:r>
      <w:r xmlns:w="http://schemas.openxmlformats.org/wordprocessingml/2006/main" w:rsidR="00E16B3B">
        <w:rPr>
          <w:b/>
          <w:bCs/>
          <w:sz w:val="22"/>
        </w:rPr>
        <w:t xml:space="preserve">सब फ्रँचायझीच्या व्यवसायासाठी परिसर</w:t>
      </w:r>
    </w:p>
  </w:comment>
  <w:comment w:id="8" w:author="Prakash" w:date="2009-05-05T15:29:00Z" w:initials="P">
    <w:p>
      <w:pPr xmlns:w="http://schemas.openxmlformats.org/wordprocessingml/2006/main">
        <w:pStyle w:val="CommentText"/>
      </w:pPr>
      <w:r xmlns:w="http://schemas.openxmlformats.org/wordprocessingml/2006/main" w:rsidR="00E16B3B">
        <w:rPr>
          <w:rStyle w:val="CommentReference"/>
        </w:rPr>
        <w:annotationRef xmlns:w="http://schemas.openxmlformats.org/wordprocessingml/2006/main"/>
      </w:r>
      <w:r xmlns:w="http://schemas.openxmlformats.org/wordprocessingml/2006/main" w:rsidR="00E16B3B">
        <w:rPr>
          <w:b/>
          <w:bCs/>
          <w:sz w:val="22"/>
        </w:rPr>
        <w:t xml:space="preserve">अधिकारांचे अनुदान</w:t>
      </w:r>
    </w:p>
  </w:comment>
  <w:comment w:id="9" w:author="Prakash" w:date="2009-05-05T15:30:00Z" w:initials="P">
    <w:p>
      <w:pPr xmlns:w="http://schemas.openxmlformats.org/wordprocessingml/2006/main">
        <w:pStyle w:val="CommentText"/>
      </w:pPr>
      <w:r xmlns:w="http://schemas.openxmlformats.org/wordprocessingml/2006/main" w:rsidR="00E16B3B">
        <w:rPr>
          <w:rStyle w:val="CommentReference"/>
        </w:rPr>
        <w:annotationRef xmlns:w="http://schemas.openxmlformats.org/wordprocessingml/2006/main"/>
      </w:r>
      <w:r xmlns:w="http://schemas.openxmlformats.org/wordprocessingml/2006/main" w:rsidR="00E16B3B">
        <w:rPr>
          <w:b/>
          <w:bCs/>
          <w:sz w:val="22"/>
        </w:rPr>
        <w:t xml:space="preserve">कराराची मुदत</w:t>
      </w:r>
    </w:p>
  </w:comment>
  <w:comment w:id="10" w:author="Prakash" w:date="2009-05-05T15:30:00Z" w:initials="P">
    <w:p>
      <w:pPr xmlns:w="http://schemas.openxmlformats.org/wordprocessingml/2006/main">
        <w:pStyle w:val="CommentText"/>
      </w:pPr>
      <w:r xmlns:w="http://schemas.openxmlformats.org/wordprocessingml/2006/main" w:rsidR="00E16B3B">
        <w:rPr>
          <w:rStyle w:val="CommentReference"/>
        </w:rPr>
        <w:annotationRef xmlns:w="http://schemas.openxmlformats.org/wordprocessingml/2006/main"/>
      </w:r>
      <w:r xmlns:w="http://schemas.openxmlformats.org/wordprocessingml/2006/main" w:rsidR="00E16B3B">
        <w:rPr>
          <w:b/>
          <w:bCs/>
          <w:sz w:val="22"/>
        </w:rPr>
        <w:t xml:space="preserve">व्यवसायाचे ट्रेड मार्क्स</w:t>
      </w:r>
    </w:p>
  </w:comment>
  <w:comment w:id="11" w:author="Prakash" w:date="2009-05-05T15:30:00Z" w:initials="P">
    <w:p>
      <w:pPr xmlns:w="http://schemas.openxmlformats.org/wordprocessingml/2006/main">
        <w:pStyle w:val="CommentText"/>
      </w:pPr>
      <w:r xmlns:w="http://schemas.openxmlformats.org/wordprocessingml/2006/main" w:rsidR="00E16B3B">
        <w:rPr>
          <w:rStyle w:val="CommentReference"/>
        </w:rPr>
        <w:annotationRef xmlns:w="http://schemas.openxmlformats.org/wordprocessingml/2006/main"/>
      </w:r>
      <w:r xmlns:w="http://schemas.openxmlformats.org/wordprocessingml/2006/main" w:rsidR="00E16B3B">
        <w:rPr>
          <w:b/>
          <w:bCs/>
          <w:sz w:val="22"/>
        </w:rPr>
        <w:t xml:space="preserve">फ्रेंचायझीच्या जबाबदाऱ्या</w:t>
      </w:r>
    </w:p>
  </w:comment>
  <w:comment w:id="12" w:author="Prakash" w:date="2009-05-05T15:31:00Z" w:initials="P">
    <w:p>
      <w:pPr xmlns:w="http://schemas.openxmlformats.org/wordprocessingml/2006/main">
        <w:pStyle w:val="CommentText"/>
      </w:pPr>
      <w:r xmlns:w="http://schemas.openxmlformats.org/wordprocessingml/2006/main" w:rsidR="00E16B3B">
        <w:rPr>
          <w:rStyle w:val="CommentReference"/>
        </w:rPr>
        <w:annotationRef xmlns:w="http://schemas.openxmlformats.org/wordprocessingml/2006/main"/>
      </w:r>
      <w:r xmlns:w="http://schemas.openxmlformats.org/wordprocessingml/2006/main" w:rsidR="00E16B3B">
        <w:rPr>
          <w:b/>
          <w:bCs/>
          <w:sz w:val="22"/>
        </w:rPr>
        <w:t xml:space="preserve">फ्रँचायझी आणि व्यवस्थापन सेवा शुल्क</w:t>
      </w:r>
    </w:p>
  </w:comment>
  <w:comment w:id="13" w:author="Prakash" w:date="2009-05-05T15:31:00Z" w:initials="P">
    <w:p w:rsidR="00E16B3B" w:rsidRPr="00E16B3B" w:rsidP="00E16B3B">
      <w:pPr xmlns:w="http://schemas.openxmlformats.org/wordprocessingml/2006/main">
        <w:rPr>
          <w:rFonts w:ascii="Times New Roman" w:hAnsi="Times New Roman"/>
          <w:b/>
          <w:bCs/>
          <w:szCs w:val="24"/>
        </w:rPr>
      </w:pPr>
      <w:r xmlns:w="http://schemas.openxmlformats.org/wordprocessingml/2006/main">
        <w:rPr>
          <w:rStyle w:val="CommentReference"/>
        </w:rPr>
        <w:annotationRef xmlns:w="http://schemas.openxmlformats.org/wordprocessingml/2006/main"/>
      </w:r>
      <w:r xmlns:w="http://schemas.openxmlformats.org/wordprocessingml/2006/main" w:rsidRPr="00E16B3B">
        <w:rPr>
          <w:rFonts w:ascii="Times New Roman" w:hAnsi="Times New Roman"/>
          <w:b/>
          <w:bCs/>
          <w:szCs w:val="24"/>
        </w:rPr>
        <w:t xml:space="preserve">सब </w:t>
      </w:r>
      <w:r xmlns:w="http://schemas.openxmlformats.org/wordprocessingml/2006/main" w:rsidRPr="00E16B3B">
        <w:rPr>
          <w:rFonts w:ascii="Times New Roman" w:hAnsi="Times New Roman"/>
          <w:b/>
          <w:bCs/>
          <w:szCs w:val="24"/>
        </w:rPr>
        <w:noBreakHyphen xmlns:w="http://schemas.openxmlformats.org/wordprocessingml/2006/main"/>
      </w:r>
      <w:r xmlns:w="http://schemas.openxmlformats.org/wordprocessingml/2006/main" w:rsidRPr="00E16B3B">
        <w:rPr>
          <w:rFonts w:ascii="Times New Roman" w:hAnsi="Times New Roman"/>
          <w:b/>
          <w:bCs/>
          <w:szCs w:val="24"/>
        </w:rPr>
        <w:t xml:space="preserve">फ्रँचायझी</w:t>
      </w:r>
    </w:p>
    <w:p w:rsidP="00E16B3B">
      <w:pPr xmlns:w="http://schemas.openxmlformats.org/wordprocessingml/2006/main">
        <w:spacing w:after="0" w:line="240" w:lineRule="auto"/>
      </w:pPr>
      <w:r xmlns:w="http://schemas.openxmlformats.org/wordprocessingml/2006/main" w:rsidRPr="00E16B3B" w:rsidR="00E16B3B">
        <w:rPr>
          <w:rFonts w:ascii="Times New Roman" w:hAnsi="Times New Roman"/>
          <w:b/>
          <w:bCs/>
          <w:szCs w:val="24"/>
        </w:rPr>
        <w:t xml:space="preserve">बंधने</w:t>
      </w:r>
    </w:p>
  </w:comment>
  <w:comment w:id="14" w:author="Prakash" w:date="2009-05-05T15:31:00Z" w:initials="P">
    <w:p>
      <w:pPr xmlns:w="http://schemas.openxmlformats.org/wordprocessingml/2006/main">
        <w:pStyle w:val="CommentText"/>
      </w:pPr>
      <w:r xmlns:w="http://schemas.openxmlformats.org/wordprocessingml/2006/main" w:rsidR="00E16B3B">
        <w:rPr>
          <w:rStyle w:val="CommentReference"/>
        </w:rPr>
        <w:annotationRef xmlns:w="http://schemas.openxmlformats.org/wordprocessingml/2006/main"/>
      </w:r>
      <w:r xmlns:w="http://schemas.openxmlformats.org/wordprocessingml/2006/main" w:rsidR="00E16B3B">
        <w:rPr>
          <w:b/>
          <w:bCs/>
          <w:sz w:val="22"/>
        </w:rPr>
        <w:t xml:space="preserve">ऑडिट</w:t>
      </w:r>
    </w:p>
  </w:comment>
  <w:comment w:id="15" w:author="Prakash" w:date="2009-05-05T15:32:00Z" w:initials="P">
    <w:p w:rsidR="00E16B3B" w:rsidRPr="00E16B3B" w:rsidP="00E16B3B">
      <w:pPr xmlns:w="http://schemas.openxmlformats.org/wordprocessingml/2006/main">
        <w:rPr>
          <w:rFonts w:ascii="Times New Roman" w:hAnsi="Times New Roman"/>
          <w:b/>
          <w:bCs/>
          <w:szCs w:val="24"/>
        </w:rPr>
      </w:pPr>
      <w:r xmlns:w="http://schemas.openxmlformats.org/wordprocessingml/2006/main">
        <w:rPr>
          <w:rStyle w:val="CommentReference"/>
        </w:rPr>
        <w:annotationRef xmlns:w="http://schemas.openxmlformats.org/wordprocessingml/2006/main"/>
      </w:r>
      <w:r xmlns:w="http://schemas.openxmlformats.org/wordprocessingml/2006/main" w:rsidRPr="00E16B3B">
        <w:rPr>
          <w:rFonts w:ascii="Times New Roman" w:hAnsi="Times New Roman"/>
          <w:b/>
          <w:bCs/>
          <w:szCs w:val="24"/>
        </w:rPr>
        <w:t xml:space="preserve">द्वारे परिसराची तपासणी</w:t>
      </w:r>
    </w:p>
    <w:p w:rsidP="00E16B3B">
      <w:pPr xmlns:w="http://schemas.openxmlformats.org/wordprocessingml/2006/main">
        <w:spacing w:after="0" w:line="240" w:lineRule="auto"/>
      </w:pPr>
      <w:r xmlns:w="http://schemas.openxmlformats.org/wordprocessingml/2006/main" w:rsidRPr="00E16B3B" w:rsidR="00E16B3B">
        <w:rPr>
          <w:rFonts w:ascii="Times New Roman" w:hAnsi="Times New Roman"/>
          <w:b/>
          <w:bCs/>
          <w:szCs w:val="24"/>
        </w:rPr>
        <w:t xml:space="preserve">फ्रेंचायझर आणि फ्रेंचायझी</w:t>
      </w:r>
    </w:p>
  </w:comment>
  <w:comment w:id="16" w:author="Prakash" w:date="2009-05-05T15:32:00Z" w:initials="P">
    <w:p>
      <w:pPr xmlns:w="http://schemas.openxmlformats.org/wordprocessingml/2006/main">
        <w:pStyle w:val="CommentText"/>
      </w:pPr>
      <w:r xmlns:w="http://schemas.openxmlformats.org/wordprocessingml/2006/main" w:rsidR="00E16B3B">
        <w:rPr>
          <w:rStyle w:val="CommentReference"/>
        </w:rPr>
        <w:annotationRef xmlns:w="http://schemas.openxmlformats.org/wordprocessingml/2006/main"/>
      </w:r>
      <w:r xmlns:w="http://schemas.openxmlformats.org/wordprocessingml/2006/main" w:rsidR="00E16B3B">
        <w:rPr>
          <w:b/>
          <w:bCs/>
          <w:sz w:val="22"/>
        </w:rPr>
        <w:t xml:space="preserve">फ्रँचायझीद्वारे </w:t>
      </w:r>
      <w:r xmlns:w="http://schemas.openxmlformats.org/wordprocessingml/2006/main" w:rsidR="00E16B3B">
        <w:rPr>
          <w:b/>
          <w:bCs/>
          <w:sz w:val="22"/>
        </w:rPr>
        <w:t xml:space="preserve">खात्यांची देखभाल</w:t>
      </w:r>
      <w:r xmlns:w="http://schemas.openxmlformats.org/wordprocessingml/2006/main" w:rsidR="00E16B3B">
        <w:rPr>
          <w:b/>
          <w:bCs/>
          <w:sz w:val="22"/>
        </w:rPr>
        <w:noBreakHyphen xmlns:w="http://schemas.openxmlformats.org/wordprocessingml/2006/main"/>
      </w:r>
    </w:p>
  </w:comment>
  <w:comment w:id="17" w:author="Prakash" w:date="2009-05-05T15:32:00Z" w:initials="P">
    <w:p>
      <w:pPr xmlns:w="http://schemas.openxmlformats.org/wordprocessingml/2006/main">
        <w:pStyle w:val="CommentText"/>
      </w:pPr>
      <w:r xmlns:w="http://schemas.openxmlformats.org/wordprocessingml/2006/main" w:rsidR="00E16B3B">
        <w:rPr>
          <w:rStyle w:val="CommentReference"/>
        </w:rPr>
        <w:annotationRef xmlns:w="http://schemas.openxmlformats.org/wordprocessingml/2006/main"/>
      </w:r>
      <w:r xmlns:w="http://schemas.openxmlformats.org/wordprocessingml/2006/main" w:rsidR="00E16B3B">
        <w:rPr>
          <w:b/>
          <w:bCs/>
          <w:sz w:val="22"/>
        </w:rPr>
        <w:t xml:space="preserve">फ्रँचायझीद्वारे </w:t>
      </w:r>
      <w:r xmlns:w="http://schemas.openxmlformats.org/wordprocessingml/2006/main" w:rsidR="00E16B3B">
        <w:rPr>
          <w:b/>
          <w:bCs/>
          <w:sz w:val="22"/>
        </w:rPr>
        <w:t xml:space="preserve">व्यवसायाचे हस्तांतरण किंवा नियुक्ती</w:t>
      </w:r>
      <w:r xmlns:w="http://schemas.openxmlformats.org/wordprocessingml/2006/main" w:rsidR="00E16B3B">
        <w:rPr>
          <w:b/>
          <w:bCs/>
          <w:sz w:val="22"/>
        </w:rPr>
        <w:noBreakHyphen xmlns:w="http://schemas.openxmlformats.org/wordprocessingml/2006/main"/>
      </w:r>
    </w:p>
  </w:comment>
  <w:comment w:id="18" w:author="Prakash" w:date="2009-05-05T15:32:00Z" w:initials="P">
    <w:p>
      <w:pPr xmlns:w="http://schemas.openxmlformats.org/wordprocessingml/2006/main">
        <w:pStyle w:val="CommentText"/>
      </w:pPr>
      <w:r xmlns:w="http://schemas.openxmlformats.org/wordprocessingml/2006/main" w:rsidR="00633928">
        <w:rPr>
          <w:rStyle w:val="CommentReference"/>
        </w:rPr>
        <w:annotationRef xmlns:w="http://schemas.openxmlformats.org/wordprocessingml/2006/main"/>
      </w:r>
      <w:r xmlns:w="http://schemas.openxmlformats.org/wordprocessingml/2006/main" w:rsidR="00633928">
        <w:rPr>
          <w:b/>
          <w:bCs/>
          <w:sz w:val="22"/>
        </w:rPr>
        <w:t xml:space="preserve">कराराची समाप्ती</w:t>
      </w:r>
    </w:p>
  </w:comment>
  <w:comment w:id="19" w:author="Prakash" w:date="2009-05-05T15:33:00Z" w:initials="P">
    <w:p w:rsidR="00633928" w:rsidRPr="00633928" w:rsidP="00633928">
      <w:pPr xmlns:w="http://schemas.openxmlformats.org/wordprocessingml/2006/main">
        <w:rPr>
          <w:rFonts w:ascii="Times New Roman" w:hAnsi="Times New Roman"/>
          <w:b/>
          <w:bCs/>
          <w:szCs w:val="24"/>
        </w:rPr>
      </w:pPr>
      <w:r xmlns:w="http://schemas.openxmlformats.org/wordprocessingml/2006/main">
        <w:rPr>
          <w:rStyle w:val="CommentReference"/>
        </w:rPr>
        <w:annotationRef xmlns:w="http://schemas.openxmlformats.org/wordprocessingml/2006/main"/>
      </w:r>
      <w:r xmlns:w="http://schemas.openxmlformats.org/wordprocessingml/2006/main" w:rsidRPr="00633928">
        <w:rPr>
          <w:rFonts w:ascii="Times New Roman" w:hAnsi="Times New Roman"/>
          <w:b/>
          <w:bCs/>
          <w:szCs w:val="24"/>
        </w:rPr>
        <w:t xml:space="preserve">पोस्ट</w:t>
      </w:r>
      <w:r xmlns:w="http://schemas.openxmlformats.org/wordprocessingml/2006/main" w:rsidRPr="00633928">
        <w:rPr>
          <w:rFonts w:ascii="Times New Roman" w:hAnsi="Times New Roman"/>
          <w:b/>
          <w:bCs/>
          <w:szCs w:val="24"/>
        </w:rPr>
        <w:tab xmlns:w="http://schemas.openxmlformats.org/wordprocessingml/2006/main"/>
      </w:r>
    </w:p>
    <w:p w:rsidP="00633928">
      <w:pPr xmlns:w="http://schemas.openxmlformats.org/wordprocessingml/2006/main">
        <w:spacing w:after="0" w:line="240" w:lineRule="auto"/>
      </w:pPr>
      <w:r xmlns:w="http://schemas.openxmlformats.org/wordprocessingml/2006/main" w:rsidRPr="00633928" w:rsidR="00633928">
        <w:rPr>
          <w:rFonts w:ascii="Times New Roman" w:hAnsi="Times New Roman"/>
          <w:b/>
          <w:bCs/>
          <w:szCs w:val="24"/>
        </w:rPr>
        <w:t xml:space="preserve">समाप्ती तरतुदी</w:t>
      </w:r>
    </w:p>
  </w:comment>
  <w:comment w:id="20" w:author="Prakash" w:date="2009-05-05T15:33:00Z" w:initials="P">
    <w:p>
      <w:pPr xmlns:w="http://schemas.openxmlformats.org/wordprocessingml/2006/main">
        <w:pStyle w:val="CommentText"/>
      </w:pPr>
      <w:r xmlns:w="http://schemas.openxmlformats.org/wordprocessingml/2006/main" w:rsidR="00633928">
        <w:rPr>
          <w:rStyle w:val="CommentReference"/>
        </w:rPr>
        <w:annotationRef xmlns:w="http://schemas.openxmlformats.org/wordprocessingml/2006/main"/>
      </w:r>
      <w:r xmlns:w="http://schemas.openxmlformats.org/wordprocessingml/2006/main" w:rsidR="00633928">
        <w:rPr>
          <w:b/>
          <w:bCs/>
          <w:sz w:val="22"/>
        </w:rPr>
        <w:t xml:space="preserve">माफी</w:t>
      </w:r>
    </w:p>
  </w:comment>
  <w:comment w:id="21" w:author="Prakash" w:date="2009-05-05T15:33:00Z" w:initials="P">
    <w:p>
      <w:pPr xmlns:w="http://schemas.openxmlformats.org/wordprocessingml/2006/main">
        <w:pStyle w:val="CommentText"/>
      </w:pPr>
      <w:r xmlns:w="http://schemas.openxmlformats.org/wordprocessingml/2006/main" w:rsidR="00633928">
        <w:rPr>
          <w:rStyle w:val="CommentReference"/>
        </w:rPr>
        <w:annotationRef xmlns:w="http://schemas.openxmlformats.org/wordprocessingml/2006/main"/>
      </w:r>
      <w:r xmlns:w="http://schemas.openxmlformats.org/wordprocessingml/2006/main" w:rsidR="00633928">
        <w:rPr>
          <w:b/>
          <w:bCs/>
          <w:sz w:val="22"/>
        </w:rPr>
        <w:t xml:space="preserve">विमा</w:t>
      </w:r>
    </w:p>
  </w:comment>
  <w:comment w:id="22" w:author="Prakash" w:date="2009-05-05T15:33:00Z" w:initials="P">
    <w:p w:rsidR="00633928" w:rsidRPr="00633928" w:rsidP="00633928">
      <w:pPr xmlns:w="http://schemas.openxmlformats.org/wordprocessingml/2006/main">
        <w:rPr>
          <w:rFonts w:ascii="Times New Roman" w:hAnsi="Times New Roman"/>
          <w:b/>
          <w:bCs/>
          <w:szCs w:val="24"/>
        </w:rPr>
      </w:pPr>
      <w:r xmlns:w="http://schemas.openxmlformats.org/wordprocessingml/2006/main">
        <w:rPr>
          <w:rStyle w:val="CommentReference"/>
        </w:rPr>
        <w:annotationRef xmlns:w="http://schemas.openxmlformats.org/wordprocessingml/2006/main"/>
      </w:r>
      <w:r xmlns:w="http://schemas.openxmlformats.org/wordprocessingml/2006/main" w:rsidRPr="00633928">
        <w:rPr>
          <w:rFonts w:ascii="Times New Roman" w:hAnsi="Times New Roman"/>
          <w:b/>
          <w:bCs/>
          <w:szCs w:val="24"/>
        </w:rPr>
        <w:t xml:space="preserve">चे निवारण</w:t>
      </w:r>
    </w:p>
    <w:p w:rsidP="00633928">
      <w:pPr xmlns:w="http://schemas.openxmlformats.org/wordprocessingml/2006/main">
        <w:spacing w:after="0" w:line="240" w:lineRule="auto"/>
      </w:pPr>
      <w:r xmlns:w="http://schemas.openxmlformats.org/wordprocessingml/2006/main" w:rsidRPr="00633928" w:rsidR="00633928">
        <w:rPr>
          <w:rFonts w:ascii="Times New Roman" w:hAnsi="Times New Roman"/>
          <w:b/>
          <w:bCs/>
          <w:szCs w:val="24"/>
        </w:rPr>
        <w:t xml:space="preserve">वाद</w:t>
      </w:r>
    </w:p>
  </w:comment>
  <w:comment w:id="23" w:author="Prakash" w:date="2009-05-05T15:34:00Z" w:initials="P">
    <w:p w:rsidR="00633928" w:rsidRPr="00633928" w:rsidP="00633928">
      <w:pPr xmlns:w="http://schemas.openxmlformats.org/wordprocessingml/2006/main">
        <w:rPr>
          <w:rFonts w:ascii="Times New Roman" w:hAnsi="Times New Roman"/>
          <w:b/>
          <w:bCs/>
          <w:szCs w:val="24"/>
        </w:rPr>
      </w:pPr>
      <w:r xmlns:w="http://schemas.openxmlformats.org/wordprocessingml/2006/main">
        <w:rPr>
          <w:rStyle w:val="CommentReference"/>
        </w:rPr>
        <w:annotationRef xmlns:w="http://schemas.openxmlformats.org/wordprocessingml/2006/main"/>
      </w:r>
      <w:r xmlns:w="http://schemas.openxmlformats.org/wordprocessingml/2006/main" w:rsidRPr="00633928">
        <w:rPr>
          <w:rFonts w:ascii="Times New Roman" w:hAnsi="Times New Roman"/>
          <w:b/>
          <w:bCs/>
          <w:szCs w:val="24"/>
        </w:rPr>
        <w:t xml:space="preserve">लागू</w:t>
      </w:r>
      <w:r xmlns:w="http://schemas.openxmlformats.org/wordprocessingml/2006/main" w:rsidRPr="00633928">
        <w:rPr>
          <w:rFonts w:ascii="Times New Roman" w:hAnsi="Times New Roman"/>
          <w:b/>
          <w:bCs/>
          <w:szCs w:val="24"/>
        </w:rPr>
        <w:tab xmlns:w="http://schemas.openxmlformats.org/wordprocessingml/2006/main"/>
      </w:r>
    </w:p>
    <w:p w:rsidP="00633928">
      <w:pPr xmlns:w="http://schemas.openxmlformats.org/wordprocessingml/2006/main">
        <w:spacing w:after="0" w:line="240" w:lineRule="auto"/>
      </w:pPr>
      <w:r xmlns:w="http://schemas.openxmlformats.org/wordprocessingml/2006/main" w:rsidRPr="00633928" w:rsidR="00633928">
        <w:rPr>
          <w:rFonts w:ascii="Times New Roman" w:hAnsi="Times New Roman"/>
          <w:b/>
          <w:bCs/>
          <w:szCs w:val="24"/>
        </w:rPr>
        <w:t xml:space="preserve">कायद्याचे</w:t>
      </w:r>
      <w:r xmlns:w="http://schemas.openxmlformats.org/wordprocessingml/2006/main" w:rsidRPr="00633928" w:rsidR="00633928">
        <w:rPr>
          <w:rFonts w:ascii="Times New Roman" w:hAnsi="Times New Roman"/>
          <w:b/>
          <w:bCs/>
          <w:szCs w:val="24"/>
        </w:rPr>
        <w:tab xmlns:w="http://schemas.openxmlformats.org/wordprocessingml/2006/main"/>
      </w:r>
    </w:p>
  </w:comment>
  <w:comment w:id="24" w:author="Prakash" w:date="2009-05-05T15:34:00Z" w:initials="P">
    <w:p w:rsidR="00633928" w:rsidRPr="00633928" w:rsidP="00633928">
      <w:pPr xmlns:w="http://schemas.openxmlformats.org/wordprocessingml/2006/main">
        <w:rPr>
          <w:rFonts w:ascii="Times New Roman" w:hAnsi="Times New Roman"/>
          <w:b/>
          <w:bCs/>
          <w:szCs w:val="24"/>
        </w:rPr>
      </w:pPr>
      <w:r xmlns:w="http://schemas.openxmlformats.org/wordprocessingml/2006/main">
        <w:rPr>
          <w:rStyle w:val="CommentReference"/>
        </w:rPr>
        <w:annotationRef xmlns:w="http://schemas.openxmlformats.org/wordprocessingml/2006/main"/>
      </w:r>
      <w:r xmlns:w="http://schemas.openxmlformats.org/wordprocessingml/2006/main" w:rsidRPr="00633928">
        <w:rPr>
          <w:rFonts w:ascii="Times New Roman" w:hAnsi="Times New Roman"/>
          <w:b/>
          <w:bCs/>
          <w:szCs w:val="24"/>
        </w:rPr>
        <w:t xml:space="preserve">ची दुरुस्ती</w:t>
      </w:r>
    </w:p>
    <w:p w:rsidP="00633928">
      <w:pPr xmlns:w="http://schemas.openxmlformats.org/wordprocessingml/2006/main">
        <w:spacing w:after="0" w:line="240" w:lineRule="auto"/>
      </w:pPr>
      <w:r xmlns:w="http://schemas.openxmlformats.org/wordprocessingml/2006/main" w:rsidRPr="00633928" w:rsidR="00633928">
        <w:rPr>
          <w:rFonts w:ascii="Times New Roman" w:hAnsi="Times New Roman"/>
          <w:b/>
          <w:bCs/>
          <w:szCs w:val="24"/>
        </w:rPr>
        <w:t xml:space="preserve">हा करार</w:t>
      </w:r>
    </w:p>
  </w:comment>
  <w:comment w:id="25" w:author="Prakash" w:date="2009-05-05T15:34:00Z" w:initials="P">
    <w:p w:rsidR="00633928" w:rsidRPr="00633928" w:rsidP="00633928">
      <w:pPr xmlns:w="http://schemas.openxmlformats.org/wordprocessingml/2006/main">
        <w:rPr>
          <w:rFonts w:ascii="Times New Roman" w:hAnsi="Times New Roman"/>
          <w:b/>
          <w:bCs/>
          <w:szCs w:val="24"/>
        </w:rPr>
      </w:pPr>
      <w:r xmlns:w="http://schemas.openxmlformats.org/wordprocessingml/2006/main">
        <w:rPr>
          <w:rStyle w:val="CommentReference"/>
        </w:rPr>
        <w:annotationRef xmlns:w="http://schemas.openxmlformats.org/wordprocessingml/2006/main"/>
      </w:r>
      <w:r xmlns:w="http://schemas.openxmlformats.org/wordprocessingml/2006/main" w:rsidRPr="00633928">
        <w:rPr>
          <w:rFonts w:ascii="Times New Roman" w:hAnsi="Times New Roman"/>
          <w:b/>
          <w:bCs/>
          <w:szCs w:val="24"/>
        </w:rPr>
        <w:t xml:space="preserve">ची सेवा</w:t>
      </w:r>
      <w:r xmlns:w="http://schemas.openxmlformats.org/wordprocessingml/2006/main" w:rsidRPr="00633928">
        <w:rPr>
          <w:rFonts w:ascii="Times New Roman" w:hAnsi="Times New Roman"/>
          <w:b/>
          <w:bCs/>
          <w:szCs w:val="24"/>
        </w:rPr>
        <w:tab xmlns:w="http://schemas.openxmlformats.org/wordprocessingml/2006/main"/>
      </w:r>
    </w:p>
    <w:p w:rsidP="00633928">
      <w:pPr xmlns:w="http://schemas.openxmlformats.org/wordprocessingml/2006/main">
        <w:spacing w:after="0" w:line="240" w:lineRule="auto"/>
      </w:pPr>
      <w:r xmlns:w="http://schemas.openxmlformats.org/wordprocessingml/2006/main" w:rsidRPr="00633928" w:rsidR="00633928">
        <w:rPr>
          <w:rFonts w:ascii="Times New Roman" w:hAnsi="Times New Roman"/>
          <w:b/>
          <w:bCs/>
          <w:szCs w:val="24"/>
        </w:rPr>
        <w:t xml:space="preserve">एका पक्षाकडून दुसऱ्या पक्षाला सूचना</w:t>
      </w:r>
    </w:p>
  </w:comment>
  <w:comment w:id="26" w:author="Prakash" w:date="2009-05-05T15:34:00Z" w:initials="P">
    <w:p>
      <w:pPr xmlns:w="http://schemas.openxmlformats.org/wordprocessingml/2006/main">
        <w:pStyle w:val="CommentText"/>
      </w:pPr>
      <w:r xmlns:w="http://schemas.openxmlformats.org/wordprocessingml/2006/main" w:rsidR="00633928">
        <w:rPr>
          <w:rStyle w:val="CommentReference"/>
        </w:rPr>
        <w:annotationRef xmlns:w="http://schemas.openxmlformats.org/wordprocessingml/2006/main"/>
      </w:r>
      <w:r xmlns:w="http://schemas.openxmlformats.org/wordprocessingml/2006/main" w:rsidR="00633928">
        <w:rPr>
          <w:b/>
          <w:bCs/>
          <w:sz w:val="22"/>
        </w:rPr>
        <w:t xml:space="preserve">करार फ्रँचायझर आणि फ्रँचायझी यांच्यातील कराराच्या अधीन आहे</w:t>
      </w:r>
    </w:p>
  </w:comment>
  <w:comment w:id="27" w:author="Prakash" w:date="2009-05-05T15:34:00Z" w:initials="P">
    <w:p w:rsidR="00633928" w:rsidRPr="00633928" w:rsidP="00633928">
      <w:pPr xmlns:w="http://schemas.openxmlformats.org/wordprocessingml/2006/main">
        <w:rPr>
          <w:rFonts w:ascii="Times New Roman" w:hAnsi="Times New Roman"/>
          <w:b/>
          <w:bCs/>
          <w:szCs w:val="24"/>
        </w:rPr>
      </w:pPr>
      <w:r xmlns:w="http://schemas.openxmlformats.org/wordprocessingml/2006/main">
        <w:rPr>
          <w:rStyle w:val="CommentReference"/>
        </w:rPr>
        <w:annotationRef xmlns:w="http://schemas.openxmlformats.org/wordprocessingml/2006/main"/>
      </w:r>
      <w:r xmlns:w="http://schemas.openxmlformats.org/wordprocessingml/2006/main" w:rsidRPr="00633928">
        <w:rPr>
          <w:rFonts w:ascii="Times New Roman" w:hAnsi="Times New Roman"/>
          <w:b/>
          <w:bCs/>
          <w:szCs w:val="24"/>
        </w:rPr>
        <w:t xml:space="preserve">जबरदस्त मॅज्यूर</w:t>
      </w:r>
    </w:p>
    <w:p w:rsidP="00633928">
      <w:pPr xmlns:w="http://schemas.openxmlformats.org/wordprocessingml/2006/main">
        <w:spacing w:after="0" w:line="240" w:lineRule="auto"/>
      </w:pPr>
      <w:r xmlns:w="http://schemas.openxmlformats.org/wordprocessingml/2006/main" w:rsidRPr="00633928" w:rsidR="00633928">
        <w:rPr>
          <w:rFonts w:ascii="Times New Roman" w:hAnsi="Times New Roman"/>
          <w:b/>
          <w:bCs/>
          <w:szCs w:val="24"/>
        </w:rPr>
        <w:t xml:space="preserve">कलम</w:t>
      </w:r>
    </w:p>
  </w:comment>
  <w:comment w:id="28" w:author="Prakash" w:date="2009-05-05T15:35:00Z" w:initials="P">
    <w:p w:rsidR="00633928" w:rsidRPr="00633928" w:rsidP="00633928">
      <w:pPr xmlns:w="http://schemas.openxmlformats.org/wordprocessingml/2006/main">
        <w:rPr>
          <w:rFonts w:ascii="Times New Roman" w:hAnsi="Times New Roman"/>
          <w:b/>
          <w:bCs/>
          <w:szCs w:val="24"/>
        </w:rPr>
      </w:pPr>
      <w:r xmlns:w="http://schemas.openxmlformats.org/wordprocessingml/2006/main">
        <w:rPr>
          <w:rStyle w:val="CommentReference"/>
        </w:rPr>
        <w:annotationRef xmlns:w="http://schemas.openxmlformats.org/wordprocessingml/2006/main"/>
      </w:r>
      <w:r xmlns:w="http://schemas.openxmlformats.org/wordprocessingml/2006/main" w:rsidRPr="00633928">
        <w:rPr>
          <w:rFonts w:ascii="Times New Roman" w:hAnsi="Times New Roman"/>
          <w:b/>
          <w:bCs/>
          <w:szCs w:val="24"/>
        </w:rPr>
        <w:t xml:space="preserve">ची अंमलबजावणी</w:t>
      </w:r>
      <w:r xmlns:w="http://schemas.openxmlformats.org/wordprocessingml/2006/main" w:rsidRPr="00633928">
        <w:rPr>
          <w:rFonts w:ascii="Times New Roman" w:hAnsi="Times New Roman"/>
          <w:b/>
          <w:bCs/>
          <w:szCs w:val="24"/>
        </w:rPr>
        <w:tab xmlns:w="http://schemas.openxmlformats.org/wordprocessingml/2006/main"/>
      </w:r>
    </w:p>
    <w:p w:rsidP="00633928">
      <w:pPr xmlns:w="http://schemas.openxmlformats.org/wordprocessingml/2006/main">
        <w:spacing w:after="0" w:line="240" w:lineRule="auto"/>
      </w:pPr>
      <w:r xmlns:w="http://schemas.openxmlformats.org/wordprocessingml/2006/main" w:rsidRPr="00633928" w:rsidR="00633928">
        <w:rPr>
          <w:rFonts w:ascii="Times New Roman" w:hAnsi="Times New Roman"/>
          <w:b/>
          <w:bCs/>
          <w:szCs w:val="24"/>
        </w:rPr>
        <w:t xml:space="preserve">करार</w:t>
      </w:r>
    </w:p>
  </w:comment>
  <w:comment w:id="29" w:author="Prakash" w:date="2009-05-05T15:35:00Z" w:initials="P">
    <w:p w:rsidR="00633928" w:rsidRPr="00633928" w:rsidP="00633928">
      <w:pPr xmlns:w="http://schemas.openxmlformats.org/wordprocessingml/2006/main">
        <w:rPr>
          <w:rFonts w:ascii="Times New Roman" w:hAnsi="Times New Roman"/>
          <w:b/>
          <w:bCs/>
          <w:szCs w:val="24"/>
        </w:rPr>
      </w:pPr>
      <w:r xmlns:w="http://schemas.openxmlformats.org/wordprocessingml/2006/main">
        <w:rPr>
          <w:rStyle w:val="CommentReference"/>
        </w:rPr>
        <w:annotationRef xmlns:w="http://schemas.openxmlformats.org/wordprocessingml/2006/main"/>
      </w:r>
      <w:r xmlns:w="http://schemas.openxmlformats.org/wordprocessingml/2006/main" w:rsidRPr="00633928">
        <w:rPr>
          <w:rFonts w:ascii="Times New Roman" w:hAnsi="Times New Roman"/>
          <w:b/>
          <w:bCs/>
          <w:szCs w:val="24"/>
        </w:rPr>
        <w:t xml:space="preserve">चे पेमेंट</w:t>
      </w:r>
      <w:r xmlns:w="http://schemas.openxmlformats.org/wordprocessingml/2006/main" w:rsidRPr="00633928">
        <w:rPr>
          <w:rFonts w:ascii="Times New Roman" w:hAnsi="Times New Roman"/>
          <w:b/>
          <w:bCs/>
          <w:szCs w:val="24"/>
        </w:rPr>
        <w:tab xmlns:w="http://schemas.openxmlformats.org/wordprocessingml/2006/main"/>
      </w:r>
    </w:p>
    <w:p w:rsidP="00633928">
      <w:pPr xmlns:w="http://schemas.openxmlformats.org/wordprocessingml/2006/main">
        <w:spacing w:after="0" w:line="240" w:lineRule="auto"/>
      </w:pPr>
      <w:r xmlns:w="http://schemas.openxmlformats.org/wordprocessingml/2006/main" w:rsidRPr="00633928" w:rsidR="00633928">
        <w:rPr>
          <w:rFonts w:ascii="Times New Roman" w:hAnsi="Times New Roman"/>
          <w:b/>
          <w:bCs/>
          <w:szCs w:val="24"/>
        </w:rPr>
        <w:t xml:space="preserve">मुद्रांक शुल्क</w:t>
      </w:r>
    </w:p>
  </w:comment>
  <w:comment w:id="30" w:author="Prakash" w:date="2009-05-05T15:35:00Z" w:initials="P">
    <w:p w:rsidR="00633928" w:rsidRPr="00633928" w:rsidP="00633928">
      <w:pPr xmlns:w="http://schemas.openxmlformats.org/wordprocessingml/2006/main">
        <w:rPr>
          <w:rFonts w:ascii="Times New Roman" w:hAnsi="Times New Roman"/>
          <w:b/>
          <w:bCs/>
          <w:szCs w:val="24"/>
        </w:rPr>
      </w:pPr>
      <w:r xmlns:w="http://schemas.openxmlformats.org/wordprocessingml/2006/main">
        <w:rPr>
          <w:rStyle w:val="CommentReference"/>
        </w:rPr>
        <w:annotationRef xmlns:w="http://schemas.openxmlformats.org/wordprocessingml/2006/main"/>
      </w:r>
      <w:r xmlns:w="http://schemas.openxmlformats.org/wordprocessingml/2006/main" w:rsidRPr="00633928">
        <w:rPr>
          <w:rFonts w:ascii="Times New Roman" w:hAnsi="Times New Roman"/>
          <w:b/>
          <w:bCs/>
          <w:szCs w:val="24"/>
        </w:rPr>
        <w:t xml:space="preserve">रद्द करणे</w:t>
      </w:r>
    </w:p>
    <w:p w:rsidP="00633928">
      <w:pPr xmlns:w="http://schemas.openxmlformats.org/wordprocessingml/2006/main">
        <w:spacing w:after="0" w:line="240" w:lineRule="auto"/>
      </w:pPr>
      <w:r xmlns:w="http://schemas.openxmlformats.org/wordprocessingml/2006/main" w:rsidRPr="00633928" w:rsidR="00633928">
        <w:rPr>
          <w:rFonts w:ascii="Times New Roman" w:hAnsi="Times New Roman"/>
          <w:b/>
          <w:bCs/>
          <w:szCs w:val="24"/>
        </w:rPr>
        <w:t xml:space="preserve">पक्षांमधील पूर्वीचे करार आणि व्यवस्था</w:t>
      </w:r>
    </w:p>
  </w:comment>
  <w:comment w:id="31" w:author="Prakash" w:date="2009-05-05T15:35:00Z" w:initials="P">
    <w:p w:rsidR="00633928" w:rsidRPr="00633928" w:rsidP="00633928">
      <w:pPr xmlns:w="http://schemas.openxmlformats.org/wordprocessingml/2006/main">
        <w:rPr>
          <w:rFonts w:ascii="Times New Roman" w:hAnsi="Times New Roman"/>
          <w:b/>
          <w:bCs/>
          <w:szCs w:val="24"/>
        </w:rPr>
      </w:pPr>
      <w:r xmlns:w="http://schemas.openxmlformats.org/wordprocessingml/2006/main">
        <w:rPr>
          <w:rStyle w:val="CommentReference"/>
        </w:rPr>
        <w:annotationRef xmlns:w="http://schemas.openxmlformats.org/wordprocessingml/2006/main"/>
      </w:r>
      <w:r xmlns:w="http://schemas.openxmlformats.org/wordprocessingml/2006/main" w:rsidRPr="00633928">
        <w:rPr>
          <w:rFonts w:ascii="Times New Roman" w:hAnsi="Times New Roman"/>
          <w:b/>
          <w:bCs/>
          <w:szCs w:val="24"/>
        </w:rPr>
        <w:t xml:space="preserve">चे मथळे</w:t>
      </w:r>
    </w:p>
    <w:p w:rsidP="00633928">
      <w:pPr xmlns:w="http://schemas.openxmlformats.org/wordprocessingml/2006/main">
        <w:spacing w:after="0" w:line="240" w:lineRule="auto"/>
      </w:pPr>
      <w:r xmlns:w="http://schemas.openxmlformats.org/wordprocessingml/2006/main" w:rsidRPr="00633928" w:rsidR="00633928">
        <w:rPr>
          <w:rFonts w:ascii="Times New Roman" w:hAnsi="Times New Roman"/>
          <w:b/>
          <w:bCs/>
          <w:szCs w:val="24"/>
        </w:rPr>
        <w:t xml:space="preserve">कलमे</w:t>
      </w:r>
    </w:p>
  </w:comment>
  <w:comment w:id="32" w:author="Prakash" w:date="2009-05-05T15:36:00Z" w:initials="P">
    <w:p>
      <w:pPr xmlns:w="http://schemas.openxmlformats.org/wordprocessingml/2006/main">
        <w:pStyle w:val="CommentText"/>
      </w:pPr>
      <w:r xmlns:w="http://schemas.openxmlformats.org/wordprocessingml/2006/main" w:rsidR="00633928">
        <w:rPr>
          <w:rStyle w:val="CommentReference"/>
        </w:rPr>
        <w:annotationRef xmlns:w="http://schemas.openxmlformats.org/wordprocessingml/2006/main"/>
      </w:r>
      <w:r xmlns:w="http://schemas.openxmlformats.org/wordprocessingml/2006/main" w:rsidR="00633928">
        <w:rPr>
          <w:b/>
          <w:bCs/>
          <w:sz w:val="22"/>
        </w:rPr>
        <w:t xml:space="preserve">वेगळेपणा</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E4302"/>
    <w:multiLevelType w:val="hybridMultilevel"/>
    <w:tmpl w:val="42F89FFC"/>
    <w:lvl w:ilvl="0">
      <w:start w:val="10"/>
      <w:numFmt w:val="lowerRoman"/>
      <w:lvlText w:val="(%1)"/>
      <w:lvlJc w:val="left"/>
      <w:pPr>
        <w:tabs>
          <w:tab w:val="num" w:pos="1440"/>
        </w:tabs>
        <w:ind w:left="1440" w:hanging="72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557B"/>
    <w:rsid w:val="000930E2"/>
    <w:rsid w:val="00257E9C"/>
    <w:rsid w:val="0040557B"/>
    <w:rsid w:val="00521BB6"/>
    <w:rsid w:val="00633928"/>
    <w:rsid w:val="00972729"/>
    <w:rsid w:val="00AA234E"/>
    <w:rsid w:val="00BC1EF6"/>
    <w:rsid w:val="00BC215E"/>
    <w:rsid w:val="00E16B3B"/>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34E"/>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E16B3B"/>
    <w:pPr>
      <w:spacing w:after="0" w:line="240" w:lineRule="auto"/>
      <w:jc w:val="both"/>
    </w:pPr>
    <w:rPr>
      <w:rFonts w:ascii="Times New Roman" w:hAnsi="Times New Roman"/>
      <w:szCs w:val="24"/>
    </w:rPr>
  </w:style>
  <w:style w:type="character" w:customStyle="1" w:styleId="BodyTextChar">
    <w:name w:val="Body Text Char"/>
    <w:basedOn w:val="DefaultParagraphFont"/>
    <w:link w:val="BodyText"/>
    <w:uiPriority w:val="99"/>
    <w:semiHidden/>
    <w:locked/>
    <w:rsid w:val="00E16B3B"/>
    <w:rPr>
      <w:rFonts w:ascii="Times New Roman" w:hAnsi="Times New Roman" w:cs="Times New Roman"/>
      <w:sz w:val="24"/>
      <w:szCs w:val="24"/>
      <w:rtl w:val="0"/>
      <w:cs w:val="0"/>
    </w:rPr>
  </w:style>
  <w:style w:type="paragraph" w:styleId="BodyTextIndent">
    <w:name w:val="Body Text Indent"/>
    <w:basedOn w:val="Normal"/>
    <w:link w:val="BodyTextIndentChar"/>
    <w:uiPriority w:val="99"/>
    <w:semiHidden/>
    <w:unhideWhenUsed/>
    <w:rsid w:val="00E16B3B"/>
    <w:pPr>
      <w:tabs>
        <w:tab w:val="left" w:pos="795"/>
      </w:tabs>
      <w:spacing w:after="0" w:line="240" w:lineRule="auto"/>
      <w:ind w:left="720"/>
      <w:jc w:val="both"/>
    </w:pPr>
    <w:rPr>
      <w:rFonts w:ascii="Times New Roman" w:hAnsi="Times New Roman"/>
      <w:szCs w:val="24"/>
    </w:rPr>
  </w:style>
  <w:style w:type="character" w:customStyle="1" w:styleId="BodyTextIndentChar">
    <w:name w:val="Body Text Indent Char"/>
    <w:basedOn w:val="DefaultParagraphFont"/>
    <w:link w:val="BodyTextIndent"/>
    <w:uiPriority w:val="99"/>
    <w:semiHidden/>
    <w:locked/>
    <w:rsid w:val="00E16B3B"/>
    <w:rPr>
      <w:rFonts w:ascii="Times New Roman" w:hAnsi="Times New Roman" w:cs="Times New Roman"/>
      <w:sz w:val="24"/>
      <w:szCs w:val="24"/>
      <w:rtl w:val="0"/>
      <w:cs w:val="0"/>
    </w:rPr>
  </w:style>
  <w:style w:type="paragraph" w:styleId="BodyText2">
    <w:name w:val="Body Text 2"/>
    <w:basedOn w:val="Normal"/>
    <w:link w:val="BodyText2Char"/>
    <w:uiPriority w:val="99"/>
    <w:semiHidden/>
    <w:unhideWhenUsed/>
    <w:rsid w:val="00E16B3B"/>
    <w:pPr>
      <w:spacing w:after="0" w:line="240" w:lineRule="auto"/>
      <w:jc w:val="both"/>
    </w:pPr>
    <w:rPr>
      <w:rFonts w:ascii="Times New Roman" w:hAnsi="Times New Roman"/>
      <w:sz w:val="24"/>
      <w:szCs w:val="24"/>
    </w:rPr>
  </w:style>
  <w:style w:type="character" w:customStyle="1" w:styleId="BodyText2Char">
    <w:name w:val="Body Text 2 Char"/>
    <w:basedOn w:val="DefaultParagraphFont"/>
    <w:link w:val="BodyText2"/>
    <w:uiPriority w:val="99"/>
    <w:semiHidden/>
    <w:locked/>
    <w:rsid w:val="00E16B3B"/>
    <w:rPr>
      <w:rFonts w:ascii="Times New Roman" w:hAnsi="Times New Roman" w:cs="Times New Roman"/>
      <w:sz w:val="24"/>
      <w:szCs w:val="24"/>
      <w:rtl w:val="0"/>
      <w:cs w:val="0"/>
    </w:rPr>
  </w:style>
  <w:style w:type="character" w:styleId="CommentReference">
    <w:name w:val="annotation reference"/>
    <w:basedOn w:val="DefaultParagraphFont"/>
    <w:uiPriority w:val="99"/>
    <w:semiHidden/>
    <w:unhideWhenUsed/>
    <w:rsid w:val="00E16B3B"/>
    <w:rPr>
      <w:rFonts w:cs="Times New Roman"/>
      <w:sz w:val="16"/>
      <w:szCs w:val="16"/>
      <w:rtl w:val="0"/>
      <w:cs w:val="0"/>
    </w:rPr>
  </w:style>
  <w:style w:type="paragraph" w:styleId="CommentText">
    <w:name w:val="annotation text"/>
    <w:basedOn w:val="Normal"/>
    <w:link w:val="CommentTextChar"/>
    <w:uiPriority w:val="99"/>
    <w:semiHidden/>
    <w:unhideWhenUsed/>
    <w:rsid w:val="00E16B3B"/>
    <w:pPr>
      <w:spacing w:line="240" w:lineRule="auto"/>
      <w:jc w:val="left"/>
    </w:pPr>
    <w:rPr>
      <w:sz w:val="20"/>
      <w:szCs w:val="20"/>
    </w:rPr>
  </w:style>
  <w:style w:type="character" w:customStyle="1" w:styleId="CommentTextChar">
    <w:name w:val="Comment Text Char"/>
    <w:basedOn w:val="DefaultParagraphFont"/>
    <w:link w:val="CommentText"/>
    <w:uiPriority w:val="99"/>
    <w:semiHidden/>
    <w:locked/>
    <w:rsid w:val="00E16B3B"/>
    <w:rPr>
      <w:rFonts w:cs="Times New Roman"/>
      <w:sz w:val="20"/>
      <w:szCs w:val="20"/>
      <w:rtl w:val="0"/>
      <w:cs w:val="0"/>
    </w:rPr>
  </w:style>
  <w:style w:type="paragraph" w:styleId="CommentSubject">
    <w:name w:val="annotation subject"/>
    <w:basedOn w:val="CommentText"/>
    <w:next w:val="CommentText"/>
    <w:link w:val="CommentSubjectChar"/>
    <w:uiPriority w:val="99"/>
    <w:semiHidden/>
    <w:unhideWhenUsed/>
    <w:rsid w:val="00E16B3B"/>
    <w:pPr>
      <w:spacing w:line="240" w:lineRule="auto"/>
      <w:jc w:val="left"/>
    </w:pPr>
    <w:rPr>
      <w:b/>
      <w:bCs/>
    </w:rPr>
  </w:style>
  <w:style w:type="character" w:customStyle="1" w:styleId="CommentSubjectChar">
    <w:name w:val="Comment Subject Char"/>
    <w:basedOn w:val="CommentTextChar"/>
    <w:link w:val="CommentSubject"/>
    <w:uiPriority w:val="99"/>
    <w:semiHidden/>
    <w:locked/>
    <w:rsid w:val="00E16B3B"/>
    <w:rPr>
      <w:b/>
      <w:bCs/>
    </w:rPr>
  </w:style>
  <w:style w:type="paragraph" w:styleId="BalloonText">
    <w:name w:val="Balloon Text"/>
    <w:basedOn w:val="Normal"/>
    <w:link w:val="BalloonTextChar"/>
    <w:uiPriority w:val="99"/>
    <w:semiHidden/>
    <w:unhideWhenUsed/>
    <w:rsid w:val="00E16B3B"/>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6B3B"/>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omments" Target="comments.xml"/><Relationship Id="rId5" Type="http://schemas.openxmlformats.org/officeDocument/2006/relationships/theme" Target="theme/theme1.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header" Target="header1.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Franchisee\AGREEMENT%20BETWEEN%20A%20FRANCHISEE%20AND%20SUB%20FRANCHISEE%20GRANTING%20FRANCHISE%20RIGHTS%20FOR%20A%20TERRITO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Pages>
  <Words>4273</Words>
  <Characters>22524</Characters>
  <Application>Microsoft Office Word</Application>
  <DocSecurity>0</DocSecurity>
  <Lines>0</Lines>
  <Paragraphs>0</Paragraphs>
  <ScaleCrop>false</ScaleCrop>
  <Company/>
  <LinksUpToDate>false</LinksUpToDate>
  <CharactersWithSpaces>26744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cp:lastModifiedBy>Fast Care Computers</cp:lastModifiedBy>
  <cp:revision>2</cp:revision>
  <dcterms:created xsi:type="dcterms:W3CDTF">2021-03-30T07:32:00Z</dcterms:created>
  <dcterms:modified xsi:type="dcterms:W3CDTF">2021-03-30T07:32:00Z</dcterms:modified>
</cp:coreProperties>
</file>